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569B2" w14:textId="08085E20" w:rsidR="00AB38EF" w:rsidRPr="00D304EA" w:rsidRDefault="00AB38EF" w:rsidP="00AB38EF">
      <w:pPr>
        <w:ind w:firstLine="6096"/>
        <w:rPr>
          <w:lang w:val="lt-LT"/>
        </w:rPr>
      </w:pPr>
      <w:r w:rsidRPr="00D304EA">
        <w:rPr>
          <w:lang w:val="lt-LT"/>
        </w:rPr>
        <w:t xml:space="preserve">Zarasų rajono savivaldybės </w:t>
      </w:r>
    </w:p>
    <w:p w14:paraId="10F4C14F" w14:textId="77777777" w:rsidR="00AB38EF" w:rsidRPr="00D304EA" w:rsidRDefault="00AB38EF" w:rsidP="00AB38EF">
      <w:pPr>
        <w:ind w:firstLine="6096"/>
        <w:rPr>
          <w:lang w:val="lt-LT"/>
        </w:rPr>
      </w:pPr>
      <w:r w:rsidRPr="00D304EA">
        <w:rPr>
          <w:lang w:val="lt-LT"/>
        </w:rPr>
        <w:t xml:space="preserve">dalyvaujamojo biudžeto priemonės </w:t>
      </w:r>
    </w:p>
    <w:p w14:paraId="18A8BFE7" w14:textId="77777777" w:rsidR="00AB38EF" w:rsidRPr="00D304EA" w:rsidRDefault="00AB38EF" w:rsidP="00AB38EF">
      <w:pPr>
        <w:ind w:firstLine="6096"/>
        <w:rPr>
          <w:lang w:val="lt-LT"/>
        </w:rPr>
      </w:pPr>
      <w:r w:rsidRPr="00D304EA">
        <w:rPr>
          <w:lang w:val="lt-LT"/>
        </w:rPr>
        <w:t>įgyvendinimo tvarkos aprašo</w:t>
      </w:r>
    </w:p>
    <w:p w14:paraId="1CD6D058" w14:textId="440F9764" w:rsidR="00AB38EF" w:rsidRPr="00D304EA" w:rsidRDefault="00AB38EF" w:rsidP="00AB38EF">
      <w:pPr>
        <w:ind w:firstLine="6096"/>
        <w:rPr>
          <w:lang w:val="lt-LT"/>
        </w:rPr>
      </w:pPr>
      <w:r w:rsidRPr="00D304EA">
        <w:rPr>
          <w:lang w:val="lt-LT"/>
        </w:rPr>
        <w:t>1 priedas</w:t>
      </w:r>
    </w:p>
    <w:p w14:paraId="252F9FC9" w14:textId="2F11AE4C" w:rsidR="00AB38EF" w:rsidRPr="00D304EA" w:rsidRDefault="00AB38EF" w:rsidP="00AB38EF">
      <w:pPr>
        <w:ind w:firstLine="6096"/>
        <w:rPr>
          <w:lang w:val="lt-LT"/>
        </w:rPr>
      </w:pPr>
    </w:p>
    <w:p w14:paraId="54587000" w14:textId="2E786C5B" w:rsidR="00AB38EF" w:rsidRPr="00D304EA" w:rsidRDefault="00237868" w:rsidP="00237868">
      <w:pPr>
        <w:jc w:val="center"/>
        <w:rPr>
          <w:b/>
          <w:bCs/>
          <w:lang w:val="lt-LT"/>
        </w:rPr>
      </w:pPr>
      <w:r w:rsidRPr="00D304EA">
        <w:rPr>
          <w:b/>
          <w:bCs/>
          <w:lang w:val="lt-LT"/>
        </w:rPr>
        <w:t>(Projekto idėjos pasiūlymo forma)</w:t>
      </w:r>
      <w:r w:rsidR="00746730" w:rsidRPr="00D304EA">
        <w:rPr>
          <w:b/>
          <w:bCs/>
          <w:lang w:val="lt-LT"/>
        </w:rPr>
        <w:t xml:space="preserve">  </w:t>
      </w:r>
    </w:p>
    <w:p w14:paraId="3E4E967E" w14:textId="77777777" w:rsidR="00372DC2" w:rsidRPr="00D304EA" w:rsidRDefault="00372DC2" w:rsidP="00237868">
      <w:pPr>
        <w:jc w:val="center"/>
        <w:rPr>
          <w:b/>
          <w:bCs/>
          <w:lang w:val="lt-LT"/>
        </w:rPr>
      </w:pPr>
    </w:p>
    <w:p w14:paraId="7803881F" w14:textId="77777777" w:rsidR="00AB38EF" w:rsidRPr="00D304EA" w:rsidRDefault="00AB38EF" w:rsidP="00AB38EF">
      <w:pPr>
        <w:jc w:val="center"/>
        <w:rPr>
          <w:b/>
          <w:bCs/>
          <w:lang w:val="lt-LT"/>
        </w:rPr>
      </w:pPr>
      <w:r w:rsidRPr="00D304EA">
        <w:rPr>
          <w:b/>
          <w:bCs/>
          <w:lang w:val="lt-LT"/>
        </w:rPr>
        <w:t>PROJEKTO IDĖJOS PASIŪLYMAS</w:t>
      </w:r>
    </w:p>
    <w:p w14:paraId="3A8A0A65" w14:textId="77777777" w:rsidR="00AB38EF" w:rsidRPr="00D304EA" w:rsidRDefault="00AB38EF" w:rsidP="00AB38EF">
      <w:pPr>
        <w:jc w:val="center"/>
        <w:rPr>
          <w:lang w:val="lt-LT"/>
        </w:rPr>
      </w:pPr>
      <w:r w:rsidRPr="00D304EA">
        <w:rPr>
          <w:lang w:val="lt-LT"/>
        </w:rPr>
        <w:t>_____________________</w:t>
      </w:r>
    </w:p>
    <w:p w14:paraId="5CBD855A" w14:textId="3F19B0C8" w:rsidR="00AB38EF" w:rsidRPr="00D304EA" w:rsidRDefault="00AB38EF" w:rsidP="00AB38EF">
      <w:pPr>
        <w:jc w:val="center"/>
        <w:rPr>
          <w:sz w:val="20"/>
          <w:szCs w:val="20"/>
          <w:lang w:val="lt-LT"/>
        </w:rPr>
      </w:pPr>
      <w:r w:rsidRPr="00D304EA">
        <w:rPr>
          <w:sz w:val="20"/>
          <w:szCs w:val="20"/>
          <w:lang w:val="lt-LT"/>
        </w:rPr>
        <w:t>(data)</w:t>
      </w:r>
    </w:p>
    <w:p w14:paraId="16B85009" w14:textId="37E31939" w:rsidR="00AB38EF" w:rsidRPr="00D304EA" w:rsidRDefault="00AB38EF" w:rsidP="00AB38EF">
      <w:pPr>
        <w:jc w:val="center"/>
        <w:rPr>
          <w:sz w:val="20"/>
          <w:szCs w:val="20"/>
          <w:lang w:val="lt-LT"/>
        </w:rPr>
      </w:pPr>
    </w:p>
    <w:tbl>
      <w:tblPr>
        <w:tblStyle w:val="Lentelstinklelis"/>
        <w:tblW w:w="9735" w:type="dxa"/>
        <w:tblLook w:val="04A0" w:firstRow="1" w:lastRow="0" w:firstColumn="1" w:lastColumn="0" w:noHBand="0" w:noVBand="1"/>
      </w:tblPr>
      <w:tblGrid>
        <w:gridCol w:w="988"/>
        <w:gridCol w:w="1701"/>
        <w:gridCol w:w="2409"/>
        <w:gridCol w:w="1418"/>
        <w:gridCol w:w="2126"/>
        <w:gridCol w:w="1084"/>
        <w:gridCol w:w="9"/>
      </w:tblGrid>
      <w:tr w:rsidR="00563CA7" w:rsidRPr="00D304EA" w14:paraId="1E1F84B5" w14:textId="77777777" w:rsidTr="001561FB">
        <w:tc>
          <w:tcPr>
            <w:tcW w:w="9735" w:type="dxa"/>
            <w:gridSpan w:val="7"/>
          </w:tcPr>
          <w:p w14:paraId="39A86A78" w14:textId="53E32031" w:rsidR="00C62311" w:rsidRPr="00D304EA" w:rsidRDefault="00C62311" w:rsidP="00C62311">
            <w:pPr>
              <w:pStyle w:val="Sraopastraipa"/>
              <w:numPr>
                <w:ilvl w:val="0"/>
                <w:numId w:val="11"/>
              </w:numPr>
              <w:tabs>
                <w:tab w:val="left" w:pos="318"/>
              </w:tabs>
              <w:ind w:left="0" w:firstLine="34"/>
              <w:rPr>
                <w:lang w:val="lt-LT"/>
              </w:rPr>
            </w:pPr>
            <w:r w:rsidRPr="00D304EA">
              <w:rPr>
                <w:lang w:val="lt-LT"/>
              </w:rPr>
              <w:t xml:space="preserve">Projekto idėjos pavadinimas:   </w:t>
            </w:r>
          </w:p>
          <w:p w14:paraId="4B56DB01" w14:textId="1496B9DC" w:rsidR="00C62311" w:rsidRPr="00D304EA" w:rsidRDefault="00C62311" w:rsidP="00C62311">
            <w:pPr>
              <w:pStyle w:val="Sraopastraipa"/>
              <w:tabs>
                <w:tab w:val="left" w:pos="318"/>
              </w:tabs>
              <w:ind w:left="34"/>
              <w:rPr>
                <w:lang w:val="lt-LT"/>
              </w:rPr>
            </w:pPr>
          </w:p>
          <w:p w14:paraId="7564D707" w14:textId="77777777" w:rsidR="0066543B" w:rsidRPr="00D304EA" w:rsidRDefault="0066543B" w:rsidP="00C62311">
            <w:pPr>
              <w:pStyle w:val="Sraopastraipa"/>
              <w:tabs>
                <w:tab w:val="left" w:pos="318"/>
              </w:tabs>
              <w:ind w:left="34"/>
              <w:rPr>
                <w:lang w:val="lt-LT"/>
              </w:rPr>
            </w:pPr>
          </w:p>
          <w:p w14:paraId="456711B7" w14:textId="2EEC488F" w:rsidR="00C62311" w:rsidRPr="00D304EA" w:rsidRDefault="00C62311" w:rsidP="00C62311">
            <w:pPr>
              <w:tabs>
                <w:tab w:val="left" w:pos="318"/>
              </w:tabs>
              <w:ind w:firstLine="34"/>
              <w:rPr>
                <w:lang w:val="lt-LT"/>
              </w:rPr>
            </w:pPr>
          </w:p>
        </w:tc>
      </w:tr>
      <w:tr w:rsidR="00563CA7" w:rsidRPr="00D304EA" w14:paraId="48A798E4" w14:textId="77777777" w:rsidTr="001561FB">
        <w:tc>
          <w:tcPr>
            <w:tcW w:w="9735" w:type="dxa"/>
            <w:gridSpan w:val="7"/>
          </w:tcPr>
          <w:p w14:paraId="6A751825" w14:textId="7BB11059" w:rsidR="00C62311" w:rsidRPr="00D304EA" w:rsidRDefault="00C62311" w:rsidP="00C62311">
            <w:pPr>
              <w:pStyle w:val="Sraopastraipa"/>
              <w:numPr>
                <w:ilvl w:val="0"/>
                <w:numId w:val="11"/>
              </w:numPr>
              <w:tabs>
                <w:tab w:val="left" w:pos="318"/>
              </w:tabs>
              <w:ind w:left="0" w:firstLine="34"/>
              <w:jc w:val="both"/>
              <w:rPr>
                <w:i/>
                <w:iCs/>
                <w:lang w:val="lt-LT"/>
              </w:rPr>
            </w:pPr>
            <w:r w:rsidRPr="00D304EA">
              <w:rPr>
                <w:lang w:val="lt-LT"/>
              </w:rPr>
              <w:t>Pareiškėjas (-a) (</w:t>
            </w:r>
            <w:r w:rsidRPr="00D304EA">
              <w:rPr>
                <w:i/>
                <w:iCs/>
                <w:lang w:val="lt-LT"/>
              </w:rPr>
              <w:t>Zarasų rajono savivaldybės gyventojas(-a), sulaukęs (-i)18 metų ir deklaravęs (-</w:t>
            </w:r>
            <w:proofErr w:type="spellStart"/>
            <w:r w:rsidRPr="00D304EA">
              <w:rPr>
                <w:i/>
                <w:iCs/>
                <w:lang w:val="lt-LT"/>
              </w:rPr>
              <w:t>usi</w:t>
            </w:r>
            <w:proofErr w:type="spellEnd"/>
            <w:r w:rsidRPr="00D304EA">
              <w:rPr>
                <w:i/>
                <w:iCs/>
                <w:lang w:val="lt-LT"/>
              </w:rPr>
              <w:t>) gyvenamąją vietą Zarasų rajono savivaldybėje)</w:t>
            </w:r>
          </w:p>
          <w:p w14:paraId="3A32C475" w14:textId="292C22AD" w:rsidR="00C62311" w:rsidRPr="00D304EA" w:rsidRDefault="00C62311" w:rsidP="00C62311">
            <w:pPr>
              <w:tabs>
                <w:tab w:val="left" w:pos="318"/>
              </w:tabs>
              <w:ind w:firstLine="34"/>
              <w:rPr>
                <w:lang w:val="lt-LT"/>
              </w:rPr>
            </w:pPr>
          </w:p>
        </w:tc>
      </w:tr>
      <w:tr w:rsidR="00563CA7" w:rsidRPr="00766DB3" w14:paraId="246AA041" w14:textId="77777777" w:rsidTr="00A327EC">
        <w:tc>
          <w:tcPr>
            <w:tcW w:w="5098" w:type="dxa"/>
            <w:gridSpan w:val="3"/>
          </w:tcPr>
          <w:p w14:paraId="6104D189" w14:textId="52CD3213" w:rsidR="00C62311" w:rsidRPr="00D304EA" w:rsidRDefault="00C62311" w:rsidP="00C62311">
            <w:pPr>
              <w:rPr>
                <w:lang w:val="lt-LT"/>
              </w:rPr>
            </w:pPr>
            <w:r w:rsidRPr="00D304EA">
              <w:rPr>
                <w:lang w:val="lt-LT"/>
              </w:rPr>
              <w:t>2.1.Vardas ir pavardė, gimimo data, deklaruota gyvenamoji vieta</w:t>
            </w:r>
          </w:p>
          <w:p w14:paraId="547ABEFA" w14:textId="7FF47A4D" w:rsidR="00C62311" w:rsidRPr="00D304EA" w:rsidRDefault="00C62311" w:rsidP="00C62311">
            <w:pPr>
              <w:rPr>
                <w:lang w:val="lt-LT"/>
              </w:rPr>
            </w:pPr>
          </w:p>
        </w:tc>
        <w:tc>
          <w:tcPr>
            <w:tcW w:w="4637" w:type="dxa"/>
            <w:gridSpan w:val="4"/>
          </w:tcPr>
          <w:p w14:paraId="60A13B3E" w14:textId="37410572" w:rsidR="00C62311" w:rsidRPr="00D304EA" w:rsidRDefault="00C62311" w:rsidP="00C62311">
            <w:pPr>
              <w:rPr>
                <w:lang w:val="lt-LT"/>
              </w:rPr>
            </w:pPr>
          </w:p>
        </w:tc>
      </w:tr>
      <w:tr w:rsidR="00563CA7" w:rsidRPr="00766DB3" w14:paraId="6A82C097" w14:textId="77777777" w:rsidTr="00A327EC">
        <w:tc>
          <w:tcPr>
            <w:tcW w:w="5098" w:type="dxa"/>
            <w:gridSpan w:val="3"/>
          </w:tcPr>
          <w:p w14:paraId="76B90CF3" w14:textId="3094B575" w:rsidR="00C62311" w:rsidRPr="00D304EA" w:rsidRDefault="00C62311" w:rsidP="00C62311">
            <w:pPr>
              <w:rPr>
                <w:lang w:val="lt-LT"/>
              </w:rPr>
            </w:pPr>
            <w:r w:rsidRPr="00D304EA">
              <w:rPr>
                <w:lang w:val="lt-LT"/>
              </w:rPr>
              <w:t>2.2. Kontaktai (adresas, telefono numeris, el.</w:t>
            </w:r>
            <w:r w:rsidR="00C81A48" w:rsidRPr="00D304EA">
              <w:rPr>
                <w:lang w:val="lt-LT"/>
              </w:rPr>
              <w:t xml:space="preserve"> </w:t>
            </w:r>
            <w:r w:rsidR="00A327EC" w:rsidRPr="00D304EA">
              <w:rPr>
                <w:lang w:val="lt-LT"/>
              </w:rPr>
              <w:t>p</w:t>
            </w:r>
            <w:r w:rsidRPr="00D304EA">
              <w:rPr>
                <w:lang w:val="lt-LT"/>
              </w:rPr>
              <w:t>.)</w:t>
            </w:r>
          </w:p>
          <w:p w14:paraId="15092BFF" w14:textId="3432CFFF" w:rsidR="00C62311" w:rsidRPr="00D304EA" w:rsidRDefault="00C62311" w:rsidP="00C62311">
            <w:pPr>
              <w:rPr>
                <w:lang w:val="lt-LT"/>
              </w:rPr>
            </w:pPr>
          </w:p>
        </w:tc>
        <w:tc>
          <w:tcPr>
            <w:tcW w:w="4637" w:type="dxa"/>
            <w:gridSpan w:val="4"/>
          </w:tcPr>
          <w:p w14:paraId="1BE99195" w14:textId="77777777" w:rsidR="00C62311" w:rsidRPr="00D304EA" w:rsidRDefault="00C62311" w:rsidP="00C62311">
            <w:pPr>
              <w:rPr>
                <w:lang w:val="lt-LT"/>
              </w:rPr>
            </w:pPr>
          </w:p>
        </w:tc>
      </w:tr>
      <w:tr w:rsidR="00563CA7" w:rsidRPr="00766DB3" w14:paraId="77000F16" w14:textId="77777777" w:rsidTr="001561FB">
        <w:tc>
          <w:tcPr>
            <w:tcW w:w="9735" w:type="dxa"/>
            <w:gridSpan w:val="7"/>
          </w:tcPr>
          <w:p w14:paraId="33DC6462" w14:textId="3A46D082" w:rsidR="00C62311" w:rsidRPr="00D304EA" w:rsidRDefault="00C62311" w:rsidP="00A37F01">
            <w:pPr>
              <w:pStyle w:val="Sraopastraipa"/>
              <w:numPr>
                <w:ilvl w:val="0"/>
                <w:numId w:val="11"/>
              </w:numPr>
              <w:tabs>
                <w:tab w:val="left" w:pos="318"/>
              </w:tabs>
              <w:ind w:left="34" w:firstLine="0"/>
              <w:rPr>
                <w:i/>
                <w:iCs/>
                <w:lang w:val="lt-LT"/>
              </w:rPr>
            </w:pPr>
            <w:r w:rsidRPr="00D304EA">
              <w:rPr>
                <w:lang w:val="lt-LT"/>
              </w:rPr>
              <w:t>Projekto įgyvendinimo vieta</w:t>
            </w:r>
            <w:r w:rsidR="0089574C" w:rsidRPr="00D304EA">
              <w:rPr>
                <w:lang w:val="lt-LT"/>
              </w:rPr>
              <w:t xml:space="preserve"> ir adresas </w:t>
            </w:r>
            <w:r w:rsidR="0089574C" w:rsidRPr="00D304EA">
              <w:rPr>
                <w:i/>
                <w:iCs/>
                <w:lang w:val="lt-LT"/>
              </w:rPr>
              <w:t>(pasir</w:t>
            </w:r>
            <w:r w:rsidR="00C81A48" w:rsidRPr="00D304EA">
              <w:rPr>
                <w:i/>
                <w:iCs/>
                <w:lang w:val="lt-LT"/>
              </w:rPr>
              <w:t>enkama</w:t>
            </w:r>
            <w:r w:rsidR="0089574C" w:rsidRPr="00D304EA">
              <w:rPr>
                <w:i/>
                <w:iCs/>
                <w:lang w:val="lt-LT"/>
              </w:rPr>
              <w:t xml:space="preserve"> iš sąrašo nurodyto Kvietime)</w:t>
            </w:r>
          </w:p>
          <w:p w14:paraId="72E20000" w14:textId="77777777" w:rsidR="0089574C" w:rsidRPr="00D304EA" w:rsidRDefault="0089574C" w:rsidP="00A37F01">
            <w:pPr>
              <w:tabs>
                <w:tab w:val="left" w:pos="318"/>
              </w:tabs>
              <w:ind w:left="34"/>
              <w:rPr>
                <w:lang w:val="lt-LT"/>
              </w:rPr>
            </w:pPr>
          </w:p>
          <w:p w14:paraId="29929237" w14:textId="045603F2" w:rsidR="0089574C" w:rsidRPr="00D304EA" w:rsidRDefault="0089574C" w:rsidP="00A37F01">
            <w:pPr>
              <w:tabs>
                <w:tab w:val="left" w:pos="318"/>
              </w:tabs>
              <w:ind w:left="34"/>
              <w:rPr>
                <w:lang w:val="lt-LT"/>
              </w:rPr>
            </w:pPr>
          </w:p>
        </w:tc>
      </w:tr>
      <w:tr w:rsidR="00563CA7" w:rsidRPr="00766DB3" w14:paraId="02D1BC18" w14:textId="77777777" w:rsidTr="001561FB">
        <w:tc>
          <w:tcPr>
            <w:tcW w:w="9735" w:type="dxa"/>
            <w:gridSpan w:val="7"/>
          </w:tcPr>
          <w:p w14:paraId="76AF10E4" w14:textId="7A6B23FC" w:rsidR="0089574C" w:rsidRPr="00D304EA" w:rsidRDefault="0089574C" w:rsidP="00A37F01">
            <w:pPr>
              <w:pStyle w:val="Sraopastraipa"/>
              <w:numPr>
                <w:ilvl w:val="0"/>
                <w:numId w:val="11"/>
              </w:numPr>
              <w:tabs>
                <w:tab w:val="left" w:pos="318"/>
              </w:tabs>
              <w:ind w:left="34" w:firstLine="0"/>
              <w:rPr>
                <w:lang w:val="lt-LT"/>
              </w:rPr>
            </w:pPr>
            <w:r w:rsidRPr="00D304EA">
              <w:rPr>
                <w:lang w:val="lt-LT"/>
              </w:rPr>
              <w:t>Projekto idėjos tikslas, tikslinė grupė, sprendžiama problema (</w:t>
            </w:r>
            <w:r w:rsidRPr="00D304EA">
              <w:rPr>
                <w:i/>
                <w:iCs/>
                <w:lang w:val="lt-LT"/>
              </w:rPr>
              <w:t>ne daugiau kaip 0,5 psl</w:t>
            </w:r>
            <w:r w:rsidRPr="00D304EA">
              <w:rPr>
                <w:lang w:val="lt-LT"/>
              </w:rPr>
              <w:t>.)</w:t>
            </w:r>
          </w:p>
          <w:p w14:paraId="7B5061CB" w14:textId="3A274286" w:rsidR="0089574C" w:rsidRPr="00D304EA" w:rsidRDefault="0089574C" w:rsidP="00A37F01">
            <w:pPr>
              <w:tabs>
                <w:tab w:val="left" w:pos="318"/>
              </w:tabs>
              <w:ind w:left="34"/>
              <w:rPr>
                <w:lang w:val="lt-LT"/>
              </w:rPr>
            </w:pPr>
          </w:p>
          <w:p w14:paraId="584FA74B" w14:textId="469115F8" w:rsidR="00C62311" w:rsidRPr="00D304EA" w:rsidRDefault="00C62311" w:rsidP="00C82D97">
            <w:pPr>
              <w:tabs>
                <w:tab w:val="left" w:pos="318"/>
              </w:tabs>
              <w:rPr>
                <w:lang w:val="lt-LT"/>
              </w:rPr>
            </w:pPr>
          </w:p>
        </w:tc>
      </w:tr>
      <w:tr w:rsidR="00563CA7" w:rsidRPr="00766DB3" w14:paraId="35F638E6" w14:textId="77777777" w:rsidTr="001561FB">
        <w:tc>
          <w:tcPr>
            <w:tcW w:w="9735" w:type="dxa"/>
            <w:gridSpan w:val="7"/>
          </w:tcPr>
          <w:p w14:paraId="0E1068D6" w14:textId="77777777" w:rsidR="00C62311" w:rsidRPr="00D304EA" w:rsidRDefault="0089574C" w:rsidP="00A37F01">
            <w:pPr>
              <w:pStyle w:val="Sraopastraipa"/>
              <w:numPr>
                <w:ilvl w:val="0"/>
                <w:numId w:val="11"/>
              </w:numPr>
              <w:tabs>
                <w:tab w:val="left" w:pos="318"/>
              </w:tabs>
              <w:ind w:left="34" w:firstLine="0"/>
              <w:rPr>
                <w:lang w:val="lt-LT"/>
              </w:rPr>
            </w:pPr>
            <w:r w:rsidRPr="00D304EA">
              <w:rPr>
                <w:lang w:val="lt-LT"/>
              </w:rPr>
              <w:t>Projekto idėjos rezultatai, jų nauda (</w:t>
            </w:r>
            <w:r w:rsidRPr="00D304EA">
              <w:rPr>
                <w:i/>
                <w:iCs/>
                <w:lang w:val="lt-LT"/>
              </w:rPr>
              <w:t>ne daugiau kaip 0,5 psl.</w:t>
            </w:r>
            <w:r w:rsidRPr="00D304EA">
              <w:rPr>
                <w:lang w:val="lt-LT"/>
              </w:rPr>
              <w:t>)</w:t>
            </w:r>
          </w:p>
          <w:p w14:paraId="00F852B8" w14:textId="77777777" w:rsidR="0089574C" w:rsidRPr="00D304EA" w:rsidRDefault="0089574C" w:rsidP="00A37F01">
            <w:pPr>
              <w:tabs>
                <w:tab w:val="left" w:pos="318"/>
              </w:tabs>
              <w:ind w:left="34"/>
              <w:rPr>
                <w:lang w:val="lt-LT"/>
              </w:rPr>
            </w:pPr>
          </w:p>
          <w:p w14:paraId="37D4D4A5" w14:textId="49B9DA20" w:rsidR="0089574C" w:rsidRPr="00D304EA" w:rsidRDefault="0089574C" w:rsidP="00A37F01">
            <w:pPr>
              <w:tabs>
                <w:tab w:val="left" w:pos="318"/>
              </w:tabs>
              <w:ind w:left="34"/>
              <w:rPr>
                <w:lang w:val="lt-LT"/>
              </w:rPr>
            </w:pPr>
          </w:p>
          <w:p w14:paraId="041F0B04" w14:textId="518A0B00" w:rsidR="0089574C" w:rsidRPr="00D304EA" w:rsidRDefault="0089574C" w:rsidP="00C82D97">
            <w:pPr>
              <w:tabs>
                <w:tab w:val="left" w:pos="318"/>
              </w:tabs>
              <w:rPr>
                <w:lang w:val="lt-LT"/>
              </w:rPr>
            </w:pPr>
          </w:p>
        </w:tc>
      </w:tr>
      <w:tr w:rsidR="00563CA7" w:rsidRPr="00D304EA" w14:paraId="143F1684" w14:textId="77777777" w:rsidTr="001561FB">
        <w:tc>
          <w:tcPr>
            <w:tcW w:w="9735" w:type="dxa"/>
            <w:gridSpan w:val="7"/>
          </w:tcPr>
          <w:p w14:paraId="0D4B13B1" w14:textId="78F762F2" w:rsidR="0089574C" w:rsidRPr="00D304EA" w:rsidRDefault="001561FB" w:rsidP="00A37F01">
            <w:pPr>
              <w:pStyle w:val="Sraopastraipa"/>
              <w:numPr>
                <w:ilvl w:val="0"/>
                <w:numId w:val="11"/>
              </w:numPr>
              <w:tabs>
                <w:tab w:val="left" w:pos="318"/>
              </w:tabs>
              <w:ind w:left="34" w:firstLine="0"/>
              <w:rPr>
                <w:lang w:val="lt-LT"/>
              </w:rPr>
            </w:pPr>
            <w:r w:rsidRPr="00D304EA">
              <w:rPr>
                <w:lang w:val="lt-LT"/>
              </w:rPr>
              <w:t>Preliminari projekto idėjos sąmata:</w:t>
            </w:r>
          </w:p>
        </w:tc>
      </w:tr>
      <w:tr w:rsidR="00563CA7" w:rsidRPr="00D304EA" w14:paraId="1201543E" w14:textId="77777777" w:rsidTr="00E25C64">
        <w:trPr>
          <w:gridAfter w:val="1"/>
          <w:wAfter w:w="9" w:type="dxa"/>
        </w:trPr>
        <w:tc>
          <w:tcPr>
            <w:tcW w:w="2689" w:type="dxa"/>
            <w:gridSpan w:val="2"/>
            <w:shd w:val="clear" w:color="auto" w:fill="auto"/>
          </w:tcPr>
          <w:p w14:paraId="13D8145B" w14:textId="5CC830DA" w:rsidR="001561FB" w:rsidRPr="00D304EA" w:rsidRDefault="001561FB" w:rsidP="00AB38EF">
            <w:pPr>
              <w:jc w:val="center"/>
              <w:rPr>
                <w:lang w:val="lt-LT"/>
              </w:rPr>
            </w:pPr>
            <w:r w:rsidRPr="00D304EA">
              <w:rPr>
                <w:lang w:val="lt-LT"/>
              </w:rPr>
              <w:t>Išlaidų pavadinimas</w:t>
            </w:r>
          </w:p>
        </w:tc>
        <w:tc>
          <w:tcPr>
            <w:tcW w:w="3827" w:type="dxa"/>
            <w:gridSpan w:val="2"/>
            <w:shd w:val="clear" w:color="auto" w:fill="auto"/>
          </w:tcPr>
          <w:p w14:paraId="6391906B" w14:textId="706B6B32" w:rsidR="001561FB" w:rsidRPr="00D304EA" w:rsidRDefault="001561FB" w:rsidP="00AB38EF">
            <w:pPr>
              <w:jc w:val="center"/>
              <w:rPr>
                <w:lang w:val="lt-LT"/>
              </w:rPr>
            </w:pPr>
            <w:r w:rsidRPr="00D304EA">
              <w:rPr>
                <w:lang w:val="lt-LT"/>
              </w:rPr>
              <w:t>Planuojama išlaidų suma, Eur</w:t>
            </w:r>
          </w:p>
        </w:tc>
        <w:tc>
          <w:tcPr>
            <w:tcW w:w="3210" w:type="dxa"/>
            <w:gridSpan w:val="2"/>
            <w:shd w:val="clear" w:color="auto" w:fill="auto"/>
          </w:tcPr>
          <w:p w14:paraId="4A49F323" w14:textId="4A12CBF7" w:rsidR="001561FB" w:rsidRPr="00D304EA" w:rsidRDefault="001561FB" w:rsidP="00AB38EF">
            <w:pPr>
              <w:jc w:val="center"/>
              <w:rPr>
                <w:lang w:val="lt-LT"/>
              </w:rPr>
            </w:pPr>
            <w:r w:rsidRPr="00D304EA">
              <w:rPr>
                <w:lang w:val="lt-LT"/>
              </w:rPr>
              <w:t>Išlaidų pagrindimas</w:t>
            </w:r>
          </w:p>
        </w:tc>
      </w:tr>
      <w:tr w:rsidR="00563CA7" w:rsidRPr="00D304EA" w14:paraId="0996875C" w14:textId="77777777" w:rsidTr="00A37F01">
        <w:trPr>
          <w:gridAfter w:val="1"/>
          <w:wAfter w:w="9" w:type="dxa"/>
        </w:trPr>
        <w:tc>
          <w:tcPr>
            <w:tcW w:w="2689" w:type="dxa"/>
            <w:gridSpan w:val="2"/>
          </w:tcPr>
          <w:p w14:paraId="2661EACF" w14:textId="0F75CCBE" w:rsidR="001561FB" w:rsidRPr="00D304EA" w:rsidRDefault="0066543B" w:rsidP="0066543B">
            <w:pPr>
              <w:rPr>
                <w:lang w:val="lt-LT"/>
              </w:rPr>
            </w:pPr>
            <w:r w:rsidRPr="00D304EA">
              <w:rPr>
                <w:lang w:val="lt-LT"/>
              </w:rPr>
              <w:t>6.1.</w:t>
            </w:r>
          </w:p>
        </w:tc>
        <w:tc>
          <w:tcPr>
            <w:tcW w:w="3827" w:type="dxa"/>
            <w:gridSpan w:val="2"/>
          </w:tcPr>
          <w:p w14:paraId="1579CCBC" w14:textId="77777777" w:rsidR="001561FB" w:rsidRPr="00D304EA" w:rsidRDefault="001561FB" w:rsidP="0066543B">
            <w:pPr>
              <w:rPr>
                <w:lang w:val="lt-LT"/>
              </w:rPr>
            </w:pPr>
          </w:p>
        </w:tc>
        <w:tc>
          <w:tcPr>
            <w:tcW w:w="3210" w:type="dxa"/>
            <w:gridSpan w:val="2"/>
          </w:tcPr>
          <w:p w14:paraId="7CB01159" w14:textId="77777777" w:rsidR="001561FB" w:rsidRPr="00D304EA" w:rsidRDefault="001561FB" w:rsidP="0066543B">
            <w:pPr>
              <w:rPr>
                <w:lang w:val="lt-LT"/>
              </w:rPr>
            </w:pPr>
          </w:p>
        </w:tc>
      </w:tr>
      <w:tr w:rsidR="00563CA7" w:rsidRPr="00D304EA" w14:paraId="74282EB8" w14:textId="77777777" w:rsidTr="00A37F01">
        <w:trPr>
          <w:gridAfter w:val="1"/>
          <w:wAfter w:w="9" w:type="dxa"/>
        </w:trPr>
        <w:tc>
          <w:tcPr>
            <w:tcW w:w="2689" w:type="dxa"/>
            <w:gridSpan w:val="2"/>
          </w:tcPr>
          <w:p w14:paraId="53B06955" w14:textId="53007FFF" w:rsidR="001561FB" w:rsidRPr="00D304EA" w:rsidRDefault="0066543B" w:rsidP="0066543B">
            <w:pPr>
              <w:rPr>
                <w:lang w:val="lt-LT"/>
              </w:rPr>
            </w:pPr>
            <w:r w:rsidRPr="00D304EA">
              <w:rPr>
                <w:lang w:val="lt-LT"/>
              </w:rPr>
              <w:t>6.2.</w:t>
            </w:r>
          </w:p>
        </w:tc>
        <w:tc>
          <w:tcPr>
            <w:tcW w:w="3827" w:type="dxa"/>
            <w:gridSpan w:val="2"/>
          </w:tcPr>
          <w:p w14:paraId="31C5C250" w14:textId="77777777" w:rsidR="001561FB" w:rsidRPr="00D304EA" w:rsidRDefault="001561FB" w:rsidP="0066543B">
            <w:pPr>
              <w:rPr>
                <w:lang w:val="lt-LT"/>
              </w:rPr>
            </w:pPr>
          </w:p>
        </w:tc>
        <w:tc>
          <w:tcPr>
            <w:tcW w:w="3210" w:type="dxa"/>
            <w:gridSpan w:val="2"/>
          </w:tcPr>
          <w:p w14:paraId="0ABC4823" w14:textId="77777777" w:rsidR="001561FB" w:rsidRPr="00D304EA" w:rsidRDefault="001561FB" w:rsidP="0066543B">
            <w:pPr>
              <w:rPr>
                <w:lang w:val="lt-LT"/>
              </w:rPr>
            </w:pPr>
          </w:p>
        </w:tc>
      </w:tr>
      <w:tr w:rsidR="00563CA7" w:rsidRPr="00D304EA" w14:paraId="1FFE9FCD" w14:textId="77777777" w:rsidTr="00A37F01">
        <w:trPr>
          <w:gridAfter w:val="1"/>
          <w:wAfter w:w="9" w:type="dxa"/>
        </w:trPr>
        <w:tc>
          <w:tcPr>
            <w:tcW w:w="2689" w:type="dxa"/>
            <w:gridSpan w:val="2"/>
          </w:tcPr>
          <w:p w14:paraId="1A28E5CB" w14:textId="1C94FF4A" w:rsidR="001561FB" w:rsidRPr="00D304EA" w:rsidRDefault="0066543B" w:rsidP="0066543B">
            <w:pPr>
              <w:rPr>
                <w:lang w:val="lt-LT"/>
              </w:rPr>
            </w:pPr>
            <w:r w:rsidRPr="00D304EA">
              <w:rPr>
                <w:lang w:val="lt-LT"/>
              </w:rPr>
              <w:t>6.3.</w:t>
            </w:r>
          </w:p>
        </w:tc>
        <w:tc>
          <w:tcPr>
            <w:tcW w:w="3827" w:type="dxa"/>
            <w:gridSpan w:val="2"/>
          </w:tcPr>
          <w:p w14:paraId="2E044E0D" w14:textId="77777777" w:rsidR="001561FB" w:rsidRPr="00D304EA" w:rsidRDefault="001561FB" w:rsidP="0066543B">
            <w:pPr>
              <w:rPr>
                <w:lang w:val="lt-LT"/>
              </w:rPr>
            </w:pPr>
          </w:p>
        </w:tc>
        <w:tc>
          <w:tcPr>
            <w:tcW w:w="3210" w:type="dxa"/>
            <w:gridSpan w:val="2"/>
          </w:tcPr>
          <w:p w14:paraId="76331020" w14:textId="77777777" w:rsidR="001561FB" w:rsidRPr="00D304EA" w:rsidRDefault="001561FB" w:rsidP="0066543B">
            <w:pPr>
              <w:rPr>
                <w:lang w:val="lt-LT"/>
              </w:rPr>
            </w:pPr>
          </w:p>
        </w:tc>
      </w:tr>
      <w:tr w:rsidR="00563CA7" w:rsidRPr="00D304EA" w14:paraId="10133525" w14:textId="77777777" w:rsidTr="00A37F01">
        <w:trPr>
          <w:gridAfter w:val="1"/>
          <w:wAfter w:w="9" w:type="dxa"/>
        </w:trPr>
        <w:tc>
          <w:tcPr>
            <w:tcW w:w="2689" w:type="dxa"/>
            <w:gridSpan w:val="2"/>
          </w:tcPr>
          <w:p w14:paraId="5A78E69C" w14:textId="44B3EE45" w:rsidR="001561FB" w:rsidRPr="00D304EA" w:rsidRDefault="0066543B" w:rsidP="0066543B">
            <w:pPr>
              <w:rPr>
                <w:lang w:val="lt-LT"/>
              </w:rPr>
            </w:pPr>
            <w:r w:rsidRPr="00D304EA">
              <w:rPr>
                <w:lang w:val="lt-LT"/>
              </w:rPr>
              <w:t>6.4.</w:t>
            </w:r>
          </w:p>
        </w:tc>
        <w:tc>
          <w:tcPr>
            <w:tcW w:w="3827" w:type="dxa"/>
            <w:gridSpan w:val="2"/>
          </w:tcPr>
          <w:p w14:paraId="6B33DCE4" w14:textId="77777777" w:rsidR="001561FB" w:rsidRPr="00D304EA" w:rsidRDefault="001561FB" w:rsidP="0066543B">
            <w:pPr>
              <w:rPr>
                <w:lang w:val="lt-LT"/>
              </w:rPr>
            </w:pPr>
          </w:p>
        </w:tc>
        <w:tc>
          <w:tcPr>
            <w:tcW w:w="3210" w:type="dxa"/>
            <w:gridSpan w:val="2"/>
          </w:tcPr>
          <w:p w14:paraId="3FADF816" w14:textId="77777777" w:rsidR="001561FB" w:rsidRPr="00D304EA" w:rsidRDefault="001561FB" w:rsidP="0066543B">
            <w:pPr>
              <w:rPr>
                <w:lang w:val="lt-LT"/>
              </w:rPr>
            </w:pPr>
          </w:p>
        </w:tc>
      </w:tr>
      <w:tr w:rsidR="00563CA7" w:rsidRPr="00D304EA" w14:paraId="17344292" w14:textId="77777777" w:rsidTr="00A37F01">
        <w:trPr>
          <w:gridAfter w:val="1"/>
          <w:wAfter w:w="9" w:type="dxa"/>
        </w:trPr>
        <w:tc>
          <w:tcPr>
            <w:tcW w:w="2689" w:type="dxa"/>
            <w:gridSpan w:val="2"/>
          </w:tcPr>
          <w:p w14:paraId="5EB660AA" w14:textId="5CCEE6E2" w:rsidR="001561FB" w:rsidRPr="00D304EA" w:rsidRDefault="0066543B" w:rsidP="0066543B">
            <w:pPr>
              <w:rPr>
                <w:lang w:val="lt-LT"/>
              </w:rPr>
            </w:pPr>
            <w:r w:rsidRPr="00D304EA">
              <w:rPr>
                <w:lang w:val="lt-LT"/>
              </w:rPr>
              <w:t>...</w:t>
            </w:r>
          </w:p>
        </w:tc>
        <w:tc>
          <w:tcPr>
            <w:tcW w:w="3827" w:type="dxa"/>
            <w:gridSpan w:val="2"/>
          </w:tcPr>
          <w:p w14:paraId="15A754CB" w14:textId="77777777" w:rsidR="001561FB" w:rsidRPr="00D304EA" w:rsidRDefault="001561FB" w:rsidP="0066543B">
            <w:pPr>
              <w:rPr>
                <w:lang w:val="lt-LT"/>
              </w:rPr>
            </w:pPr>
          </w:p>
        </w:tc>
        <w:tc>
          <w:tcPr>
            <w:tcW w:w="3210" w:type="dxa"/>
            <w:gridSpan w:val="2"/>
          </w:tcPr>
          <w:p w14:paraId="4F6CACF6" w14:textId="77777777" w:rsidR="001561FB" w:rsidRPr="00D304EA" w:rsidRDefault="001561FB" w:rsidP="0066543B">
            <w:pPr>
              <w:rPr>
                <w:lang w:val="lt-LT"/>
              </w:rPr>
            </w:pPr>
          </w:p>
        </w:tc>
      </w:tr>
      <w:tr w:rsidR="00563CA7" w:rsidRPr="00D304EA" w14:paraId="7FD79BCB" w14:textId="77777777" w:rsidTr="00A37F01">
        <w:trPr>
          <w:gridAfter w:val="1"/>
          <w:wAfter w:w="9" w:type="dxa"/>
        </w:trPr>
        <w:tc>
          <w:tcPr>
            <w:tcW w:w="2689" w:type="dxa"/>
            <w:gridSpan w:val="2"/>
          </w:tcPr>
          <w:p w14:paraId="4EC94CA5" w14:textId="4E565D56" w:rsidR="001561FB" w:rsidRPr="00D304EA" w:rsidRDefault="001561FB" w:rsidP="001561FB">
            <w:pPr>
              <w:jc w:val="right"/>
              <w:rPr>
                <w:lang w:val="lt-LT"/>
              </w:rPr>
            </w:pPr>
            <w:r w:rsidRPr="00D304EA">
              <w:rPr>
                <w:lang w:val="lt-LT"/>
              </w:rPr>
              <w:t>Iš viso:</w:t>
            </w:r>
          </w:p>
        </w:tc>
        <w:tc>
          <w:tcPr>
            <w:tcW w:w="3827" w:type="dxa"/>
            <w:gridSpan w:val="2"/>
          </w:tcPr>
          <w:p w14:paraId="1B8E34A7" w14:textId="77777777" w:rsidR="001561FB" w:rsidRPr="00D304EA" w:rsidRDefault="001561FB" w:rsidP="0066543B">
            <w:pPr>
              <w:rPr>
                <w:lang w:val="lt-LT"/>
              </w:rPr>
            </w:pPr>
          </w:p>
        </w:tc>
        <w:tc>
          <w:tcPr>
            <w:tcW w:w="3210" w:type="dxa"/>
            <w:gridSpan w:val="2"/>
          </w:tcPr>
          <w:p w14:paraId="3986B4EC" w14:textId="77777777" w:rsidR="001561FB" w:rsidRPr="00D304EA" w:rsidRDefault="001561FB" w:rsidP="0066543B">
            <w:pPr>
              <w:rPr>
                <w:lang w:val="lt-LT"/>
              </w:rPr>
            </w:pPr>
          </w:p>
        </w:tc>
      </w:tr>
      <w:tr w:rsidR="00563CA7" w:rsidRPr="00D304EA" w14:paraId="7BF55E94" w14:textId="77777777" w:rsidTr="001561FB">
        <w:tc>
          <w:tcPr>
            <w:tcW w:w="9735" w:type="dxa"/>
            <w:gridSpan w:val="7"/>
          </w:tcPr>
          <w:p w14:paraId="68540FF7" w14:textId="77777777" w:rsidR="0089574C" w:rsidRPr="00D304EA" w:rsidRDefault="0089574C" w:rsidP="00AB38EF">
            <w:pPr>
              <w:jc w:val="center"/>
              <w:rPr>
                <w:lang w:val="lt-LT"/>
              </w:rPr>
            </w:pPr>
          </w:p>
        </w:tc>
      </w:tr>
      <w:tr w:rsidR="00563CA7" w:rsidRPr="00D304EA" w14:paraId="238C2DD2" w14:textId="77777777" w:rsidTr="001561FB">
        <w:tc>
          <w:tcPr>
            <w:tcW w:w="9735" w:type="dxa"/>
            <w:gridSpan w:val="7"/>
          </w:tcPr>
          <w:p w14:paraId="5BB400B6" w14:textId="64AA425D" w:rsidR="00C62311" w:rsidRPr="00D304EA" w:rsidRDefault="00004A87" w:rsidP="00794F8A">
            <w:pPr>
              <w:pStyle w:val="Sraopastraipa"/>
              <w:numPr>
                <w:ilvl w:val="0"/>
                <w:numId w:val="11"/>
              </w:numPr>
              <w:rPr>
                <w:lang w:val="lt-LT"/>
              </w:rPr>
            </w:pPr>
            <w:r w:rsidRPr="00D304EA">
              <w:rPr>
                <w:lang w:val="lt-LT"/>
              </w:rPr>
              <w:t>Pasiūlymo priedai</w:t>
            </w:r>
            <w:r w:rsidR="00794F8A" w:rsidRPr="00D304EA">
              <w:rPr>
                <w:lang w:val="lt-LT"/>
              </w:rPr>
              <w:t>:</w:t>
            </w:r>
          </w:p>
        </w:tc>
      </w:tr>
      <w:tr w:rsidR="00563CA7" w:rsidRPr="00D304EA" w14:paraId="2BD76244" w14:textId="77777777" w:rsidTr="00E25C64">
        <w:tc>
          <w:tcPr>
            <w:tcW w:w="988" w:type="dxa"/>
            <w:shd w:val="clear" w:color="auto" w:fill="auto"/>
          </w:tcPr>
          <w:p w14:paraId="454FAAC6" w14:textId="044CA1C6" w:rsidR="00794F8A" w:rsidRPr="00D304EA" w:rsidRDefault="00794F8A" w:rsidP="00004A87">
            <w:pPr>
              <w:rPr>
                <w:lang w:val="lt-LT"/>
              </w:rPr>
            </w:pPr>
            <w:r w:rsidRPr="00D304EA">
              <w:rPr>
                <w:lang w:val="lt-LT"/>
              </w:rPr>
              <w:t>Eil. Nr.</w:t>
            </w:r>
          </w:p>
        </w:tc>
        <w:tc>
          <w:tcPr>
            <w:tcW w:w="7654" w:type="dxa"/>
            <w:gridSpan w:val="4"/>
            <w:shd w:val="clear" w:color="auto" w:fill="auto"/>
          </w:tcPr>
          <w:p w14:paraId="313749E6" w14:textId="77A7297E" w:rsidR="00794F8A" w:rsidRPr="00D304EA" w:rsidRDefault="00794F8A" w:rsidP="00794F8A">
            <w:pPr>
              <w:jc w:val="center"/>
              <w:rPr>
                <w:lang w:val="lt-LT"/>
              </w:rPr>
            </w:pPr>
            <w:r w:rsidRPr="00D304EA">
              <w:rPr>
                <w:lang w:val="lt-LT"/>
              </w:rPr>
              <w:t>Priedo pavadinimas (pvz., nuotraukos, ekspertų nuomonės, rekomendacijos, vizualizacijos, brėžiniai, schemos ar kita informacija, papildanti projekto aprašymą)</w:t>
            </w:r>
          </w:p>
          <w:p w14:paraId="377566A4" w14:textId="77777777" w:rsidR="00794F8A" w:rsidRPr="00D304EA" w:rsidRDefault="00794F8A" w:rsidP="00004A87">
            <w:pPr>
              <w:rPr>
                <w:lang w:val="lt-LT"/>
              </w:rPr>
            </w:pPr>
          </w:p>
        </w:tc>
        <w:tc>
          <w:tcPr>
            <w:tcW w:w="1093" w:type="dxa"/>
            <w:gridSpan w:val="2"/>
            <w:shd w:val="clear" w:color="auto" w:fill="auto"/>
          </w:tcPr>
          <w:p w14:paraId="54571542" w14:textId="07A21405" w:rsidR="00794F8A" w:rsidRPr="00D304EA" w:rsidRDefault="00794F8A" w:rsidP="00004A87">
            <w:pPr>
              <w:rPr>
                <w:lang w:val="lt-LT"/>
              </w:rPr>
            </w:pPr>
            <w:r w:rsidRPr="00D304EA">
              <w:rPr>
                <w:lang w:val="lt-LT"/>
              </w:rPr>
              <w:t>Lapų sk.</w:t>
            </w:r>
          </w:p>
        </w:tc>
      </w:tr>
      <w:tr w:rsidR="00563CA7" w:rsidRPr="00D304EA" w14:paraId="44A29148" w14:textId="77777777" w:rsidTr="00794F8A">
        <w:tc>
          <w:tcPr>
            <w:tcW w:w="988" w:type="dxa"/>
          </w:tcPr>
          <w:p w14:paraId="6F3EDA3B" w14:textId="3B2C2FD9" w:rsidR="00794F8A" w:rsidRPr="00D304EA" w:rsidRDefault="00A37F01" w:rsidP="00004A87">
            <w:pPr>
              <w:rPr>
                <w:lang w:val="lt-LT"/>
              </w:rPr>
            </w:pPr>
            <w:r w:rsidRPr="00D304EA">
              <w:rPr>
                <w:lang w:val="lt-LT"/>
              </w:rPr>
              <w:t>7.</w:t>
            </w:r>
            <w:r w:rsidR="00794F8A" w:rsidRPr="00D304EA">
              <w:rPr>
                <w:lang w:val="lt-LT"/>
              </w:rPr>
              <w:t>1.</w:t>
            </w:r>
          </w:p>
        </w:tc>
        <w:tc>
          <w:tcPr>
            <w:tcW w:w="7654" w:type="dxa"/>
            <w:gridSpan w:val="4"/>
          </w:tcPr>
          <w:p w14:paraId="5946FB8C" w14:textId="77777777" w:rsidR="00794F8A" w:rsidRPr="00D304EA" w:rsidRDefault="00794F8A" w:rsidP="00004A87">
            <w:pPr>
              <w:rPr>
                <w:lang w:val="lt-LT"/>
              </w:rPr>
            </w:pPr>
          </w:p>
        </w:tc>
        <w:tc>
          <w:tcPr>
            <w:tcW w:w="1093" w:type="dxa"/>
            <w:gridSpan w:val="2"/>
          </w:tcPr>
          <w:p w14:paraId="132D1C47" w14:textId="77777777" w:rsidR="00794F8A" w:rsidRPr="00D304EA" w:rsidRDefault="00794F8A" w:rsidP="00004A87">
            <w:pPr>
              <w:rPr>
                <w:lang w:val="lt-LT"/>
              </w:rPr>
            </w:pPr>
          </w:p>
        </w:tc>
      </w:tr>
      <w:tr w:rsidR="00563CA7" w:rsidRPr="00D304EA" w14:paraId="7B970AD9" w14:textId="77777777" w:rsidTr="00794F8A">
        <w:tc>
          <w:tcPr>
            <w:tcW w:w="988" w:type="dxa"/>
          </w:tcPr>
          <w:p w14:paraId="7635FB3A" w14:textId="5B24EEBA" w:rsidR="00794F8A" w:rsidRPr="00D304EA" w:rsidRDefault="00A37F01" w:rsidP="00004A87">
            <w:pPr>
              <w:rPr>
                <w:lang w:val="lt-LT"/>
              </w:rPr>
            </w:pPr>
            <w:r w:rsidRPr="00D304EA">
              <w:rPr>
                <w:lang w:val="lt-LT"/>
              </w:rPr>
              <w:t>7.</w:t>
            </w:r>
            <w:r w:rsidR="00794F8A" w:rsidRPr="00D304EA">
              <w:rPr>
                <w:lang w:val="lt-LT"/>
              </w:rPr>
              <w:t>2.</w:t>
            </w:r>
          </w:p>
        </w:tc>
        <w:tc>
          <w:tcPr>
            <w:tcW w:w="7654" w:type="dxa"/>
            <w:gridSpan w:val="4"/>
          </w:tcPr>
          <w:p w14:paraId="0FF3E0F3" w14:textId="77777777" w:rsidR="00794F8A" w:rsidRPr="00D304EA" w:rsidRDefault="00794F8A" w:rsidP="00004A87">
            <w:pPr>
              <w:rPr>
                <w:lang w:val="lt-LT"/>
              </w:rPr>
            </w:pPr>
          </w:p>
        </w:tc>
        <w:tc>
          <w:tcPr>
            <w:tcW w:w="1093" w:type="dxa"/>
            <w:gridSpan w:val="2"/>
          </w:tcPr>
          <w:p w14:paraId="1A098DF1" w14:textId="77777777" w:rsidR="00794F8A" w:rsidRPr="00D304EA" w:rsidRDefault="00794F8A" w:rsidP="00004A87">
            <w:pPr>
              <w:rPr>
                <w:lang w:val="lt-LT"/>
              </w:rPr>
            </w:pPr>
          </w:p>
        </w:tc>
      </w:tr>
      <w:tr w:rsidR="00563CA7" w:rsidRPr="00D304EA" w14:paraId="7B995EDC" w14:textId="77777777" w:rsidTr="00794F8A">
        <w:tc>
          <w:tcPr>
            <w:tcW w:w="988" w:type="dxa"/>
          </w:tcPr>
          <w:p w14:paraId="5DE37307" w14:textId="69B6A4F4" w:rsidR="00794F8A" w:rsidRPr="00D304EA" w:rsidRDefault="00A37F01" w:rsidP="00004A87">
            <w:pPr>
              <w:rPr>
                <w:lang w:val="lt-LT"/>
              </w:rPr>
            </w:pPr>
            <w:r w:rsidRPr="00D304EA">
              <w:rPr>
                <w:lang w:val="lt-LT"/>
              </w:rPr>
              <w:t>7.</w:t>
            </w:r>
            <w:r w:rsidR="00794F8A" w:rsidRPr="00D304EA">
              <w:rPr>
                <w:lang w:val="lt-LT"/>
              </w:rPr>
              <w:t>3.</w:t>
            </w:r>
          </w:p>
        </w:tc>
        <w:tc>
          <w:tcPr>
            <w:tcW w:w="7654" w:type="dxa"/>
            <w:gridSpan w:val="4"/>
          </w:tcPr>
          <w:p w14:paraId="79C0C1E9" w14:textId="77777777" w:rsidR="00794F8A" w:rsidRPr="00D304EA" w:rsidRDefault="00794F8A" w:rsidP="00004A87">
            <w:pPr>
              <w:rPr>
                <w:lang w:val="lt-LT"/>
              </w:rPr>
            </w:pPr>
          </w:p>
        </w:tc>
        <w:tc>
          <w:tcPr>
            <w:tcW w:w="1093" w:type="dxa"/>
            <w:gridSpan w:val="2"/>
          </w:tcPr>
          <w:p w14:paraId="72DBF6D6" w14:textId="77777777" w:rsidR="00794F8A" w:rsidRPr="00D304EA" w:rsidRDefault="00794F8A" w:rsidP="00004A87">
            <w:pPr>
              <w:rPr>
                <w:lang w:val="lt-LT"/>
              </w:rPr>
            </w:pPr>
          </w:p>
        </w:tc>
      </w:tr>
      <w:tr w:rsidR="00794F8A" w:rsidRPr="00D304EA" w14:paraId="5E49015D" w14:textId="77777777" w:rsidTr="00794F8A">
        <w:tc>
          <w:tcPr>
            <w:tcW w:w="988" w:type="dxa"/>
          </w:tcPr>
          <w:p w14:paraId="235BF0B3" w14:textId="516F23D8" w:rsidR="00794F8A" w:rsidRPr="00D304EA" w:rsidRDefault="00794F8A" w:rsidP="00004A87">
            <w:pPr>
              <w:rPr>
                <w:lang w:val="lt-LT"/>
              </w:rPr>
            </w:pPr>
            <w:r w:rsidRPr="00D304EA">
              <w:rPr>
                <w:lang w:val="lt-LT"/>
              </w:rPr>
              <w:t>...</w:t>
            </w:r>
          </w:p>
        </w:tc>
        <w:tc>
          <w:tcPr>
            <w:tcW w:w="7654" w:type="dxa"/>
            <w:gridSpan w:val="4"/>
          </w:tcPr>
          <w:p w14:paraId="192DBA7A" w14:textId="77777777" w:rsidR="00794F8A" w:rsidRPr="00D304EA" w:rsidRDefault="00794F8A" w:rsidP="00004A87">
            <w:pPr>
              <w:rPr>
                <w:lang w:val="lt-LT"/>
              </w:rPr>
            </w:pPr>
          </w:p>
        </w:tc>
        <w:tc>
          <w:tcPr>
            <w:tcW w:w="1093" w:type="dxa"/>
            <w:gridSpan w:val="2"/>
          </w:tcPr>
          <w:p w14:paraId="0A579DAF" w14:textId="77777777" w:rsidR="00794F8A" w:rsidRPr="00D304EA" w:rsidRDefault="00794F8A" w:rsidP="00004A87">
            <w:pPr>
              <w:rPr>
                <w:lang w:val="lt-LT"/>
              </w:rPr>
            </w:pPr>
          </w:p>
        </w:tc>
      </w:tr>
    </w:tbl>
    <w:p w14:paraId="4BC431CD" w14:textId="40B760CF" w:rsidR="00794F8A" w:rsidRPr="00D304EA" w:rsidRDefault="00794F8A" w:rsidP="00AB38EF">
      <w:pPr>
        <w:jc w:val="center"/>
        <w:rPr>
          <w:lang w:val="lt-LT"/>
        </w:rPr>
      </w:pPr>
    </w:p>
    <w:p w14:paraId="75D13851" w14:textId="35B19D17" w:rsidR="00AB38EF" w:rsidRPr="00D304EA" w:rsidRDefault="00AB38EF" w:rsidP="00FB4DB8">
      <w:pPr>
        <w:pStyle w:val="Sraopastraipa"/>
        <w:numPr>
          <w:ilvl w:val="0"/>
          <w:numId w:val="11"/>
        </w:numPr>
        <w:ind w:left="0" w:firstLine="851"/>
        <w:jc w:val="both"/>
        <w:rPr>
          <w:b/>
          <w:bCs/>
          <w:lang w:val="lt-LT"/>
        </w:rPr>
      </w:pPr>
      <w:r w:rsidRPr="00D304EA">
        <w:rPr>
          <w:b/>
          <w:bCs/>
          <w:lang w:val="lt-LT"/>
        </w:rPr>
        <w:t>Pasirašydamas(-a) šią formą patvirtinu, kad:</w:t>
      </w:r>
    </w:p>
    <w:p w14:paraId="2396AA13" w14:textId="76ED2A77" w:rsidR="005701E8" w:rsidRPr="00D304EA" w:rsidRDefault="00C82D97" w:rsidP="00FB4DB8">
      <w:pPr>
        <w:pStyle w:val="Sraopastraipa"/>
        <w:numPr>
          <w:ilvl w:val="1"/>
          <w:numId w:val="11"/>
        </w:numPr>
        <w:ind w:left="0" w:firstLine="851"/>
        <w:jc w:val="both"/>
        <w:rPr>
          <w:lang w:val="lt-LT"/>
        </w:rPr>
      </w:pPr>
      <w:r>
        <w:rPr>
          <w:lang w:val="lt-LT"/>
        </w:rPr>
        <w:t>š</w:t>
      </w:r>
      <w:r w:rsidR="00AB38EF" w:rsidRPr="00D304EA">
        <w:rPr>
          <w:lang w:val="lt-LT"/>
        </w:rPr>
        <w:t>iame pasiūlyme ir prie jo pridėtuose dokumentuose pateikta informacija yra teisinga</w:t>
      </w:r>
      <w:r>
        <w:rPr>
          <w:lang w:val="lt-LT"/>
        </w:rPr>
        <w:t>;</w:t>
      </w:r>
    </w:p>
    <w:p w14:paraId="045B3B68" w14:textId="21EA0ABE" w:rsidR="005701E8" w:rsidRPr="00D304EA" w:rsidRDefault="00C82D97" w:rsidP="00FB4DB8">
      <w:pPr>
        <w:pStyle w:val="Sraopastraipa"/>
        <w:numPr>
          <w:ilvl w:val="1"/>
          <w:numId w:val="11"/>
        </w:numPr>
        <w:ind w:left="0" w:firstLine="851"/>
        <w:jc w:val="both"/>
        <w:rPr>
          <w:lang w:val="lt-LT"/>
        </w:rPr>
      </w:pPr>
      <w:r>
        <w:rPr>
          <w:lang w:val="lt-LT"/>
        </w:rPr>
        <w:t>s</w:t>
      </w:r>
      <w:r w:rsidR="00AB38EF" w:rsidRPr="00D304EA">
        <w:rPr>
          <w:lang w:val="lt-LT"/>
        </w:rPr>
        <w:t xml:space="preserve">utinku, kad informacija apie mano pateiktą pasiūlymą būtų skelbiama </w:t>
      </w:r>
      <w:r w:rsidR="005701E8" w:rsidRPr="00D304EA">
        <w:rPr>
          <w:lang w:val="lt-LT"/>
        </w:rPr>
        <w:t>Zarasų</w:t>
      </w:r>
      <w:r w:rsidR="00AB38EF" w:rsidRPr="00D304EA">
        <w:rPr>
          <w:lang w:val="lt-LT"/>
        </w:rPr>
        <w:t xml:space="preserve"> rajono</w:t>
      </w:r>
      <w:r w:rsidR="005701E8" w:rsidRPr="00D304EA">
        <w:rPr>
          <w:lang w:val="lt-LT"/>
        </w:rPr>
        <w:t xml:space="preserve"> </w:t>
      </w:r>
      <w:r w:rsidR="00AB38EF" w:rsidRPr="00D304EA">
        <w:rPr>
          <w:lang w:val="lt-LT"/>
        </w:rPr>
        <w:t xml:space="preserve">savivaldybės interneto svetainėje </w:t>
      </w:r>
      <w:r w:rsidR="005701E8" w:rsidRPr="00D304EA">
        <w:rPr>
          <w:lang w:val="lt-LT"/>
        </w:rPr>
        <w:t>www.zarasai.lt</w:t>
      </w:r>
      <w:r>
        <w:rPr>
          <w:lang w:val="lt-LT"/>
        </w:rPr>
        <w:t>;</w:t>
      </w:r>
    </w:p>
    <w:p w14:paraId="3C2FC690" w14:textId="4F6E697C" w:rsidR="005701E8" w:rsidRPr="00D304EA" w:rsidRDefault="00C82D97" w:rsidP="00FB4DB8">
      <w:pPr>
        <w:pStyle w:val="Sraopastraipa"/>
        <w:numPr>
          <w:ilvl w:val="1"/>
          <w:numId w:val="11"/>
        </w:numPr>
        <w:ind w:left="0" w:firstLine="851"/>
        <w:jc w:val="both"/>
        <w:rPr>
          <w:lang w:val="lt-LT"/>
        </w:rPr>
      </w:pPr>
      <w:r>
        <w:rPr>
          <w:lang w:val="lt-LT"/>
        </w:rPr>
        <w:t>e</w:t>
      </w:r>
      <w:r w:rsidR="00AB38EF" w:rsidRPr="00D304EA">
        <w:rPr>
          <w:lang w:val="lt-LT"/>
        </w:rPr>
        <w:t xml:space="preserve">su informuotas(-a), kad </w:t>
      </w:r>
      <w:r w:rsidR="005701E8" w:rsidRPr="00D304EA">
        <w:rPr>
          <w:lang w:val="lt-LT"/>
        </w:rPr>
        <w:t>Zarasų</w:t>
      </w:r>
      <w:r w:rsidR="00AB38EF" w:rsidRPr="00D304EA">
        <w:rPr>
          <w:lang w:val="lt-LT"/>
        </w:rPr>
        <w:t xml:space="preserve"> rajono savivaldybės administracija (toliau </w:t>
      </w:r>
      <w:r w:rsidR="005701E8" w:rsidRPr="00D304EA">
        <w:rPr>
          <w:lang w:val="lt-LT"/>
        </w:rPr>
        <w:t xml:space="preserve">– </w:t>
      </w:r>
      <w:r w:rsidR="00AB38EF" w:rsidRPr="00D304EA">
        <w:rPr>
          <w:lang w:val="lt-LT"/>
        </w:rPr>
        <w:t xml:space="preserve">Administracija), tvarkydama asmens duomenis, veikia kaip duomenų valdytojas. </w:t>
      </w:r>
      <w:r w:rsidR="005701E8" w:rsidRPr="00D304EA">
        <w:rPr>
          <w:lang w:val="lt-LT"/>
        </w:rPr>
        <w:t xml:space="preserve">Zarasų </w:t>
      </w:r>
      <w:r w:rsidR="00AB38EF" w:rsidRPr="00D304EA">
        <w:rPr>
          <w:lang w:val="lt-LT"/>
        </w:rPr>
        <w:t xml:space="preserve">rajono savivaldybė (toliau – Savivaldybė) asmens duomenis tvarko vadovaujantis BDAR 6 straipsnio </w:t>
      </w:r>
      <w:r w:rsidR="005701E8" w:rsidRPr="00D304EA">
        <w:rPr>
          <w:lang w:val="lt-LT"/>
        </w:rPr>
        <w:t xml:space="preserve">a) </w:t>
      </w:r>
      <w:r w:rsidR="00AB38EF" w:rsidRPr="00D304EA">
        <w:rPr>
          <w:lang w:val="lt-LT"/>
        </w:rPr>
        <w:t>ir e) punktais šiais tikslais ir pagrindais:</w:t>
      </w:r>
      <w:r w:rsidR="005701E8" w:rsidRPr="00D304EA">
        <w:rPr>
          <w:lang w:val="lt-LT"/>
        </w:rPr>
        <w:t xml:space="preserve"> Zarasų rajono s</w:t>
      </w:r>
      <w:r w:rsidR="00AB38EF" w:rsidRPr="00D304EA">
        <w:rPr>
          <w:lang w:val="lt-LT"/>
        </w:rPr>
        <w:t>avivaldybės gyventojų projektų idėjų, skirtų gyvenamajai aplinkai gerinti, finansavimo tikslais, kurie įvardyti</w:t>
      </w:r>
      <w:r w:rsidR="005701E8" w:rsidRPr="00D304EA">
        <w:rPr>
          <w:lang w:val="lt-LT"/>
        </w:rPr>
        <w:t xml:space="preserve"> </w:t>
      </w:r>
      <w:r w:rsidR="00AB38EF" w:rsidRPr="00D304EA">
        <w:rPr>
          <w:lang w:val="lt-LT"/>
        </w:rPr>
        <w:t>Apraše, nustatant projekto idėjos teikėjo tapatybę bei deklaruotos gyvenamosios vietos adresą</w:t>
      </w:r>
      <w:r w:rsidR="007E6C70">
        <w:rPr>
          <w:lang w:val="lt-LT"/>
        </w:rPr>
        <w:t>;</w:t>
      </w:r>
    </w:p>
    <w:p w14:paraId="46A81325" w14:textId="7A01F156" w:rsidR="00404AA7" w:rsidRPr="00D304EA" w:rsidRDefault="00404AA7" w:rsidP="00FB4DB8">
      <w:pPr>
        <w:pStyle w:val="Sraopastraipa"/>
        <w:numPr>
          <w:ilvl w:val="1"/>
          <w:numId w:val="11"/>
        </w:numPr>
        <w:ind w:left="0" w:firstLine="851"/>
        <w:jc w:val="both"/>
        <w:rPr>
          <w:lang w:val="lt-LT"/>
        </w:rPr>
      </w:pPr>
      <w:r w:rsidRPr="00D304EA">
        <w:rPr>
          <w:lang w:val="lt-LT"/>
        </w:rPr>
        <w:t>Zarasų rajono s</w:t>
      </w:r>
      <w:r w:rsidR="00AB38EF" w:rsidRPr="00D304EA">
        <w:rPr>
          <w:lang w:val="lt-LT"/>
        </w:rPr>
        <w:t>avivaldybė</w:t>
      </w:r>
      <w:r w:rsidRPr="00D304EA">
        <w:rPr>
          <w:lang w:val="lt-LT"/>
        </w:rPr>
        <w:t>s administracija</w:t>
      </w:r>
      <w:r w:rsidR="00AB38EF" w:rsidRPr="00D304EA">
        <w:rPr>
          <w:lang w:val="lt-LT"/>
        </w:rPr>
        <w:t xml:space="preserve"> gali teikti mano asmens duomenis informacinių sistemų ir registrų valdytojams arba iš jų duomenis gauti tiek, kiek tai būtina mano projekto idėjai įvykdyti. Duomenys gali būti teikiami arba gaunami iš informacinių sistemų ir registrų, aprašytų </w:t>
      </w:r>
      <w:r w:rsidRPr="00D304EA">
        <w:rPr>
          <w:lang w:val="lt-LT"/>
        </w:rPr>
        <w:t xml:space="preserve">Zarasų </w:t>
      </w:r>
      <w:r w:rsidR="00AB38EF" w:rsidRPr="00D304EA">
        <w:rPr>
          <w:lang w:val="lt-LT"/>
        </w:rPr>
        <w:t>rajono savivaldybės asmens duomenų apsaugos politikoje</w:t>
      </w:r>
      <w:r w:rsidR="007E6C70">
        <w:rPr>
          <w:lang w:val="lt-LT"/>
        </w:rPr>
        <w:t>;</w:t>
      </w:r>
    </w:p>
    <w:p w14:paraId="0DA5DBC6" w14:textId="00B598E4" w:rsidR="00AB38EF" w:rsidRPr="00D304EA" w:rsidRDefault="007E6C70" w:rsidP="00FB4DB8">
      <w:pPr>
        <w:pStyle w:val="Sraopastraipa"/>
        <w:numPr>
          <w:ilvl w:val="1"/>
          <w:numId w:val="11"/>
        </w:numPr>
        <w:ind w:left="0" w:firstLine="851"/>
        <w:jc w:val="both"/>
        <w:rPr>
          <w:lang w:val="lt-LT"/>
        </w:rPr>
      </w:pPr>
      <w:r>
        <w:rPr>
          <w:lang w:val="lt-LT"/>
        </w:rPr>
        <w:t>e</w:t>
      </w:r>
      <w:r w:rsidR="00AB38EF" w:rsidRPr="00D304EA">
        <w:rPr>
          <w:lang w:val="lt-LT"/>
        </w:rPr>
        <w:t>su informuotas(-a), kad</w:t>
      </w:r>
      <w:r w:rsidR="00404AA7" w:rsidRPr="00D304EA">
        <w:rPr>
          <w:lang w:val="lt-LT"/>
        </w:rPr>
        <w:t xml:space="preserve"> Zarasų</w:t>
      </w:r>
      <w:r w:rsidR="00AB38EF" w:rsidRPr="00D304EA">
        <w:rPr>
          <w:lang w:val="lt-LT"/>
        </w:rPr>
        <w:t xml:space="preserve"> </w:t>
      </w:r>
      <w:r w:rsidR="00404AA7" w:rsidRPr="00D304EA">
        <w:rPr>
          <w:lang w:val="lt-LT"/>
        </w:rPr>
        <w:t>rajono s</w:t>
      </w:r>
      <w:r w:rsidR="00AB38EF" w:rsidRPr="00D304EA">
        <w:rPr>
          <w:lang w:val="lt-LT"/>
        </w:rPr>
        <w:t>avivaldybė</w:t>
      </w:r>
      <w:r w:rsidR="00404AA7" w:rsidRPr="00D304EA">
        <w:rPr>
          <w:lang w:val="lt-LT"/>
        </w:rPr>
        <w:t>s administracija</w:t>
      </w:r>
      <w:r w:rsidR="00AB38EF" w:rsidRPr="00D304EA">
        <w:rPr>
          <w:lang w:val="lt-LT"/>
        </w:rPr>
        <w:t xml:space="preserve"> gali gauti ir teikti mano asmens duomenis kitoms valstybės ar </w:t>
      </w:r>
      <w:r w:rsidR="00404AA7" w:rsidRPr="00D304EA">
        <w:rPr>
          <w:lang w:val="lt-LT"/>
        </w:rPr>
        <w:t>rajono S</w:t>
      </w:r>
      <w:r w:rsidR="00AB38EF" w:rsidRPr="00D304EA">
        <w:rPr>
          <w:lang w:val="lt-LT"/>
        </w:rPr>
        <w:t xml:space="preserve">avivaldos institucijoms ar įstaigoms, paslaugų teikėjams tiek, kiek tai būtina mano projekto idėjai įvykdyti. </w:t>
      </w:r>
    </w:p>
    <w:p w14:paraId="50A5B2EC" w14:textId="6529D653" w:rsidR="00AB38EF" w:rsidRPr="00D304EA" w:rsidRDefault="00AB38EF" w:rsidP="00FB4DB8">
      <w:pPr>
        <w:pStyle w:val="Sraopastraipa"/>
        <w:ind w:left="0" w:firstLine="851"/>
        <w:jc w:val="both"/>
        <w:rPr>
          <w:lang w:val="lt-LT"/>
        </w:rPr>
      </w:pPr>
      <w:r w:rsidRPr="00D304EA">
        <w:rPr>
          <w:lang w:val="lt-LT"/>
        </w:rPr>
        <w:t>Asmens duomenų saugojimo terminas yra toks, kaip nustatyta Bendrųjų dokumentų</w:t>
      </w:r>
      <w:r w:rsidR="00404AA7" w:rsidRPr="00D304EA">
        <w:rPr>
          <w:lang w:val="lt-LT"/>
        </w:rPr>
        <w:t xml:space="preserve"> </w:t>
      </w:r>
      <w:r w:rsidRPr="00D304EA">
        <w:rPr>
          <w:lang w:val="lt-LT"/>
        </w:rPr>
        <w:t>saugojimo terminų rodyklėje.</w:t>
      </w:r>
    </w:p>
    <w:p w14:paraId="11100D51" w14:textId="77777777" w:rsidR="00331EE1" w:rsidRPr="00D304EA" w:rsidRDefault="00331EE1" w:rsidP="00FB4DB8">
      <w:pPr>
        <w:pStyle w:val="Sraopastraipa"/>
        <w:ind w:left="0" w:firstLine="851"/>
        <w:jc w:val="both"/>
        <w:rPr>
          <w:lang w:val="lt-LT"/>
        </w:rPr>
      </w:pPr>
    </w:p>
    <w:p w14:paraId="7FCDDAAD" w14:textId="3E7FD53B" w:rsidR="00AB38EF" w:rsidRPr="00D304EA" w:rsidRDefault="00AB38EF" w:rsidP="00AB38EF">
      <w:pPr>
        <w:jc w:val="center"/>
        <w:rPr>
          <w:lang w:val="lt-LT"/>
        </w:rPr>
      </w:pPr>
      <w:r w:rsidRPr="00D304EA">
        <w:rPr>
          <w:lang w:val="lt-LT"/>
        </w:rPr>
        <w:t>_____________</w:t>
      </w:r>
      <w:r w:rsidR="00B24B4F" w:rsidRPr="00D304EA">
        <w:rPr>
          <w:lang w:val="lt-LT"/>
        </w:rPr>
        <w:t>_________________</w:t>
      </w:r>
      <w:r w:rsidRPr="00D304EA">
        <w:rPr>
          <w:lang w:val="lt-LT"/>
        </w:rPr>
        <w:t xml:space="preserve"> </w:t>
      </w:r>
      <w:r w:rsidR="00404AA7" w:rsidRPr="00D304EA">
        <w:rPr>
          <w:lang w:val="lt-LT"/>
        </w:rPr>
        <w:t xml:space="preserve">             </w:t>
      </w:r>
      <w:r w:rsidRPr="00D304EA">
        <w:rPr>
          <w:lang w:val="lt-LT"/>
        </w:rPr>
        <w:t>_____________________________</w:t>
      </w:r>
    </w:p>
    <w:p w14:paraId="174B21FA" w14:textId="3000FBF9" w:rsidR="00AB38EF" w:rsidRPr="00D304EA" w:rsidRDefault="00B24B4F" w:rsidP="00487C1A">
      <w:pPr>
        <w:rPr>
          <w:sz w:val="20"/>
          <w:szCs w:val="20"/>
          <w:lang w:val="lt-LT"/>
        </w:rPr>
      </w:pPr>
      <w:r w:rsidRPr="00D304EA">
        <w:rPr>
          <w:lang w:val="lt-LT"/>
        </w:rPr>
        <w:t xml:space="preserve">                       </w:t>
      </w:r>
      <w:r w:rsidR="00404AA7" w:rsidRPr="00D304EA">
        <w:rPr>
          <w:lang w:val="lt-LT"/>
        </w:rPr>
        <w:t xml:space="preserve"> </w:t>
      </w:r>
      <w:r w:rsidR="00AB38EF" w:rsidRPr="00D304EA">
        <w:rPr>
          <w:sz w:val="20"/>
          <w:szCs w:val="20"/>
          <w:lang w:val="lt-LT"/>
        </w:rPr>
        <w:t>(Vardas ir pavardė)</w:t>
      </w:r>
      <w:r w:rsidRPr="00D304EA">
        <w:rPr>
          <w:sz w:val="20"/>
          <w:szCs w:val="20"/>
          <w:lang w:val="lt-LT"/>
        </w:rPr>
        <w:t xml:space="preserve">                                         </w:t>
      </w:r>
      <w:r w:rsidR="00C34F00" w:rsidRPr="00D304EA">
        <w:rPr>
          <w:sz w:val="20"/>
          <w:szCs w:val="20"/>
          <w:lang w:val="lt-LT"/>
        </w:rPr>
        <w:t xml:space="preserve">                </w:t>
      </w:r>
      <w:r w:rsidRPr="00D304EA">
        <w:rPr>
          <w:sz w:val="20"/>
          <w:szCs w:val="20"/>
          <w:lang w:val="lt-LT"/>
        </w:rPr>
        <w:t xml:space="preserve">      (Parašas)</w:t>
      </w:r>
    </w:p>
    <w:p w14:paraId="2EC8858D" w14:textId="26742670" w:rsidR="00C4157D" w:rsidRPr="00D304EA" w:rsidRDefault="00C4157D" w:rsidP="00AB38EF">
      <w:pPr>
        <w:jc w:val="center"/>
        <w:rPr>
          <w:lang w:val="lt-LT"/>
        </w:rPr>
      </w:pPr>
      <w:r w:rsidRPr="00D304EA">
        <w:rPr>
          <w:lang w:val="lt-LT"/>
        </w:rPr>
        <w:t>__________________</w:t>
      </w:r>
    </w:p>
    <w:sectPr w:rsidR="00C4157D" w:rsidRPr="00D304EA" w:rsidSect="00601923">
      <w:headerReference w:type="first" r:id="rId8"/>
      <w:pgSz w:w="11906" w:h="16838"/>
      <w:pgMar w:top="1134" w:right="567" w:bottom="1134" w:left="1701" w:header="1134"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FBCCF" w14:textId="77777777" w:rsidR="00D44565" w:rsidRDefault="00D44565">
      <w:r>
        <w:separator/>
      </w:r>
    </w:p>
  </w:endnote>
  <w:endnote w:type="continuationSeparator" w:id="0">
    <w:p w14:paraId="7C600E7E" w14:textId="77777777" w:rsidR="00D44565" w:rsidRDefault="00D44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2E226" w14:textId="77777777" w:rsidR="00D44565" w:rsidRDefault="00D44565">
      <w:r>
        <w:separator/>
      </w:r>
    </w:p>
  </w:footnote>
  <w:footnote w:type="continuationSeparator" w:id="0">
    <w:p w14:paraId="3665DC19" w14:textId="77777777" w:rsidR="00D44565" w:rsidRDefault="00D44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B490C" w14:textId="71FD7E42" w:rsidR="00FD698E" w:rsidRPr="00025BA5" w:rsidRDefault="00FD698E" w:rsidP="00025BA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C65"/>
    <w:multiLevelType w:val="hybridMultilevel"/>
    <w:tmpl w:val="9198F6B8"/>
    <w:lvl w:ilvl="0" w:tplc="88161D72">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50F4809"/>
    <w:multiLevelType w:val="hybridMultilevel"/>
    <w:tmpl w:val="4FBC36DA"/>
    <w:lvl w:ilvl="0" w:tplc="4C1C633C">
      <w:start w:val="1"/>
      <w:numFmt w:val="decimal"/>
      <w:lvlText w:val="%1."/>
      <w:lvlJc w:val="left"/>
      <w:pPr>
        <w:ind w:left="1725" w:hanging="1005"/>
      </w:pPr>
      <w:rPr>
        <w:rFonts w:cs="Tahoma"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8513A25"/>
    <w:multiLevelType w:val="multilevel"/>
    <w:tmpl w:val="67EC2ADE"/>
    <w:lvl w:ilvl="0">
      <w:start w:val="1"/>
      <w:numFmt w:val="decimal"/>
      <w:lvlText w:val="%1."/>
      <w:lvlJc w:val="left"/>
      <w:pPr>
        <w:ind w:left="1211" w:hanging="360"/>
      </w:pPr>
      <w:rPr>
        <w:rFonts w:hint="default"/>
      </w:rPr>
    </w:lvl>
    <w:lvl w:ilvl="1">
      <w:start w:val="1"/>
      <w:numFmt w:val="decimal"/>
      <w:isLgl/>
      <w:lvlText w:val="%1.%2."/>
      <w:lvlJc w:val="left"/>
      <w:pPr>
        <w:ind w:left="562" w:hanging="4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0908206D"/>
    <w:multiLevelType w:val="hybridMultilevel"/>
    <w:tmpl w:val="133054C6"/>
    <w:lvl w:ilvl="0" w:tplc="2AB4C86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E0BEF"/>
    <w:multiLevelType w:val="hybridMultilevel"/>
    <w:tmpl w:val="A0569454"/>
    <w:lvl w:ilvl="0" w:tplc="C218CE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B215B2"/>
    <w:multiLevelType w:val="hybridMultilevel"/>
    <w:tmpl w:val="2FA06408"/>
    <w:lvl w:ilvl="0" w:tplc="26BA26C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3B532D90"/>
    <w:multiLevelType w:val="hybridMultilevel"/>
    <w:tmpl w:val="F7CE2A10"/>
    <w:lvl w:ilvl="0" w:tplc="50785D5C">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0E85390"/>
    <w:multiLevelType w:val="multilevel"/>
    <w:tmpl w:val="D078401E"/>
    <w:lvl w:ilvl="0">
      <w:start w:val="1"/>
      <w:numFmt w:val="decimal"/>
      <w:lvlText w:val="%1."/>
      <w:lvlJc w:val="left"/>
      <w:pPr>
        <w:ind w:left="720" w:hanging="360"/>
      </w:pPr>
      <w:rPr>
        <w:rFonts w:hint="default"/>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773FA0"/>
    <w:multiLevelType w:val="hybridMultilevel"/>
    <w:tmpl w:val="F9386974"/>
    <w:lvl w:ilvl="0" w:tplc="0427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B6F2A78"/>
    <w:multiLevelType w:val="hybridMultilevel"/>
    <w:tmpl w:val="5150E748"/>
    <w:lvl w:ilvl="0" w:tplc="B4606A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F96104"/>
    <w:multiLevelType w:val="hybridMultilevel"/>
    <w:tmpl w:val="036A6F66"/>
    <w:lvl w:ilvl="0" w:tplc="B962554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0E2BF1"/>
    <w:multiLevelType w:val="hybridMultilevel"/>
    <w:tmpl w:val="DEF02F1A"/>
    <w:lvl w:ilvl="0" w:tplc="F012ACEE">
      <w:start w:val="1"/>
      <w:numFmt w:val="decimal"/>
      <w:lvlText w:val="%1."/>
      <w:lvlJc w:val="left"/>
      <w:pPr>
        <w:tabs>
          <w:tab w:val="num" w:pos="2619"/>
        </w:tabs>
        <w:ind w:left="2619" w:hanging="1485"/>
      </w:pPr>
      <w:rPr>
        <w:rFonts w:cs="Times New Roman"/>
      </w:rPr>
    </w:lvl>
    <w:lvl w:ilvl="1" w:tplc="9D9A98AC">
      <w:numFmt w:val="none"/>
      <w:lvlText w:val=""/>
      <w:lvlJc w:val="left"/>
      <w:pPr>
        <w:tabs>
          <w:tab w:val="num" w:pos="360"/>
        </w:tabs>
      </w:pPr>
      <w:rPr>
        <w:rFonts w:cs="Times New Roman"/>
      </w:rPr>
    </w:lvl>
    <w:lvl w:ilvl="2" w:tplc="8BB2BE6E">
      <w:numFmt w:val="none"/>
      <w:lvlText w:val=""/>
      <w:lvlJc w:val="left"/>
      <w:pPr>
        <w:tabs>
          <w:tab w:val="num" w:pos="360"/>
        </w:tabs>
      </w:pPr>
      <w:rPr>
        <w:rFonts w:cs="Times New Roman"/>
      </w:rPr>
    </w:lvl>
    <w:lvl w:ilvl="3" w:tplc="25CEAB6C">
      <w:numFmt w:val="none"/>
      <w:lvlText w:val=""/>
      <w:lvlJc w:val="left"/>
      <w:pPr>
        <w:tabs>
          <w:tab w:val="num" w:pos="360"/>
        </w:tabs>
      </w:pPr>
      <w:rPr>
        <w:rFonts w:cs="Times New Roman"/>
      </w:rPr>
    </w:lvl>
    <w:lvl w:ilvl="4" w:tplc="E16A3AC0">
      <w:numFmt w:val="none"/>
      <w:lvlText w:val=""/>
      <w:lvlJc w:val="left"/>
      <w:pPr>
        <w:tabs>
          <w:tab w:val="num" w:pos="360"/>
        </w:tabs>
      </w:pPr>
      <w:rPr>
        <w:rFonts w:cs="Times New Roman"/>
      </w:rPr>
    </w:lvl>
    <w:lvl w:ilvl="5" w:tplc="60A88762">
      <w:numFmt w:val="none"/>
      <w:lvlText w:val=""/>
      <w:lvlJc w:val="left"/>
      <w:pPr>
        <w:tabs>
          <w:tab w:val="num" w:pos="360"/>
        </w:tabs>
      </w:pPr>
      <w:rPr>
        <w:rFonts w:cs="Times New Roman"/>
      </w:rPr>
    </w:lvl>
    <w:lvl w:ilvl="6" w:tplc="50D693B2">
      <w:numFmt w:val="none"/>
      <w:lvlText w:val=""/>
      <w:lvlJc w:val="left"/>
      <w:pPr>
        <w:tabs>
          <w:tab w:val="num" w:pos="360"/>
        </w:tabs>
      </w:pPr>
      <w:rPr>
        <w:rFonts w:cs="Times New Roman"/>
      </w:rPr>
    </w:lvl>
    <w:lvl w:ilvl="7" w:tplc="7B2CCBD0">
      <w:numFmt w:val="none"/>
      <w:lvlText w:val=""/>
      <w:lvlJc w:val="left"/>
      <w:pPr>
        <w:tabs>
          <w:tab w:val="num" w:pos="360"/>
        </w:tabs>
      </w:pPr>
      <w:rPr>
        <w:rFonts w:cs="Times New Roman"/>
      </w:rPr>
    </w:lvl>
    <w:lvl w:ilvl="8" w:tplc="78B0734E">
      <w:numFmt w:val="none"/>
      <w:lvlText w:val=""/>
      <w:lvlJc w:val="left"/>
      <w:pPr>
        <w:tabs>
          <w:tab w:val="num" w:pos="360"/>
        </w:tabs>
      </w:pPr>
      <w:rPr>
        <w:rFonts w:cs="Times New Roman"/>
      </w:rPr>
    </w:lvl>
  </w:abstractNum>
  <w:abstractNum w:abstractNumId="12" w15:restartNumberingAfterBreak="0">
    <w:nsid w:val="6526303B"/>
    <w:multiLevelType w:val="hybridMultilevel"/>
    <w:tmpl w:val="3F74C320"/>
    <w:lvl w:ilvl="0" w:tplc="30F45CBC">
      <w:start w:val="1"/>
      <w:numFmt w:val="decimal"/>
      <w:lvlText w:val="%1."/>
      <w:lvlJc w:val="left"/>
      <w:pPr>
        <w:ind w:left="1260" w:hanging="360"/>
      </w:pPr>
      <w:rPr>
        <w:rFonts w:ascii="Times New Roman" w:eastAsia="Times New Roman" w:hAnsi="Times New Roman" w:cs="Times New Roman"/>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13" w15:restartNumberingAfterBreak="0">
    <w:nsid w:val="754F1A19"/>
    <w:multiLevelType w:val="hybridMultilevel"/>
    <w:tmpl w:val="665652D8"/>
    <w:lvl w:ilvl="0" w:tplc="781C2B8E">
      <w:start w:val="10"/>
      <w:numFmt w:val="decimal"/>
      <w:lvlText w:val="%1."/>
      <w:lvlJc w:val="left"/>
      <w:pPr>
        <w:ind w:left="1226" w:hanging="37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83D7F92"/>
    <w:multiLevelType w:val="multilevel"/>
    <w:tmpl w:val="642C7D26"/>
    <w:lvl w:ilvl="0">
      <w:start w:val="1"/>
      <w:numFmt w:val="decimal"/>
      <w:lvlText w:val="%1."/>
      <w:lvlJc w:val="left"/>
      <w:pPr>
        <w:ind w:left="1696" w:hanging="360"/>
      </w:pPr>
      <w:rPr>
        <w:rFonts w:hint="default"/>
        <w:strike w:val="0"/>
      </w:rPr>
    </w:lvl>
    <w:lvl w:ilvl="1">
      <w:start w:val="1"/>
      <w:numFmt w:val="decimal"/>
      <w:isLgl/>
      <w:lvlText w:val="%1.%2."/>
      <w:lvlJc w:val="left"/>
      <w:pPr>
        <w:ind w:left="1696" w:hanging="360"/>
      </w:pPr>
      <w:rPr>
        <w:rFonts w:hint="default"/>
      </w:rPr>
    </w:lvl>
    <w:lvl w:ilvl="2">
      <w:start w:val="1"/>
      <w:numFmt w:val="decimal"/>
      <w:isLgl/>
      <w:lvlText w:val="%1.%2.%3."/>
      <w:lvlJc w:val="left"/>
      <w:pPr>
        <w:ind w:left="2056" w:hanging="720"/>
      </w:pPr>
      <w:rPr>
        <w:rFonts w:hint="default"/>
      </w:rPr>
    </w:lvl>
    <w:lvl w:ilvl="3">
      <w:start w:val="1"/>
      <w:numFmt w:val="decimal"/>
      <w:isLgl/>
      <w:lvlText w:val="%1.%2.%3.%4."/>
      <w:lvlJc w:val="left"/>
      <w:pPr>
        <w:ind w:left="2056"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416" w:hanging="1080"/>
      </w:pPr>
      <w:rPr>
        <w:rFonts w:hint="default"/>
      </w:rPr>
    </w:lvl>
    <w:lvl w:ilvl="6">
      <w:start w:val="1"/>
      <w:numFmt w:val="decimal"/>
      <w:isLgl/>
      <w:lvlText w:val="%1.%2.%3.%4.%5.%6.%7."/>
      <w:lvlJc w:val="left"/>
      <w:pPr>
        <w:ind w:left="2776" w:hanging="1440"/>
      </w:pPr>
      <w:rPr>
        <w:rFonts w:hint="default"/>
      </w:rPr>
    </w:lvl>
    <w:lvl w:ilvl="7">
      <w:start w:val="1"/>
      <w:numFmt w:val="decimal"/>
      <w:isLgl/>
      <w:lvlText w:val="%1.%2.%3.%4.%5.%6.%7.%8."/>
      <w:lvlJc w:val="left"/>
      <w:pPr>
        <w:ind w:left="2776" w:hanging="1440"/>
      </w:pPr>
      <w:rPr>
        <w:rFonts w:hint="default"/>
      </w:rPr>
    </w:lvl>
    <w:lvl w:ilvl="8">
      <w:start w:val="1"/>
      <w:numFmt w:val="decimal"/>
      <w:isLgl/>
      <w:lvlText w:val="%1.%2.%3.%4.%5.%6.%7.%8.%9."/>
      <w:lvlJc w:val="left"/>
      <w:pPr>
        <w:ind w:left="3136" w:hanging="1800"/>
      </w:pPr>
      <w:rPr>
        <w:rFonts w:hint="default"/>
      </w:rPr>
    </w:lvl>
  </w:abstractNum>
  <w:num w:numId="1" w16cid:durableId="568229019">
    <w:abstractNumId w:val="14"/>
  </w:num>
  <w:num w:numId="2" w16cid:durableId="1373921802">
    <w:abstractNumId w:val="12"/>
  </w:num>
  <w:num w:numId="3" w16cid:durableId="546576295">
    <w:abstractNumId w:val="1"/>
  </w:num>
  <w:num w:numId="4" w16cid:durableId="1913737733">
    <w:abstractNumId w:val="6"/>
  </w:num>
  <w:num w:numId="5" w16cid:durableId="1321999174">
    <w:abstractNumId w:val="11"/>
  </w:num>
  <w:num w:numId="6" w16cid:durableId="85465977">
    <w:abstractNumId w:val="11"/>
    <w:lvlOverride w:ilvl="0">
      <w:startOverride w:val="1"/>
    </w:lvlOverride>
    <w:lvlOverride w:ilvl="1"/>
    <w:lvlOverride w:ilvl="2"/>
    <w:lvlOverride w:ilvl="3"/>
    <w:lvlOverride w:ilvl="4"/>
    <w:lvlOverride w:ilvl="5"/>
    <w:lvlOverride w:ilvl="6"/>
    <w:lvlOverride w:ilvl="7"/>
    <w:lvlOverride w:ilvl="8"/>
  </w:num>
  <w:num w:numId="7" w16cid:durableId="1319263022">
    <w:abstractNumId w:val="8"/>
  </w:num>
  <w:num w:numId="8" w16cid:durableId="499545627">
    <w:abstractNumId w:val="5"/>
  </w:num>
  <w:num w:numId="9" w16cid:durableId="151334949">
    <w:abstractNumId w:val="2"/>
  </w:num>
  <w:num w:numId="10" w16cid:durableId="1261645813">
    <w:abstractNumId w:val="3"/>
  </w:num>
  <w:num w:numId="11" w16cid:durableId="473835371">
    <w:abstractNumId w:val="7"/>
  </w:num>
  <w:num w:numId="12" w16cid:durableId="1021471723">
    <w:abstractNumId w:val="10"/>
  </w:num>
  <w:num w:numId="13" w16cid:durableId="31850771">
    <w:abstractNumId w:val="9"/>
  </w:num>
  <w:num w:numId="14" w16cid:durableId="1985087909">
    <w:abstractNumId w:val="13"/>
  </w:num>
  <w:num w:numId="15" w16cid:durableId="297998429">
    <w:abstractNumId w:val="4"/>
  </w:num>
  <w:num w:numId="16" w16cid:durableId="896933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362"/>
    <w:rsid w:val="00002CA5"/>
    <w:rsid w:val="0000424C"/>
    <w:rsid w:val="00004A87"/>
    <w:rsid w:val="00005C4F"/>
    <w:rsid w:val="0000697D"/>
    <w:rsid w:val="00006E26"/>
    <w:rsid w:val="00011635"/>
    <w:rsid w:val="000238FF"/>
    <w:rsid w:val="00025BA5"/>
    <w:rsid w:val="00027CA5"/>
    <w:rsid w:val="00031FAC"/>
    <w:rsid w:val="000337E0"/>
    <w:rsid w:val="0004217C"/>
    <w:rsid w:val="0004317B"/>
    <w:rsid w:val="00046732"/>
    <w:rsid w:val="0004767D"/>
    <w:rsid w:val="00047B04"/>
    <w:rsid w:val="00050BD0"/>
    <w:rsid w:val="00063452"/>
    <w:rsid w:val="00066A90"/>
    <w:rsid w:val="000701A1"/>
    <w:rsid w:val="00073450"/>
    <w:rsid w:val="000847A0"/>
    <w:rsid w:val="000859EB"/>
    <w:rsid w:val="00085EAF"/>
    <w:rsid w:val="000915ED"/>
    <w:rsid w:val="000A02DE"/>
    <w:rsid w:val="000A2589"/>
    <w:rsid w:val="000A385B"/>
    <w:rsid w:val="000A582A"/>
    <w:rsid w:val="000A5D46"/>
    <w:rsid w:val="000B24EE"/>
    <w:rsid w:val="000C0D85"/>
    <w:rsid w:val="000C1884"/>
    <w:rsid w:val="000D43D1"/>
    <w:rsid w:val="000E0A43"/>
    <w:rsid w:val="000E4156"/>
    <w:rsid w:val="000F1E6C"/>
    <w:rsid w:val="000F4E25"/>
    <w:rsid w:val="00100BD4"/>
    <w:rsid w:val="00105ACE"/>
    <w:rsid w:val="00106422"/>
    <w:rsid w:val="001079F4"/>
    <w:rsid w:val="00111203"/>
    <w:rsid w:val="001128E5"/>
    <w:rsid w:val="00112B26"/>
    <w:rsid w:val="00120F48"/>
    <w:rsid w:val="00123293"/>
    <w:rsid w:val="0012441F"/>
    <w:rsid w:val="0012458D"/>
    <w:rsid w:val="00124853"/>
    <w:rsid w:val="00130C81"/>
    <w:rsid w:val="00134E6E"/>
    <w:rsid w:val="00135053"/>
    <w:rsid w:val="001358B2"/>
    <w:rsid w:val="00135C87"/>
    <w:rsid w:val="00140105"/>
    <w:rsid w:val="00152EF9"/>
    <w:rsid w:val="00153136"/>
    <w:rsid w:val="0015327B"/>
    <w:rsid w:val="001561FB"/>
    <w:rsid w:val="001602A4"/>
    <w:rsid w:val="001631D7"/>
    <w:rsid w:val="00172B9B"/>
    <w:rsid w:val="00175713"/>
    <w:rsid w:val="00181D8C"/>
    <w:rsid w:val="0018235D"/>
    <w:rsid w:val="00182A9C"/>
    <w:rsid w:val="001834A3"/>
    <w:rsid w:val="0018463A"/>
    <w:rsid w:val="0019125C"/>
    <w:rsid w:val="0019281A"/>
    <w:rsid w:val="001A0281"/>
    <w:rsid w:val="001A09A3"/>
    <w:rsid w:val="001A727F"/>
    <w:rsid w:val="001B4738"/>
    <w:rsid w:val="001B5115"/>
    <w:rsid w:val="001B720B"/>
    <w:rsid w:val="001B735C"/>
    <w:rsid w:val="001B7AE3"/>
    <w:rsid w:val="001C61DC"/>
    <w:rsid w:val="001D0C67"/>
    <w:rsid w:val="001D3571"/>
    <w:rsid w:val="001D6EDB"/>
    <w:rsid w:val="001D7CB5"/>
    <w:rsid w:val="001E25F0"/>
    <w:rsid w:val="001E79B7"/>
    <w:rsid w:val="001F5E4A"/>
    <w:rsid w:val="001F68F4"/>
    <w:rsid w:val="00204848"/>
    <w:rsid w:val="002058E8"/>
    <w:rsid w:val="00207C14"/>
    <w:rsid w:val="00210166"/>
    <w:rsid w:val="00211ABA"/>
    <w:rsid w:val="00217C76"/>
    <w:rsid w:val="002208C8"/>
    <w:rsid w:val="00226363"/>
    <w:rsid w:val="00226411"/>
    <w:rsid w:val="0022723C"/>
    <w:rsid w:val="00232E0E"/>
    <w:rsid w:val="002374BB"/>
    <w:rsid w:val="00237868"/>
    <w:rsid w:val="0024182A"/>
    <w:rsid w:val="00242804"/>
    <w:rsid w:val="002512E6"/>
    <w:rsid w:val="002544E3"/>
    <w:rsid w:val="00256AAE"/>
    <w:rsid w:val="00257E68"/>
    <w:rsid w:val="0026048F"/>
    <w:rsid w:val="00261F9D"/>
    <w:rsid w:val="002629A1"/>
    <w:rsid w:val="0026304D"/>
    <w:rsid w:val="002633EB"/>
    <w:rsid w:val="00265AEC"/>
    <w:rsid w:val="002706E1"/>
    <w:rsid w:val="002762F6"/>
    <w:rsid w:val="00282C3D"/>
    <w:rsid w:val="00283C35"/>
    <w:rsid w:val="002866A0"/>
    <w:rsid w:val="00287164"/>
    <w:rsid w:val="0029000E"/>
    <w:rsid w:val="00290880"/>
    <w:rsid w:val="00291BE6"/>
    <w:rsid w:val="00291FBB"/>
    <w:rsid w:val="00292678"/>
    <w:rsid w:val="00295E04"/>
    <w:rsid w:val="002A56B1"/>
    <w:rsid w:val="002B0D71"/>
    <w:rsid w:val="002B11A0"/>
    <w:rsid w:val="002B5208"/>
    <w:rsid w:val="002B5F1A"/>
    <w:rsid w:val="002B7692"/>
    <w:rsid w:val="002C0CB4"/>
    <w:rsid w:val="002C15ED"/>
    <w:rsid w:val="002C3214"/>
    <w:rsid w:val="002D4EFD"/>
    <w:rsid w:val="002D78DC"/>
    <w:rsid w:val="002E15FA"/>
    <w:rsid w:val="002E3354"/>
    <w:rsid w:val="002E6F4B"/>
    <w:rsid w:val="002E7CB3"/>
    <w:rsid w:val="002F08E6"/>
    <w:rsid w:val="002F1C84"/>
    <w:rsid w:val="002F38CB"/>
    <w:rsid w:val="002F5397"/>
    <w:rsid w:val="002F6590"/>
    <w:rsid w:val="00300992"/>
    <w:rsid w:val="00300FA8"/>
    <w:rsid w:val="0030233E"/>
    <w:rsid w:val="0030334E"/>
    <w:rsid w:val="00303406"/>
    <w:rsid w:val="00310EAA"/>
    <w:rsid w:val="00314119"/>
    <w:rsid w:val="00314A53"/>
    <w:rsid w:val="00315B69"/>
    <w:rsid w:val="00320D94"/>
    <w:rsid w:val="00322E00"/>
    <w:rsid w:val="00324AC0"/>
    <w:rsid w:val="00325358"/>
    <w:rsid w:val="0032706C"/>
    <w:rsid w:val="003271E9"/>
    <w:rsid w:val="00331EE1"/>
    <w:rsid w:val="00333A7E"/>
    <w:rsid w:val="00353D7F"/>
    <w:rsid w:val="003555F3"/>
    <w:rsid w:val="00355EF1"/>
    <w:rsid w:val="0035659E"/>
    <w:rsid w:val="00357B79"/>
    <w:rsid w:val="0036151E"/>
    <w:rsid w:val="00364013"/>
    <w:rsid w:val="003667B9"/>
    <w:rsid w:val="00370491"/>
    <w:rsid w:val="00372DC2"/>
    <w:rsid w:val="00374FAC"/>
    <w:rsid w:val="00380880"/>
    <w:rsid w:val="00380D58"/>
    <w:rsid w:val="00381091"/>
    <w:rsid w:val="00381155"/>
    <w:rsid w:val="0038205F"/>
    <w:rsid w:val="003912A7"/>
    <w:rsid w:val="00392C01"/>
    <w:rsid w:val="003971E9"/>
    <w:rsid w:val="003977BF"/>
    <w:rsid w:val="00397931"/>
    <w:rsid w:val="003A127D"/>
    <w:rsid w:val="003A1504"/>
    <w:rsid w:val="003A6E70"/>
    <w:rsid w:val="003B1A57"/>
    <w:rsid w:val="003B72CA"/>
    <w:rsid w:val="003C35F7"/>
    <w:rsid w:val="003C4B09"/>
    <w:rsid w:val="003C57FD"/>
    <w:rsid w:val="003C6D52"/>
    <w:rsid w:val="003C6ED7"/>
    <w:rsid w:val="003D100A"/>
    <w:rsid w:val="003D2733"/>
    <w:rsid w:val="003D53E8"/>
    <w:rsid w:val="003D706D"/>
    <w:rsid w:val="003E0C68"/>
    <w:rsid w:val="003E15E0"/>
    <w:rsid w:val="003E2B63"/>
    <w:rsid w:val="003F14D8"/>
    <w:rsid w:val="003F1DAD"/>
    <w:rsid w:val="003F4185"/>
    <w:rsid w:val="003F460D"/>
    <w:rsid w:val="003F65E9"/>
    <w:rsid w:val="0040010E"/>
    <w:rsid w:val="00401E99"/>
    <w:rsid w:val="00404AA7"/>
    <w:rsid w:val="0041039D"/>
    <w:rsid w:val="00420FD6"/>
    <w:rsid w:val="00423B93"/>
    <w:rsid w:val="00432BCE"/>
    <w:rsid w:val="00433672"/>
    <w:rsid w:val="00441935"/>
    <w:rsid w:val="00451ED4"/>
    <w:rsid w:val="00454927"/>
    <w:rsid w:val="00456FB8"/>
    <w:rsid w:val="00456FFF"/>
    <w:rsid w:val="00457667"/>
    <w:rsid w:val="00461BB8"/>
    <w:rsid w:val="00464CA0"/>
    <w:rsid w:val="00475C32"/>
    <w:rsid w:val="00476D38"/>
    <w:rsid w:val="00482F32"/>
    <w:rsid w:val="00486EC4"/>
    <w:rsid w:val="00487C1A"/>
    <w:rsid w:val="0049287A"/>
    <w:rsid w:val="00494C0A"/>
    <w:rsid w:val="00496D44"/>
    <w:rsid w:val="004A5354"/>
    <w:rsid w:val="004B174B"/>
    <w:rsid w:val="004B25AE"/>
    <w:rsid w:val="004B2627"/>
    <w:rsid w:val="004B3EDE"/>
    <w:rsid w:val="004C583E"/>
    <w:rsid w:val="004C5E2E"/>
    <w:rsid w:val="004C6D78"/>
    <w:rsid w:val="004D4836"/>
    <w:rsid w:val="004E0B2F"/>
    <w:rsid w:val="004E29E9"/>
    <w:rsid w:val="004E3AC6"/>
    <w:rsid w:val="004E7225"/>
    <w:rsid w:val="004F4B28"/>
    <w:rsid w:val="004F71FB"/>
    <w:rsid w:val="0050046B"/>
    <w:rsid w:val="005025DC"/>
    <w:rsid w:val="00502E96"/>
    <w:rsid w:val="00514B76"/>
    <w:rsid w:val="005160C6"/>
    <w:rsid w:val="00521E8B"/>
    <w:rsid w:val="00524B11"/>
    <w:rsid w:val="0052743D"/>
    <w:rsid w:val="0052761B"/>
    <w:rsid w:val="00534E0F"/>
    <w:rsid w:val="00535E88"/>
    <w:rsid w:val="00540D80"/>
    <w:rsid w:val="0054317A"/>
    <w:rsid w:val="00560FA7"/>
    <w:rsid w:val="00561A0C"/>
    <w:rsid w:val="0056309A"/>
    <w:rsid w:val="00563CA7"/>
    <w:rsid w:val="005658AF"/>
    <w:rsid w:val="00565C82"/>
    <w:rsid w:val="00566C65"/>
    <w:rsid w:val="005701E8"/>
    <w:rsid w:val="00570EDF"/>
    <w:rsid w:val="00574680"/>
    <w:rsid w:val="00574C66"/>
    <w:rsid w:val="00581317"/>
    <w:rsid w:val="005815B7"/>
    <w:rsid w:val="005848E2"/>
    <w:rsid w:val="005902F2"/>
    <w:rsid w:val="005A4658"/>
    <w:rsid w:val="005A62D9"/>
    <w:rsid w:val="005B0A02"/>
    <w:rsid w:val="005B0A1E"/>
    <w:rsid w:val="005B142C"/>
    <w:rsid w:val="005C42D5"/>
    <w:rsid w:val="005C45EA"/>
    <w:rsid w:val="005D1345"/>
    <w:rsid w:val="005D485A"/>
    <w:rsid w:val="005D53AB"/>
    <w:rsid w:val="005D7A39"/>
    <w:rsid w:val="005E0362"/>
    <w:rsid w:val="005E14A3"/>
    <w:rsid w:val="005E171F"/>
    <w:rsid w:val="005E369B"/>
    <w:rsid w:val="005E4E27"/>
    <w:rsid w:val="005F1630"/>
    <w:rsid w:val="005F1A47"/>
    <w:rsid w:val="005F3036"/>
    <w:rsid w:val="005F3095"/>
    <w:rsid w:val="00601923"/>
    <w:rsid w:val="006073FF"/>
    <w:rsid w:val="00610A98"/>
    <w:rsid w:val="00610B15"/>
    <w:rsid w:val="00612ACE"/>
    <w:rsid w:val="00613777"/>
    <w:rsid w:val="00616DCC"/>
    <w:rsid w:val="006231EF"/>
    <w:rsid w:val="006238EB"/>
    <w:rsid w:val="00634DF4"/>
    <w:rsid w:val="00640933"/>
    <w:rsid w:val="00641B31"/>
    <w:rsid w:val="006511F9"/>
    <w:rsid w:val="00651A32"/>
    <w:rsid w:val="0065661F"/>
    <w:rsid w:val="0066543B"/>
    <w:rsid w:val="006655EA"/>
    <w:rsid w:val="00667DD2"/>
    <w:rsid w:val="00667F30"/>
    <w:rsid w:val="00671235"/>
    <w:rsid w:val="00673585"/>
    <w:rsid w:val="00674858"/>
    <w:rsid w:val="006839CD"/>
    <w:rsid w:val="00684146"/>
    <w:rsid w:val="006932D1"/>
    <w:rsid w:val="0069582C"/>
    <w:rsid w:val="00696C8D"/>
    <w:rsid w:val="00697489"/>
    <w:rsid w:val="006A4510"/>
    <w:rsid w:val="006A5F68"/>
    <w:rsid w:val="006C1D82"/>
    <w:rsid w:val="006C1F77"/>
    <w:rsid w:val="006C4DDA"/>
    <w:rsid w:val="006D2C10"/>
    <w:rsid w:val="006D7B27"/>
    <w:rsid w:val="006E19FE"/>
    <w:rsid w:val="006E4BB7"/>
    <w:rsid w:val="006E56A4"/>
    <w:rsid w:val="006F1F57"/>
    <w:rsid w:val="00702178"/>
    <w:rsid w:val="0070372D"/>
    <w:rsid w:val="00703CBC"/>
    <w:rsid w:val="00703F7D"/>
    <w:rsid w:val="007048A7"/>
    <w:rsid w:val="007109E9"/>
    <w:rsid w:val="00711EE0"/>
    <w:rsid w:val="00711FB9"/>
    <w:rsid w:val="007124DD"/>
    <w:rsid w:val="00712CF1"/>
    <w:rsid w:val="0071373D"/>
    <w:rsid w:val="00717085"/>
    <w:rsid w:val="0072224D"/>
    <w:rsid w:val="0072415E"/>
    <w:rsid w:val="00727C1E"/>
    <w:rsid w:val="00727E5A"/>
    <w:rsid w:val="007319DE"/>
    <w:rsid w:val="0073519D"/>
    <w:rsid w:val="0074167B"/>
    <w:rsid w:val="00744761"/>
    <w:rsid w:val="00744AD7"/>
    <w:rsid w:val="007450AB"/>
    <w:rsid w:val="00746730"/>
    <w:rsid w:val="0075431E"/>
    <w:rsid w:val="00760384"/>
    <w:rsid w:val="00760E47"/>
    <w:rsid w:val="0076224F"/>
    <w:rsid w:val="0076671B"/>
    <w:rsid w:val="00766DB3"/>
    <w:rsid w:val="007765F5"/>
    <w:rsid w:val="00777D71"/>
    <w:rsid w:val="00780092"/>
    <w:rsid w:val="0078027A"/>
    <w:rsid w:val="007828E8"/>
    <w:rsid w:val="007840DA"/>
    <w:rsid w:val="00794F8A"/>
    <w:rsid w:val="007A070C"/>
    <w:rsid w:val="007A0D9F"/>
    <w:rsid w:val="007A1549"/>
    <w:rsid w:val="007A1A53"/>
    <w:rsid w:val="007A3BDF"/>
    <w:rsid w:val="007A6FA7"/>
    <w:rsid w:val="007B17E7"/>
    <w:rsid w:val="007C4938"/>
    <w:rsid w:val="007C5250"/>
    <w:rsid w:val="007C7DA1"/>
    <w:rsid w:val="007D01F0"/>
    <w:rsid w:val="007D42FD"/>
    <w:rsid w:val="007D69E9"/>
    <w:rsid w:val="007D6A63"/>
    <w:rsid w:val="007E029A"/>
    <w:rsid w:val="007E59EE"/>
    <w:rsid w:val="007E6C70"/>
    <w:rsid w:val="007F5F6A"/>
    <w:rsid w:val="007F6120"/>
    <w:rsid w:val="00803B99"/>
    <w:rsid w:val="00811B17"/>
    <w:rsid w:val="00827445"/>
    <w:rsid w:val="00834A7C"/>
    <w:rsid w:val="008379BD"/>
    <w:rsid w:val="0084152F"/>
    <w:rsid w:val="00850CB0"/>
    <w:rsid w:val="00852DD6"/>
    <w:rsid w:val="008535FD"/>
    <w:rsid w:val="00854495"/>
    <w:rsid w:val="0085550F"/>
    <w:rsid w:val="008555B4"/>
    <w:rsid w:val="00856F39"/>
    <w:rsid w:val="0086204B"/>
    <w:rsid w:val="0086698C"/>
    <w:rsid w:val="00866F18"/>
    <w:rsid w:val="00867D01"/>
    <w:rsid w:val="00871C54"/>
    <w:rsid w:val="00872DD9"/>
    <w:rsid w:val="008748DE"/>
    <w:rsid w:val="00875A1F"/>
    <w:rsid w:val="00881E14"/>
    <w:rsid w:val="00884B24"/>
    <w:rsid w:val="00892732"/>
    <w:rsid w:val="0089574C"/>
    <w:rsid w:val="00896276"/>
    <w:rsid w:val="008A0939"/>
    <w:rsid w:val="008A1715"/>
    <w:rsid w:val="008B055B"/>
    <w:rsid w:val="008B27A9"/>
    <w:rsid w:val="008B5795"/>
    <w:rsid w:val="008B6441"/>
    <w:rsid w:val="008C1154"/>
    <w:rsid w:val="008C3F9C"/>
    <w:rsid w:val="008C725A"/>
    <w:rsid w:val="008D1C71"/>
    <w:rsid w:val="008D51E6"/>
    <w:rsid w:val="008D5C3E"/>
    <w:rsid w:val="008D643D"/>
    <w:rsid w:val="008E250E"/>
    <w:rsid w:val="008E43A3"/>
    <w:rsid w:val="008F3C7F"/>
    <w:rsid w:val="008F3E19"/>
    <w:rsid w:val="008F7462"/>
    <w:rsid w:val="00900920"/>
    <w:rsid w:val="0090249F"/>
    <w:rsid w:val="00903D6C"/>
    <w:rsid w:val="00904BF1"/>
    <w:rsid w:val="00910631"/>
    <w:rsid w:val="0091293F"/>
    <w:rsid w:val="00912F1E"/>
    <w:rsid w:val="009150A5"/>
    <w:rsid w:val="00916777"/>
    <w:rsid w:val="00917A2F"/>
    <w:rsid w:val="00917FF3"/>
    <w:rsid w:val="00925C5B"/>
    <w:rsid w:val="00926339"/>
    <w:rsid w:val="00926DD7"/>
    <w:rsid w:val="00927FA1"/>
    <w:rsid w:val="00933648"/>
    <w:rsid w:val="009401E7"/>
    <w:rsid w:val="0094428A"/>
    <w:rsid w:val="009515FB"/>
    <w:rsid w:val="00952E5D"/>
    <w:rsid w:val="009574DC"/>
    <w:rsid w:val="00957D72"/>
    <w:rsid w:val="009604CF"/>
    <w:rsid w:val="0097285A"/>
    <w:rsid w:val="0097286B"/>
    <w:rsid w:val="009737EE"/>
    <w:rsid w:val="0097446E"/>
    <w:rsid w:val="0097700B"/>
    <w:rsid w:val="009823B7"/>
    <w:rsid w:val="00985BB6"/>
    <w:rsid w:val="00990096"/>
    <w:rsid w:val="00992698"/>
    <w:rsid w:val="009956BA"/>
    <w:rsid w:val="009A200C"/>
    <w:rsid w:val="009A208B"/>
    <w:rsid w:val="009A3F0A"/>
    <w:rsid w:val="009A5550"/>
    <w:rsid w:val="009B0056"/>
    <w:rsid w:val="009B0548"/>
    <w:rsid w:val="009B063E"/>
    <w:rsid w:val="009B5AB1"/>
    <w:rsid w:val="009C1072"/>
    <w:rsid w:val="009C2C8F"/>
    <w:rsid w:val="009C620B"/>
    <w:rsid w:val="009C7601"/>
    <w:rsid w:val="009D0497"/>
    <w:rsid w:val="009D1756"/>
    <w:rsid w:val="009E5F7F"/>
    <w:rsid w:val="009E728E"/>
    <w:rsid w:val="009F0C20"/>
    <w:rsid w:val="009F0CCA"/>
    <w:rsid w:val="009F15A0"/>
    <w:rsid w:val="009F671D"/>
    <w:rsid w:val="00A01D44"/>
    <w:rsid w:val="00A02ED6"/>
    <w:rsid w:val="00A03D6F"/>
    <w:rsid w:val="00A167B3"/>
    <w:rsid w:val="00A22D74"/>
    <w:rsid w:val="00A23319"/>
    <w:rsid w:val="00A24700"/>
    <w:rsid w:val="00A303EA"/>
    <w:rsid w:val="00A31D9C"/>
    <w:rsid w:val="00A327EC"/>
    <w:rsid w:val="00A35896"/>
    <w:rsid w:val="00A37F01"/>
    <w:rsid w:val="00A427E6"/>
    <w:rsid w:val="00A45309"/>
    <w:rsid w:val="00A45B12"/>
    <w:rsid w:val="00A50DA7"/>
    <w:rsid w:val="00A5120C"/>
    <w:rsid w:val="00A54FF9"/>
    <w:rsid w:val="00A55503"/>
    <w:rsid w:val="00A5795E"/>
    <w:rsid w:val="00A6552F"/>
    <w:rsid w:val="00A70BEA"/>
    <w:rsid w:val="00A714DB"/>
    <w:rsid w:val="00A74BA9"/>
    <w:rsid w:val="00A81D07"/>
    <w:rsid w:val="00A8378A"/>
    <w:rsid w:val="00A84B25"/>
    <w:rsid w:val="00A8753C"/>
    <w:rsid w:val="00A9076F"/>
    <w:rsid w:val="00A97133"/>
    <w:rsid w:val="00AA6508"/>
    <w:rsid w:val="00AA7B78"/>
    <w:rsid w:val="00AB0678"/>
    <w:rsid w:val="00AB38EF"/>
    <w:rsid w:val="00AB4872"/>
    <w:rsid w:val="00AC044C"/>
    <w:rsid w:val="00AC25ED"/>
    <w:rsid w:val="00AC2FA7"/>
    <w:rsid w:val="00AC73F4"/>
    <w:rsid w:val="00AD1363"/>
    <w:rsid w:val="00AD2AD8"/>
    <w:rsid w:val="00AD36D1"/>
    <w:rsid w:val="00AD76E0"/>
    <w:rsid w:val="00AE1C7D"/>
    <w:rsid w:val="00AE72B8"/>
    <w:rsid w:val="00AF17E3"/>
    <w:rsid w:val="00AF1A56"/>
    <w:rsid w:val="00AF4288"/>
    <w:rsid w:val="00AF5D14"/>
    <w:rsid w:val="00AF5FA7"/>
    <w:rsid w:val="00B0265F"/>
    <w:rsid w:val="00B10EC8"/>
    <w:rsid w:val="00B13F8E"/>
    <w:rsid w:val="00B149BC"/>
    <w:rsid w:val="00B24B4F"/>
    <w:rsid w:val="00B345B0"/>
    <w:rsid w:val="00B35BB9"/>
    <w:rsid w:val="00B435D5"/>
    <w:rsid w:val="00B44808"/>
    <w:rsid w:val="00B45DA3"/>
    <w:rsid w:val="00B461A2"/>
    <w:rsid w:val="00B462DC"/>
    <w:rsid w:val="00B51037"/>
    <w:rsid w:val="00B556AE"/>
    <w:rsid w:val="00B60C6F"/>
    <w:rsid w:val="00B61C4D"/>
    <w:rsid w:val="00B62C73"/>
    <w:rsid w:val="00B64787"/>
    <w:rsid w:val="00B64DA8"/>
    <w:rsid w:val="00B6508E"/>
    <w:rsid w:val="00B73A54"/>
    <w:rsid w:val="00B75853"/>
    <w:rsid w:val="00B76EC4"/>
    <w:rsid w:val="00B801D4"/>
    <w:rsid w:val="00B802CB"/>
    <w:rsid w:val="00B83C9B"/>
    <w:rsid w:val="00B83E45"/>
    <w:rsid w:val="00B94077"/>
    <w:rsid w:val="00B94FF5"/>
    <w:rsid w:val="00B95138"/>
    <w:rsid w:val="00B961D7"/>
    <w:rsid w:val="00B96509"/>
    <w:rsid w:val="00B97074"/>
    <w:rsid w:val="00BA4F86"/>
    <w:rsid w:val="00BB1594"/>
    <w:rsid w:val="00BB2C89"/>
    <w:rsid w:val="00BB3C43"/>
    <w:rsid w:val="00BB56FC"/>
    <w:rsid w:val="00BC0C7D"/>
    <w:rsid w:val="00BC112A"/>
    <w:rsid w:val="00BC36B8"/>
    <w:rsid w:val="00BC6ED1"/>
    <w:rsid w:val="00BD3CB2"/>
    <w:rsid w:val="00BD3FDA"/>
    <w:rsid w:val="00BD5E64"/>
    <w:rsid w:val="00BE02CE"/>
    <w:rsid w:val="00BE11AA"/>
    <w:rsid w:val="00BE55FE"/>
    <w:rsid w:val="00BE7444"/>
    <w:rsid w:val="00C0276D"/>
    <w:rsid w:val="00C03784"/>
    <w:rsid w:val="00C07772"/>
    <w:rsid w:val="00C11FA3"/>
    <w:rsid w:val="00C22C46"/>
    <w:rsid w:val="00C34F00"/>
    <w:rsid w:val="00C37A43"/>
    <w:rsid w:val="00C40C23"/>
    <w:rsid w:val="00C4157D"/>
    <w:rsid w:val="00C46B92"/>
    <w:rsid w:val="00C47141"/>
    <w:rsid w:val="00C52701"/>
    <w:rsid w:val="00C5370D"/>
    <w:rsid w:val="00C56DD3"/>
    <w:rsid w:val="00C62311"/>
    <w:rsid w:val="00C62A19"/>
    <w:rsid w:val="00C64CCD"/>
    <w:rsid w:val="00C67AF1"/>
    <w:rsid w:val="00C7001F"/>
    <w:rsid w:val="00C705F3"/>
    <w:rsid w:val="00C77AFF"/>
    <w:rsid w:val="00C81A48"/>
    <w:rsid w:val="00C81E2E"/>
    <w:rsid w:val="00C82D97"/>
    <w:rsid w:val="00C832D5"/>
    <w:rsid w:val="00C84FE1"/>
    <w:rsid w:val="00C85660"/>
    <w:rsid w:val="00C85A0E"/>
    <w:rsid w:val="00C87354"/>
    <w:rsid w:val="00C91680"/>
    <w:rsid w:val="00C91856"/>
    <w:rsid w:val="00C978F3"/>
    <w:rsid w:val="00CA06A8"/>
    <w:rsid w:val="00CA130B"/>
    <w:rsid w:val="00CA1DA0"/>
    <w:rsid w:val="00CA398F"/>
    <w:rsid w:val="00CC744B"/>
    <w:rsid w:val="00CC77B3"/>
    <w:rsid w:val="00CD028B"/>
    <w:rsid w:val="00CD14EC"/>
    <w:rsid w:val="00CD6B3C"/>
    <w:rsid w:val="00CE487A"/>
    <w:rsid w:val="00CE597D"/>
    <w:rsid w:val="00CE698E"/>
    <w:rsid w:val="00CE6B4E"/>
    <w:rsid w:val="00CF557F"/>
    <w:rsid w:val="00CF6854"/>
    <w:rsid w:val="00D05F42"/>
    <w:rsid w:val="00D15337"/>
    <w:rsid w:val="00D24821"/>
    <w:rsid w:val="00D27DFB"/>
    <w:rsid w:val="00D304EA"/>
    <w:rsid w:val="00D31767"/>
    <w:rsid w:val="00D3308E"/>
    <w:rsid w:val="00D40710"/>
    <w:rsid w:val="00D44565"/>
    <w:rsid w:val="00D44D3F"/>
    <w:rsid w:val="00D47E1A"/>
    <w:rsid w:val="00D52C36"/>
    <w:rsid w:val="00D5522E"/>
    <w:rsid w:val="00D554D4"/>
    <w:rsid w:val="00D60846"/>
    <w:rsid w:val="00D611E5"/>
    <w:rsid w:val="00D62924"/>
    <w:rsid w:val="00D63A36"/>
    <w:rsid w:val="00D65D6D"/>
    <w:rsid w:val="00D71BF2"/>
    <w:rsid w:val="00D7413A"/>
    <w:rsid w:val="00D84C49"/>
    <w:rsid w:val="00D85813"/>
    <w:rsid w:val="00D877B4"/>
    <w:rsid w:val="00D93606"/>
    <w:rsid w:val="00D95D66"/>
    <w:rsid w:val="00DA0328"/>
    <w:rsid w:val="00DB3655"/>
    <w:rsid w:val="00DB3A2F"/>
    <w:rsid w:val="00DC4A20"/>
    <w:rsid w:val="00DC60C5"/>
    <w:rsid w:val="00DC76DD"/>
    <w:rsid w:val="00DD2AE0"/>
    <w:rsid w:val="00DD3517"/>
    <w:rsid w:val="00DD5263"/>
    <w:rsid w:val="00DD6FB7"/>
    <w:rsid w:val="00DE03D8"/>
    <w:rsid w:val="00DE17C5"/>
    <w:rsid w:val="00DE4C05"/>
    <w:rsid w:val="00DF0F0D"/>
    <w:rsid w:val="00DF21C0"/>
    <w:rsid w:val="00DF3B63"/>
    <w:rsid w:val="00DF6515"/>
    <w:rsid w:val="00DF6709"/>
    <w:rsid w:val="00DF7CD1"/>
    <w:rsid w:val="00E01184"/>
    <w:rsid w:val="00E025F5"/>
    <w:rsid w:val="00E1090B"/>
    <w:rsid w:val="00E125D8"/>
    <w:rsid w:val="00E1491D"/>
    <w:rsid w:val="00E1506E"/>
    <w:rsid w:val="00E25524"/>
    <w:rsid w:val="00E25C64"/>
    <w:rsid w:val="00E35139"/>
    <w:rsid w:val="00E35D1A"/>
    <w:rsid w:val="00E37611"/>
    <w:rsid w:val="00E40645"/>
    <w:rsid w:val="00E407A0"/>
    <w:rsid w:val="00E40CA6"/>
    <w:rsid w:val="00E417D9"/>
    <w:rsid w:val="00E41BCD"/>
    <w:rsid w:val="00E47BB6"/>
    <w:rsid w:val="00E53D6F"/>
    <w:rsid w:val="00E55DA3"/>
    <w:rsid w:val="00E5768D"/>
    <w:rsid w:val="00E60524"/>
    <w:rsid w:val="00E706B9"/>
    <w:rsid w:val="00E74F1B"/>
    <w:rsid w:val="00E819E7"/>
    <w:rsid w:val="00E8214F"/>
    <w:rsid w:val="00E825B4"/>
    <w:rsid w:val="00E82A14"/>
    <w:rsid w:val="00E83CF8"/>
    <w:rsid w:val="00E84DD2"/>
    <w:rsid w:val="00E85E5E"/>
    <w:rsid w:val="00E86143"/>
    <w:rsid w:val="00E91101"/>
    <w:rsid w:val="00E91B70"/>
    <w:rsid w:val="00E94176"/>
    <w:rsid w:val="00E96D0C"/>
    <w:rsid w:val="00EA14A9"/>
    <w:rsid w:val="00EA1EBC"/>
    <w:rsid w:val="00EA474D"/>
    <w:rsid w:val="00EC02AE"/>
    <w:rsid w:val="00EC20A4"/>
    <w:rsid w:val="00EC3BBC"/>
    <w:rsid w:val="00EC48AD"/>
    <w:rsid w:val="00ED5D4B"/>
    <w:rsid w:val="00EE1BBD"/>
    <w:rsid w:val="00EF1D7E"/>
    <w:rsid w:val="00EF58CD"/>
    <w:rsid w:val="00EF7E2E"/>
    <w:rsid w:val="00F01FFB"/>
    <w:rsid w:val="00F04997"/>
    <w:rsid w:val="00F1228E"/>
    <w:rsid w:val="00F12A1C"/>
    <w:rsid w:val="00F17D63"/>
    <w:rsid w:val="00F21CB2"/>
    <w:rsid w:val="00F2588E"/>
    <w:rsid w:val="00F30AC7"/>
    <w:rsid w:val="00F30DF7"/>
    <w:rsid w:val="00F31250"/>
    <w:rsid w:val="00F42D59"/>
    <w:rsid w:val="00F4704D"/>
    <w:rsid w:val="00F47A99"/>
    <w:rsid w:val="00F5032A"/>
    <w:rsid w:val="00F50EAC"/>
    <w:rsid w:val="00F56081"/>
    <w:rsid w:val="00F6269B"/>
    <w:rsid w:val="00F64790"/>
    <w:rsid w:val="00F64E88"/>
    <w:rsid w:val="00F67090"/>
    <w:rsid w:val="00F77084"/>
    <w:rsid w:val="00F834D9"/>
    <w:rsid w:val="00F83668"/>
    <w:rsid w:val="00F8378F"/>
    <w:rsid w:val="00F848EB"/>
    <w:rsid w:val="00F93D8C"/>
    <w:rsid w:val="00F9473F"/>
    <w:rsid w:val="00F960B3"/>
    <w:rsid w:val="00FA7BEB"/>
    <w:rsid w:val="00FA7EA9"/>
    <w:rsid w:val="00FB296B"/>
    <w:rsid w:val="00FB4DB8"/>
    <w:rsid w:val="00FB5015"/>
    <w:rsid w:val="00FC4508"/>
    <w:rsid w:val="00FD0A77"/>
    <w:rsid w:val="00FD3731"/>
    <w:rsid w:val="00FD3E9C"/>
    <w:rsid w:val="00FD698E"/>
    <w:rsid w:val="00FE1644"/>
    <w:rsid w:val="00FE283B"/>
    <w:rsid w:val="00FE3F8D"/>
    <w:rsid w:val="00FF5DE2"/>
    <w:rsid w:val="00FF67E5"/>
    <w:rsid w:val="00FF70D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75CA"/>
  <w15:docId w15:val="{79C7714D-4884-404E-AC49-88E205DB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0B2F"/>
    <w:rPr>
      <w:rFonts w:ascii="Times New Roman" w:eastAsia="Times New Roman" w:hAnsi="Times New Roman"/>
      <w:sz w:val="24"/>
      <w:szCs w:val="24"/>
      <w:lang w:val="en-GB" w:eastAsia="en-US"/>
    </w:rPr>
  </w:style>
  <w:style w:type="paragraph" w:styleId="Antrat1">
    <w:name w:val="heading 1"/>
    <w:basedOn w:val="prastasis"/>
    <w:next w:val="prastasis"/>
    <w:qFormat/>
    <w:rsid w:val="00CE487A"/>
    <w:pPr>
      <w:keepNext/>
      <w:jc w:val="center"/>
      <w:outlineLvl w:val="0"/>
    </w:pPr>
    <w:rPr>
      <w:b/>
      <w:bCs/>
      <w:sz w:val="32"/>
      <w:lang w:val="lt-LT"/>
    </w:rPr>
  </w:style>
  <w:style w:type="paragraph" w:styleId="Antrat2">
    <w:name w:val="heading 2"/>
    <w:basedOn w:val="prastasis"/>
    <w:next w:val="prastasis"/>
    <w:qFormat/>
    <w:rsid w:val="00CE487A"/>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CE487A"/>
    <w:pPr>
      <w:keepNext/>
      <w:jc w:val="center"/>
      <w:outlineLvl w:val="2"/>
    </w:pPr>
    <w:rPr>
      <w:b/>
      <w:bCs/>
      <w:lang w:val="lt-LT"/>
    </w:rPr>
  </w:style>
  <w:style w:type="paragraph" w:styleId="Antrat4">
    <w:name w:val="heading 4"/>
    <w:basedOn w:val="prastasis"/>
    <w:next w:val="prastasis"/>
    <w:qFormat/>
    <w:rsid w:val="00CE487A"/>
    <w:pPr>
      <w:keepNext/>
      <w:outlineLvl w:val="3"/>
    </w:pPr>
    <w:rPr>
      <w:vanish/>
      <w:sz w:val="16"/>
      <w:szCs w:val="20"/>
      <w:lang w:val="lt-LT"/>
    </w:rPr>
  </w:style>
  <w:style w:type="paragraph" w:styleId="Antrat5">
    <w:name w:val="heading 5"/>
    <w:basedOn w:val="prastasis"/>
    <w:next w:val="prastasis"/>
    <w:qFormat/>
    <w:rsid w:val="00CE487A"/>
    <w:pPr>
      <w:spacing w:before="240" w:after="60"/>
      <w:outlineLvl w:val="4"/>
    </w:pPr>
    <w:rPr>
      <w:b/>
      <w:bCs/>
      <w:i/>
      <w:iCs/>
      <w:sz w:val="26"/>
      <w:szCs w:val="26"/>
    </w:rPr>
  </w:style>
  <w:style w:type="paragraph" w:styleId="Antrat6">
    <w:name w:val="heading 6"/>
    <w:basedOn w:val="prastasis"/>
    <w:next w:val="prastasis"/>
    <w:qFormat/>
    <w:rsid w:val="00CE487A"/>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sid w:val="00CE487A"/>
    <w:rPr>
      <w:rFonts w:ascii="Times New Roman" w:eastAsia="Times New Roman" w:hAnsi="Times New Roman" w:cs="Times New Roman"/>
      <w:b/>
      <w:bCs/>
      <w:sz w:val="32"/>
      <w:szCs w:val="24"/>
    </w:rPr>
  </w:style>
  <w:style w:type="character" w:customStyle="1" w:styleId="Antrat3Diagrama">
    <w:name w:val="Antraštė 3 Diagrama"/>
    <w:rsid w:val="00CE487A"/>
    <w:rPr>
      <w:rFonts w:ascii="Times New Roman" w:eastAsia="Times New Roman" w:hAnsi="Times New Roman" w:cs="Times New Roman"/>
      <w:b/>
      <w:bCs/>
      <w:sz w:val="24"/>
      <w:szCs w:val="24"/>
    </w:rPr>
  </w:style>
  <w:style w:type="character" w:customStyle="1" w:styleId="Antrat4Diagrama">
    <w:name w:val="Antraštė 4 Diagrama"/>
    <w:rsid w:val="00CE487A"/>
    <w:rPr>
      <w:rFonts w:ascii="Times New Roman" w:eastAsia="Times New Roman" w:hAnsi="Times New Roman" w:cs="Times New Roman"/>
      <w:vanish/>
      <w:sz w:val="16"/>
      <w:szCs w:val="20"/>
    </w:rPr>
  </w:style>
  <w:style w:type="paragraph" w:styleId="Antrats">
    <w:name w:val="header"/>
    <w:basedOn w:val="prastasis"/>
    <w:uiPriority w:val="99"/>
    <w:rsid w:val="00CE487A"/>
    <w:pPr>
      <w:tabs>
        <w:tab w:val="center" w:pos="4320"/>
        <w:tab w:val="right" w:pos="8640"/>
      </w:tabs>
    </w:pPr>
    <w:rPr>
      <w:sz w:val="20"/>
      <w:szCs w:val="20"/>
      <w:lang w:val="lt-LT"/>
    </w:rPr>
  </w:style>
  <w:style w:type="character" w:customStyle="1" w:styleId="AntratsDiagrama">
    <w:name w:val="Antraštės Diagrama"/>
    <w:uiPriority w:val="99"/>
    <w:rsid w:val="00CE487A"/>
    <w:rPr>
      <w:rFonts w:ascii="Times New Roman" w:eastAsia="Times New Roman" w:hAnsi="Times New Roman" w:cs="Times New Roman"/>
      <w:sz w:val="20"/>
      <w:szCs w:val="20"/>
    </w:rPr>
  </w:style>
  <w:style w:type="paragraph" w:styleId="Porat">
    <w:name w:val="footer"/>
    <w:basedOn w:val="prastasis"/>
    <w:uiPriority w:val="99"/>
    <w:unhideWhenUsed/>
    <w:rsid w:val="00CE487A"/>
    <w:pPr>
      <w:tabs>
        <w:tab w:val="center" w:pos="4819"/>
        <w:tab w:val="right" w:pos="9638"/>
      </w:tabs>
    </w:pPr>
  </w:style>
  <w:style w:type="character" w:customStyle="1" w:styleId="PoratDiagrama">
    <w:name w:val="Poraštė Diagrama"/>
    <w:uiPriority w:val="99"/>
    <w:rsid w:val="00CE487A"/>
    <w:rPr>
      <w:rFonts w:ascii="Times New Roman" w:eastAsia="Times New Roman" w:hAnsi="Times New Roman" w:cs="Times New Roman"/>
      <w:sz w:val="24"/>
      <w:szCs w:val="24"/>
      <w:lang w:val="en-GB"/>
    </w:rPr>
  </w:style>
  <w:style w:type="character" w:customStyle="1" w:styleId="Antrat2Diagrama">
    <w:name w:val="Antraštė 2 Diagrama"/>
    <w:rsid w:val="00CE487A"/>
    <w:rPr>
      <w:rFonts w:ascii="Arial" w:eastAsia="Times New Roman" w:hAnsi="Arial" w:cs="Arial"/>
      <w:b/>
      <w:bCs/>
      <w:i/>
      <w:iCs/>
      <w:sz w:val="28"/>
      <w:szCs w:val="28"/>
      <w:lang w:val="en-GB"/>
    </w:rPr>
  </w:style>
  <w:style w:type="character" w:customStyle="1" w:styleId="Antrat5Diagrama">
    <w:name w:val="Antraštė 5 Diagrama"/>
    <w:rsid w:val="00CE487A"/>
    <w:rPr>
      <w:rFonts w:ascii="Times New Roman" w:eastAsia="Times New Roman" w:hAnsi="Times New Roman" w:cs="Times New Roman"/>
      <w:b/>
      <w:bCs/>
      <w:i/>
      <w:iCs/>
      <w:sz w:val="26"/>
      <w:szCs w:val="26"/>
      <w:lang w:val="en-GB"/>
    </w:rPr>
  </w:style>
  <w:style w:type="character" w:customStyle="1" w:styleId="Antrat6Diagrama">
    <w:name w:val="Antraštė 6 Diagrama"/>
    <w:rsid w:val="00CE487A"/>
    <w:rPr>
      <w:rFonts w:ascii="Times New Roman" w:eastAsia="Times New Roman" w:hAnsi="Times New Roman" w:cs="Times New Roman"/>
      <w:b/>
      <w:bCs/>
      <w:lang w:val="en-GB"/>
    </w:rPr>
  </w:style>
  <w:style w:type="paragraph" w:styleId="prastasiniatinklio">
    <w:name w:val="Normal (Web)"/>
    <w:basedOn w:val="prastasis"/>
    <w:rsid w:val="00CE487A"/>
    <w:pPr>
      <w:spacing w:before="100" w:beforeAutospacing="1" w:after="100" w:afterAutospacing="1"/>
    </w:pPr>
  </w:style>
  <w:style w:type="paragraph" w:styleId="Pagrindinistekstas3">
    <w:name w:val="Body Text 3"/>
    <w:basedOn w:val="prastasis"/>
    <w:semiHidden/>
    <w:rsid w:val="00CE487A"/>
    <w:pPr>
      <w:spacing w:after="120"/>
    </w:pPr>
    <w:rPr>
      <w:sz w:val="16"/>
      <w:szCs w:val="16"/>
      <w:lang w:val="lt-LT"/>
    </w:rPr>
  </w:style>
  <w:style w:type="character" w:customStyle="1" w:styleId="Pagrindinistekstas3Diagrama">
    <w:name w:val="Pagrindinis tekstas 3 Diagrama"/>
    <w:rsid w:val="00CE487A"/>
    <w:rPr>
      <w:rFonts w:ascii="Times New Roman" w:eastAsia="Times New Roman" w:hAnsi="Times New Roman" w:cs="Times New Roman"/>
      <w:sz w:val="16"/>
      <w:szCs w:val="16"/>
    </w:rPr>
  </w:style>
  <w:style w:type="character" w:styleId="Hipersaitas">
    <w:name w:val="Hyperlink"/>
    <w:rsid w:val="00DA0328"/>
    <w:rPr>
      <w:color w:val="0000FF"/>
      <w:u w:val="single"/>
    </w:rPr>
  </w:style>
  <w:style w:type="paragraph" w:styleId="Debesliotekstas">
    <w:name w:val="Balloon Text"/>
    <w:basedOn w:val="prastasis"/>
    <w:link w:val="DebesliotekstasDiagrama"/>
    <w:uiPriority w:val="99"/>
    <w:semiHidden/>
    <w:unhideWhenUsed/>
    <w:rsid w:val="002C0CB4"/>
    <w:rPr>
      <w:rFonts w:ascii="Tahoma" w:hAnsi="Tahoma"/>
      <w:sz w:val="16"/>
      <w:szCs w:val="16"/>
    </w:rPr>
  </w:style>
  <w:style w:type="character" w:customStyle="1" w:styleId="DebesliotekstasDiagrama">
    <w:name w:val="Debesėlio tekstas Diagrama"/>
    <w:link w:val="Debesliotekstas"/>
    <w:uiPriority w:val="99"/>
    <w:semiHidden/>
    <w:rsid w:val="002C0CB4"/>
    <w:rPr>
      <w:rFonts w:ascii="Tahoma" w:eastAsia="Times New Roman" w:hAnsi="Tahoma" w:cs="Tahoma"/>
      <w:sz w:val="16"/>
      <w:szCs w:val="16"/>
      <w:lang w:val="en-GB" w:eastAsia="en-US"/>
    </w:rPr>
  </w:style>
  <w:style w:type="paragraph" w:styleId="Pagrindinistekstas">
    <w:name w:val="Body Text"/>
    <w:basedOn w:val="prastasis"/>
    <w:link w:val="PagrindinistekstasDiagrama"/>
    <w:semiHidden/>
    <w:unhideWhenUsed/>
    <w:rsid w:val="00866F18"/>
    <w:pPr>
      <w:spacing w:after="120"/>
    </w:pPr>
  </w:style>
  <w:style w:type="character" w:customStyle="1" w:styleId="PagrindinistekstasDiagrama">
    <w:name w:val="Pagrindinis tekstas Diagrama"/>
    <w:link w:val="Pagrindinistekstas"/>
    <w:rsid w:val="00866F18"/>
    <w:rPr>
      <w:rFonts w:ascii="Times New Roman" w:eastAsia="Times New Roman" w:hAnsi="Times New Roman"/>
      <w:sz w:val="24"/>
      <w:szCs w:val="24"/>
      <w:lang w:val="en-GB" w:eastAsia="en-US"/>
    </w:rPr>
  </w:style>
  <w:style w:type="paragraph" w:customStyle="1" w:styleId="DiagramaDiagrama1CharCharDiagramaDiagrama">
    <w:name w:val="Diagrama Diagrama1 Char Char Diagrama Diagrama"/>
    <w:basedOn w:val="prastasis"/>
    <w:rsid w:val="00566C65"/>
    <w:pPr>
      <w:spacing w:after="160" w:line="240" w:lineRule="exact"/>
    </w:pPr>
    <w:rPr>
      <w:rFonts w:ascii="Tahoma" w:hAnsi="Tahoma"/>
      <w:sz w:val="20"/>
      <w:szCs w:val="20"/>
      <w:lang w:val="en-US"/>
    </w:rPr>
  </w:style>
  <w:style w:type="paragraph" w:styleId="Pagrindiniotekstotrauka2">
    <w:name w:val="Body Text Indent 2"/>
    <w:basedOn w:val="prastasis"/>
    <w:rsid w:val="00CC77B3"/>
    <w:pPr>
      <w:spacing w:after="120" w:line="480" w:lineRule="auto"/>
      <w:ind w:left="283"/>
    </w:pPr>
  </w:style>
  <w:style w:type="paragraph" w:customStyle="1" w:styleId="Hyperlink1">
    <w:name w:val="Hyperlink1"/>
    <w:basedOn w:val="prastasis"/>
    <w:rsid w:val="00CC77B3"/>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raopastraipa1">
    <w:name w:val="Sąrašo pastraipa1"/>
    <w:basedOn w:val="prastasis"/>
    <w:qFormat/>
    <w:rsid w:val="00CC77B3"/>
    <w:pPr>
      <w:ind w:left="720"/>
      <w:contextualSpacing/>
    </w:pPr>
    <w:rPr>
      <w:szCs w:val="20"/>
      <w:lang w:val="lt-LT" w:eastAsia="lt-LT"/>
    </w:rPr>
  </w:style>
  <w:style w:type="paragraph" w:customStyle="1" w:styleId="Default">
    <w:name w:val="Default"/>
    <w:rsid w:val="00D40710"/>
    <w:pPr>
      <w:tabs>
        <w:tab w:val="left" w:pos="709"/>
      </w:tabs>
      <w:suppressAutoHyphens/>
      <w:spacing w:line="360" w:lineRule="atLeast"/>
      <w:jc w:val="both"/>
    </w:pPr>
    <w:rPr>
      <w:rFonts w:ascii="Times New Roman" w:eastAsia="Times New Roman" w:hAnsi="Times New Roman"/>
      <w:color w:val="00000A"/>
      <w:sz w:val="24"/>
      <w:szCs w:val="24"/>
    </w:rPr>
  </w:style>
  <w:style w:type="paragraph" w:customStyle="1" w:styleId="BodyText1">
    <w:name w:val="Body Text1"/>
    <w:basedOn w:val="prastasis"/>
    <w:rsid w:val="00D40710"/>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grindiniotekstotrauka">
    <w:name w:val="Body Text Indent"/>
    <w:basedOn w:val="prastasis"/>
    <w:rsid w:val="00A8378A"/>
    <w:pPr>
      <w:spacing w:after="120"/>
      <w:ind w:left="283"/>
    </w:pPr>
  </w:style>
  <w:style w:type="character" w:customStyle="1" w:styleId="apple-converted-space">
    <w:name w:val="apple-converted-space"/>
    <w:basedOn w:val="Numatytasispastraiposriftas"/>
    <w:rsid w:val="00916777"/>
  </w:style>
  <w:style w:type="character" w:customStyle="1" w:styleId="FontStyle150">
    <w:name w:val="Font Style150"/>
    <w:rsid w:val="00486EC4"/>
    <w:rPr>
      <w:rFonts w:ascii="Times New Roman" w:hAnsi="Times New Roman"/>
      <w:sz w:val="18"/>
    </w:rPr>
  </w:style>
  <w:style w:type="paragraph" w:styleId="Pataisymai">
    <w:name w:val="Revision"/>
    <w:hidden/>
    <w:uiPriority w:val="99"/>
    <w:semiHidden/>
    <w:rsid w:val="003555F3"/>
    <w:rPr>
      <w:rFonts w:ascii="Times New Roman" w:eastAsia="Times New Roman" w:hAnsi="Times New Roman"/>
      <w:sz w:val="24"/>
      <w:szCs w:val="24"/>
      <w:lang w:val="en-GB" w:eastAsia="en-US"/>
    </w:rPr>
  </w:style>
  <w:style w:type="paragraph" w:styleId="Sraopastraipa">
    <w:name w:val="List Paragraph"/>
    <w:basedOn w:val="prastasis"/>
    <w:uiPriority w:val="34"/>
    <w:qFormat/>
    <w:rsid w:val="00E1090B"/>
    <w:pPr>
      <w:ind w:left="720"/>
      <w:contextualSpacing/>
    </w:pPr>
  </w:style>
  <w:style w:type="character" w:styleId="Neapdorotaspaminjimas">
    <w:name w:val="Unresolved Mention"/>
    <w:basedOn w:val="Numatytasispastraiposriftas"/>
    <w:uiPriority w:val="99"/>
    <w:semiHidden/>
    <w:unhideWhenUsed/>
    <w:rsid w:val="00B60C6F"/>
    <w:rPr>
      <w:color w:val="605E5C"/>
      <w:shd w:val="clear" w:color="auto" w:fill="E1DFDD"/>
    </w:rPr>
  </w:style>
  <w:style w:type="table" w:styleId="Lentelstinklelis">
    <w:name w:val="Table Grid"/>
    <w:basedOn w:val="prastojilentel"/>
    <w:uiPriority w:val="59"/>
    <w:rsid w:val="00AB3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201">
      <w:bodyDiv w:val="1"/>
      <w:marLeft w:val="0"/>
      <w:marRight w:val="0"/>
      <w:marTop w:val="0"/>
      <w:marBottom w:val="0"/>
      <w:divBdr>
        <w:top w:val="none" w:sz="0" w:space="0" w:color="auto"/>
        <w:left w:val="none" w:sz="0" w:space="0" w:color="auto"/>
        <w:bottom w:val="none" w:sz="0" w:space="0" w:color="auto"/>
        <w:right w:val="none" w:sz="0" w:space="0" w:color="auto"/>
      </w:divBdr>
    </w:div>
    <w:div w:id="558249220">
      <w:bodyDiv w:val="1"/>
      <w:marLeft w:val="0"/>
      <w:marRight w:val="0"/>
      <w:marTop w:val="0"/>
      <w:marBottom w:val="0"/>
      <w:divBdr>
        <w:top w:val="none" w:sz="0" w:space="0" w:color="auto"/>
        <w:left w:val="none" w:sz="0" w:space="0" w:color="auto"/>
        <w:bottom w:val="none" w:sz="0" w:space="0" w:color="auto"/>
        <w:right w:val="none" w:sz="0" w:space="0" w:color="auto"/>
      </w:divBdr>
    </w:div>
    <w:div w:id="640960717">
      <w:bodyDiv w:val="1"/>
      <w:marLeft w:val="0"/>
      <w:marRight w:val="0"/>
      <w:marTop w:val="0"/>
      <w:marBottom w:val="0"/>
      <w:divBdr>
        <w:top w:val="none" w:sz="0" w:space="0" w:color="auto"/>
        <w:left w:val="none" w:sz="0" w:space="0" w:color="auto"/>
        <w:bottom w:val="none" w:sz="0" w:space="0" w:color="auto"/>
        <w:right w:val="none" w:sz="0" w:space="0" w:color="auto"/>
      </w:divBdr>
    </w:div>
    <w:div w:id="676614801">
      <w:bodyDiv w:val="1"/>
      <w:marLeft w:val="0"/>
      <w:marRight w:val="0"/>
      <w:marTop w:val="0"/>
      <w:marBottom w:val="0"/>
      <w:divBdr>
        <w:top w:val="none" w:sz="0" w:space="0" w:color="auto"/>
        <w:left w:val="none" w:sz="0" w:space="0" w:color="auto"/>
        <w:bottom w:val="none" w:sz="0" w:space="0" w:color="auto"/>
        <w:right w:val="none" w:sz="0" w:space="0" w:color="auto"/>
      </w:divBdr>
      <w:divsChild>
        <w:div w:id="31345153">
          <w:marLeft w:val="0"/>
          <w:marRight w:val="0"/>
          <w:marTop w:val="0"/>
          <w:marBottom w:val="0"/>
          <w:divBdr>
            <w:top w:val="none" w:sz="0" w:space="0" w:color="auto"/>
            <w:left w:val="none" w:sz="0" w:space="0" w:color="auto"/>
            <w:bottom w:val="none" w:sz="0" w:space="0" w:color="auto"/>
            <w:right w:val="none" w:sz="0" w:space="0" w:color="auto"/>
          </w:divBdr>
          <w:divsChild>
            <w:div w:id="1785539453">
              <w:marLeft w:val="0"/>
              <w:marRight w:val="0"/>
              <w:marTop w:val="0"/>
              <w:marBottom w:val="0"/>
              <w:divBdr>
                <w:top w:val="none" w:sz="0" w:space="0" w:color="auto"/>
                <w:left w:val="none" w:sz="0" w:space="0" w:color="auto"/>
                <w:bottom w:val="none" w:sz="0" w:space="0" w:color="auto"/>
                <w:right w:val="none" w:sz="0" w:space="0" w:color="auto"/>
              </w:divBdr>
              <w:divsChild>
                <w:div w:id="92275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007601">
      <w:bodyDiv w:val="1"/>
      <w:marLeft w:val="225"/>
      <w:marRight w:val="225"/>
      <w:marTop w:val="0"/>
      <w:marBottom w:val="0"/>
      <w:divBdr>
        <w:top w:val="none" w:sz="0" w:space="0" w:color="auto"/>
        <w:left w:val="none" w:sz="0" w:space="0" w:color="auto"/>
        <w:bottom w:val="none" w:sz="0" w:space="0" w:color="auto"/>
        <w:right w:val="none" w:sz="0" w:space="0" w:color="auto"/>
      </w:divBdr>
    </w:div>
    <w:div w:id="200037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54a5954c34484aafbcccea328cf47fcc.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D6FF-131B-42B9-AA70-87AE08E5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54a5954c34484aafbcccea328cf47fcc</Template>
  <TotalTime>0</TotalTime>
  <Pages>2</Pages>
  <Words>1811</Words>
  <Characters>1033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2024-02-15</Manager>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ZARASŲ RAJONO SAVIVALDYBĖS DALYVAUJAMOJO BIUDŽETO PRIEMONĖS ĮGYVENDINIMO TVARKOS APRAŠO PATVIRTINIMO</dc:title>
  <dc:subject>T-20</dc:subject>
  <dc:creator>Zarasų rajono savivaldybės taryba</dc:creator>
  <cp:lastModifiedBy>Zarasu Savivaldybe</cp:lastModifiedBy>
  <cp:revision>2</cp:revision>
  <cp:lastPrinted>2022-04-21T06:24:00Z</cp:lastPrinted>
  <dcterms:created xsi:type="dcterms:W3CDTF">2025-03-07T08:27:00Z</dcterms:created>
  <dcterms:modified xsi:type="dcterms:W3CDTF">2025-03-07T08:27:00Z</dcterms:modified>
  <cp:category>Sprendimas</cp:category>
</cp:coreProperties>
</file>