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C95D" w14:textId="77777777" w:rsidR="00EA7798" w:rsidRPr="00CE449F" w:rsidRDefault="00EA7798" w:rsidP="00EA7798">
      <w:pPr>
        <w:tabs>
          <w:tab w:val="left" w:pos="4680"/>
          <w:tab w:val="left" w:pos="8235"/>
        </w:tabs>
        <w:ind w:left="4253"/>
      </w:pPr>
      <w:r w:rsidRPr="00CE449F">
        <w:t xml:space="preserve">PATVIRTINTA </w:t>
      </w:r>
    </w:p>
    <w:p w14:paraId="5C4DDE48" w14:textId="77777777" w:rsidR="00EA7798" w:rsidRPr="00CE449F" w:rsidRDefault="00EA7798" w:rsidP="00EA7798">
      <w:pPr>
        <w:tabs>
          <w:tab w:val="left" w:pos="4680"/>
          <w:tab w:val="left" w:pos="8235"/>
        </w:tabs>
        <w:ind w:left="4253"/>
      </w:pPr>
      <w:r w:rsidRPr="00CE449F">
        <w:t xml:space="preserve">Zarasų rajono savivaldybės administracijos direktoriaus </w:t>
      </w:r>
    </w:p>
    <w:p w14:paraId="325566C5" w14:textId="4E2A8936" w:rsidR="00EA7798" w:rsidRDefault="00EA7798" w:rsidP="00EA7798">
      <w:pPr>
        <w:tabs>
          <w:tab w:val="left" w:pos="4680"/>
          <w:tab w:val="left" w:pos="8235"/>
        </w:tabs>
        <w:ind w:left="4253"/>
      </w:pPr>
      <w:r w:rsidRPr="00CE449F">
        <w:t xml:space="preserve">2025 m. vasario </w:t>
      </w:r>
      <w:r>
        <w:t>28</w:t>
      </w:r>
      <w:r w:rsidRPr="00CE449F">
        <w:t xml:space="preserve"> d. įsakymu Nr. </w:t>
      </w:r>
      <w:r>
        <w:t>I-101</w:t>
      </w:r>
    </w:p>
    <w:p w14:paraId="1044CDA6" w14:textId="4E3EF61B" w:rsidR="00EA7798" w:rsidRDefault="00EA7798" w:rsidP="00EA7798">
      <w:pPr>
        <w:tabs>
          <w:tab w:val="left" w:pos="4680"/>
          <w:tab w:val="left" w:pos="8235"/>
        </w:tabs>
        <w:ind w:left="4253"/>
      </w:pPr>
      <w:r w:rsidRPr="00551B4E">
        <w:t>(Zarasų rajono savivaldybės administracijos direktoriaus 202</w:t>
      </w:r>
      <w:r>
        <w:t>5</w:t>
      </w:r>
      <w:r w:rsidRPr="00551B4E">
        <w:t xml:space="preserve"> m. </w:t>
      </w:r>
      <w:r>
        <w:t>balandžio</w:t>
      </w:r>
      <w:r w:rsidR="00063FA5">
        <w:t xml:space="preserve"> 4</w:t>
      </w:r>
      <w:r w:rsidRPr="00551B4E">
        <w:t xml:space="preserve"> d. įsakymo Nr.</w:t>
      </w:r>
      <w:r w:rsidR="00063FA5">
        <w:t xml:space="preserve"> I-176</w:t>
      </w:r>
      <w:r>
        <w:t xml:space="preserve">                  </w:t>
      </w:r>
      <w:r w:rsidRPr="00551B4E">
        <w:t>redakcija)</w:t>
      </w:r>
    </w:p>
    <w:p w14:paraId="4D620769" w14:textId="77777777" w:rsidR="00EA7798" w:rsidRPr="00CE449F" w:rsidRDefault="00EA7798" w:rsidP="00EA7798">
      <w:pPr>
        <w:tabs>
          <w:tab w:val="left" w:pos="4680"/>
          <w:tab w:val="left" w:pos="8235"/>
        </w:tabs>
        <w:ind w:left="4082" w:firstLine="171"/>
      </w:pPr>
    </w:p>
    <w:p w14:paraId="126A1994" w14:textId="77777777" w:rsidR="00992AC8" w:rsidRPr="000767BD" w:rsidRDefault="00992AC8" w:rsidP="00992AC8">
      <w:pPr>
        <w:tabs>
          <w:tab w:val="left" w:pos="4788"/>
        </w:tabs>
        <w:jc w:val="center"/>
        <w:rPr>
          <w:b/>
          <w:noProof/>
        </w:rPr>
      </w:pPr>
      <w:r w:rsidRPr="000767BD">
        <w:rPr>
          <w:b/>
          <w:noProof/>
        </w:rPr>
        <w:t xml:space="preserve">NUO 2025 M. BALANDŽIO 14 D. </w:t>
      </w:r>
      <w:r w:rsidR="00EA7798" w:rsidRPr="000767BD">
        <w:rPr>
          <w:b/>
          <w:noProof/>
        </w:rPr>
        <w:t xml:space="preserve">VIETINIO (PRIEMIESTINIO) </w:t>
      </w:r>
    </w:p>
    <w:p w14:paraId="10E7B593" w14:textId="77777777" w:rsidR="00992AC8" w:rsidRPr="000767BD" w:rsidRDefault="00EA7798" w:rsidP="00992AC8">
      <w:pPr>
        <w:tabs>
          <w:tab w:val="left" w:pos="4788"/>
        </w:tabs>
        <w:ind w:right="141"/>
        <w:jc w:val="center"/>
        <w:rPr>
          <w:b/>
          <w:noProof/>
        </w:rPr>
      </w:pPr>
      <w:r w:rsidRPr="000767BD">
        <w:rPr>
          <w:b/>
          <w:noProof/>
        </w:rPr>
        <w:t xml:space="preserve">REGULIARAUS SUSISIEKIMO KELIŲ TRANSPORTO MARŠRUTO </w:t>
      </w:r>
    </w:p>
    <w:p w14:paraId="665BEC4F" w14:textId="77777777" w:rsidR="00992AC8" w:rsidRPr="000767BD" w:rsidRDefault="00EA7798" w:rsidP="00992AC8">
      <w:pPr>
        <w:tabs>
          <w:tab w:val="left" w:pos="4788"/>
        </w:tabs>
        <w:ind w:right="141"/>
        <w:jc w:val="center"/>
        <w:rPr>
          <w:noProof/>
          <w:spacing w:val="40"/>
        </w:rPr>
      </w:pPr>
      <w:r w:rsidRPr="000767BD">
        <w:rPr>
          <w:b/>
          <w:bCs/>
          <w:noProof/>
        </w:rPr>
        <w:t>SALAKAS–DEGUČIAI</w:t>
      </w:r>
      <w:r w:rsidRPr="000767BD">
        <w:rPr>
          <w:noProof/>
          <w:spacing w:val="40"/>
        </w:rPr>
        <w:t xml:space="preserve"> </w:t>
      </w:r>
    </w:p>
    <w:p w14:paraId="3C5F1627" w14:textId="02C1F836" w:rsidR="00EA7798" w:rsidRPr="000767BD" w:rsidRDefault="00EA7798" w:rsidP="00992AC8">
      <w:pPr>
        <w:tabs>
          <w:tab w:val="left" w:pos="4788"/>
        </w:tabs>
        <w:ind w:right="141"/>
        <w:jc w:val="center"/>
        <w:rPr>
          <w:b/>
          <w:noProof/>
        </w:rPr>
      </w:pPr>
      <w:r w:rsidRPr="000767BD">
        <w:rPr>
          <w:b/>
          <w:noProof/>
          <w:spacing w:val="40"/>
        </w:rPr>
        <w:t>TVARKARAŠTIS</w:t>
      </w:r>
    </w:p>
    <w:p w14:paraId="518F0CE3" w14:textId="77777777" w:rsidR="00BC15AA" w:rsidRPr="000767BD" w:rsidRDefault="00BC15AA" w:rsidP="00EA7798">
      <w:pPr>
        <w:pStyle w:val="Antrats"/>
        <w:tabs>
          <w:tab w:val="left" w:pos="2610"/>
          <w:tab w:val="left" w:pos="4788"/>
        </w:tabs>
        <w:ind w:right="-710"/>
        <w:jc w:val="center"/>
        <w:rPr>
          <w:b/>
          <w:noProof/>
          <w:spacing w:val="40"/>
          <w:sz w:val="24"/>
          <w:szCs w:val="24"/>
        </w:rPr>
      </w:pPr>
    </w:p>
    <w:tbl>
      <w:tblPr>
        <w:tblW w:w="9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982"/>
        <w:gridCol w:w="1002"/>
        <w:gridCol w:w="992"/>
        <w:gridCol w:w="851"/>
        <w:gridCol w:w="567"/>
        <w:gridCol w:w="1134"/>
        <w:gridCol w:w="992"/>
        <w:gridCol w:w="992"/>
        <w:gridCol w:w="993"/>
      </w:tblGrid>
      <w:tr w:rsidR="00BC15AA" w:rsidRPr="00045F52" w14:paraId="79FB64BE" w14:textId="77777777" w:rsidTr="00BC15AA">
        <w:trPr>
          <w:trHeight w:val="240"/>
          <w:tblHeader/>
        </w:trPr>
        <w:tc>
          <w:tcPr>
            <w:tcW w:w="3979" w:type="dxa"/>
            <w:gridSpan w:val="4"/>
            <w:vAlign w:val="center"/>
          </w:tcPr>
          <w:p w14:paraId="640D001C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Išvykimo-atvykimo laikas</w:t>
            </w:r>
          </w:p>
        </w:tc>
        <w:tc>
          <w:tcPr>
            <w:tcW w:w="1418" w:type="dxa"/>
            <w:gridSpan w:val="2"/>
            <w:vAlign w:val="center"/>
          </w:tcPr>
          <w:p w14:paraId="61CA13CD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Atstumas, km</w:t>
            </w:r>
          </w:p>
        </w:tc>
        <w:tc>
          <w:tcPr>
            <w:tcW w:w="1134" w:type="dxa"/>
            <w:vMerge w:val="restart"/>
            <w:vAlign w:val="center"/>
          </w:tcPr>
          <w:p w14:paraId="20669350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Stoties, stotelės pavadi-nimas</w:t>
            </w:r>
          </w:p>
        </w:tc>
        <w:tc>
          <w:tcPr>
            <w:tcW w:w="2977" w:type="dxa"/>
            <w:gridSpan w:val="3"/>
            <w:vAlign w:val="center"/>
          </w:tcPr>
          <w:p w14:paraId="1A2E36DC" w14:textId="77777777" w:rsidR="00BC15AA" w:rsidRPr="00045F52" w:rsidRDefault="00BC15AA" w:rsidP="00E35335">
            <w:pPr>
              <w:jc w:val="center"/>
            </w:pPr>
            <w:r w:rsidRPr="00045F52">
              <w:rPr>
                <w:noProof/>
                <w:lang w:val="en-GB"/>
              </w:rPr>
              <w:t>Išvykimo-atvykimo laikas</w:t>
            </w:r>
          </w:p>
        </w:tc>
      </w:tr>
      <w:tr w:rsidR="00BC15AA" w:rsidRPr="00045F52" w14:paraId="69D526C5" w14:textId="77777777" w:rsidTr="00BC15AA">
        <w:trPr>
          <w:trHeight w:val="270"/>
          <w:tblHeader/>
        </w:trPr>
        <w:tc>
          <w:tcPr>
            <w:tcW w:w="1003" w:type="dxa"/>
            <w:vAlign w:val="center"/>
          </w:tcPr>
          <w:p w14:paraId="3C54D086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1CD07621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1</w:t>
            </w:r>
          </w:p>
        </w:tc>
        <w:tc>
          <w:tcPr>
            <w:tcW w:w="982" w:type="dxa"/>
            <w:vAlign w:val="center"/>
          </w:tcPr>
          <w:p w14:paraId="0450947A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225CC08C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2</w:t>
            </w:r>
          </w:p>
        </w:tc>
        <w:tc>
          <w:tcPr>
            <w:tcW w:w="1002" w:type="dxa"/>
            <w:vAlign w:val="center"/>
          </w:tcPr>
          <w:p w14:paraId="5B53857D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2E34E2F4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3</w:t>
            </w:r>
          </w:p>
        </w:tc>
        <w:tc>
          <w:tcPr>
            <w:tcW w:w="992" w:type="dxa"/>
            <w:vAlign w:val="center"/>
          </w:tcPr>
          <w:p w14:paraId="3DF37C9D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410061EF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4</w:t>
            </w:r>
          </w:p>
        </w:tc>
        <w:tc>
          <w:tcPr>
            <w:tcW w:w="851" w:type="dxa"/>
            <w:vAlign w:val="center"/>
          </w:tcPr>
          <w:p w14:paraId="46B9F1EE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nuo maršr-uto pradžios</w:t>
            </w:r>
          </w:p>
        </w:tc>
        <w:tc>
          <w:tcPr>
            <w:tcW w:w="567" w:type="dxa"/>
            <w:vAlign w:val="center"/>
          </w:tcPr>
          <w:p w14:paraId="668304B6" w14:textId="77777777" w:rsidR="00BC15AA" w:rsidRPr="00045F52" w:rsidRDefault="00BC15AA" w:rsidP="00E35335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</w:rPr>
            </w:pPr>
            <w:r w:rsidRPr="00045F52">
              <w:rPr>
                <w:noProof/>
              </w:rPr>
              <w:t>tarp</w:t>
            </w:r>
          </w:p>
          <w:p w14:paraId="4B589E5F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stote-lių</w:t>
            </w:r>
          </w:p>
        </w:tc>
        <w:tc>
          <w:tcPr>
            <w:tcW w:w="1134" w:type="dxa"/>
            <w:vMerge/>
            <w:vAlign w:val="center"/>
          </w:tcPr>
          <w:p w14:paraId="21C07DB4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0A31809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3BDE1392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1</w:t>
            </w:r>
          </w:p>
        </w:tc>
        <w:tc>
          <w:tcPr>
            <w:tcW w:w="992" w:type="dxa"/>
            <w:vAlign w:val="center"/>
          </w:tcPr>
          <w:p w14:paraId="51A19D15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40140EB0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2</w:t>
            </w:r>
          </w:p>
        </w:tc>
        <w:tc>
          <w:tcPr>
            <w:tcW w:w="993" w:type="dxa"/>
            <w:vAlign w:val="center"/>
          </w:tcPr>
          <w:p w14:paraId="5C844A88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 xml:space="preserve">Reisas </w:t>
            </w:r>
          </w:p>
          <w:p w14:paraId="5A2C2004" w14:textId="77777777" w:rsidR="00BC15AA" w:rsidRPr="00045F52" w:rsidRDefault="00BC15AA" w:rsidP="00E35335">
            <w:pPr>
              <w:jc w:val="center"/>
              <w:rPr>
                <w:noProof/>
                <w:lang w:val="en-GB"/>
              </w:rPr>
            </w:pPr>
            <w:r w:rsidRPr="00045F52">
              <w:rPr>
                <w:noProof/>
                <w:lang w:val="en-GB"/>
              </w:rPr>
              <w:t>Nr. 3</w:t>
            </w:r>
          </w:p>
        </w:tc>
      </w:tr>
      <w:tr w:rsidR="00BC15AA" w:rsidRPr="00045F52" w14:paraId="639653E8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313D544B" w14:textId="31ECAE1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išv.06.35</w:t>
            </w:r>
          </w:p>
        </w:tc>
        <w:tc>
          <w:tcPr>
            <w:tcW w:w="982" w:type="dxa"/>
            <w:shd w:val="clear" w:color="auto" w:fill="auto"/>
          </w:tcPr>
          <w:p w14:paraId="18D79D56" w14:textId="7E5104A1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</w:t>
            </w:r>
            <w:r w:rsidRPr="00045F52">
              <w:t>08.10</w:t>
            </w:r>
          </w:p>
        </w:tc>
        <w:tc>
          <w:tcPr>
            <w:tcW w:w="1002" w:type="dxa"/>
            <w:shd w:val="clear" w:color="auto" w:fill="auto"/>
          </w:tcPr>
          <w:p w14:paraId="22BBA8C9" w14:textId="2DC7DB2C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</w:t>
            </w:r>
            <w:r w:rsidRPr="00045F52">
              <w:t>13.58</w:t>
            </w:r>
          </w:p>
        </w:tc>
        <w:tc>
          <w:tcPr>
            <w:tcW w:w="992" w:type="dxa"/>
            <w:shd w:val="clear" w:color="auto" w:fill="auto"/>
          </w:tcPr>
          <w:p w14:paraId="1446F7DF" w14:textId="62BBD679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išv.</w:t>
            </w:r>
            <w:r w:rsidRPr="00045F52">
              <w:t>13.35</w:t>
            </w:r>
          </w:p>
        </w:tc>
        <w:tc>
          <w:tcPr>
            <w:tcW w:w="851" w:type="dxa"/>
            <w:vAlign w:val="center"/>
          </w:tcPr>
          <w:p w14:paraId="019FD91E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6C5902BA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2DCA8791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Salakas</w:t>
            </w:r>
          </w:p>
        </w:tc>
        <w:tc>
          <w:tcPr>
            <w:tcW w:w="992" w:type="dxa"/>
            <w:vAlign w:val="center"/>
          </w:tcPr>
          <w:p w14:paraId="4DBF9D91" w14:textId="2BDF7A11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atv.07.20</w:t>
            </w:r>
          </w:p>
        </w:tc>
        <w:tc>
          <w:tcPr>
            <w:tcW w:w="992" w:type="dxa"/>
          </w:tcPr>
          <w:p w14:paraId="4B0C9FFD" w14:textId="2DAB8AA1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atv.</w:t>
            </w:r>
            <w:r w:rsidRPr="00BC15AA">
              <w:t>14.50</w:t>
            </w:r>
          </w:p>
        </w:tc>
        <w:tc>
          <w:tcPr>
            <w:tcW w:w="993" w:type="dxa"/>
          </w:tcPr>
          <w:p w14:paraId="3E627E5C" w14:textId="66B7C7EA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atv.</w:t>
            </w:r>
            <w:r w:rsidRPr="00BC15AA">
              <w:t>14.50</w:t>
            </w:r>
          </w:p>
        </w:tc>
      </w:tr>
      <w:tr w:rsidR="00BC15AA" w:rsidRPr="00045F52" w14:paraId="275F0B9D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191DC5DF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06.40</w:t>
            </w:r>
          </w:p>
        </w:tc>
        <w:tc>
          <w:tcPr>
            <w:tcW w:w="982" w:type="dxa"/>
            <w:shd w:val="clear" w:color="auto" w:fill="auto"/>
          </w:tcPr>
          <w:p w14:paraId="263CC6A4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08.15</w:t>
            </w:r>
          </w:p>
        </w:tc>
        <w:tc>
          <w:tcPr>
            <w:tcW w:w="1002" w:type="dxa"/>
            <w:shd w:val="clear" w:color="auto" w:fill="auto"/>
          </w:tcPr>
          <w:p w14:paraId="049D5820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14.03</w:t>
            </w:r>
          </w:p>
        </w:tc>
        <w:tc>
          <w:tcPr>
            <w:tcW w:w="992" w:type="dxa"/>
            <w:shd w:val="clear" w:color="auto" w:fill="auto"/>
          </w:tcPr>
          <w:p w14:paraId="234A6F3C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13.40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9A1FB1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BED3C5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3,3</w:t>
            </w:r>
          </w:p>
        </w:tc>
        <w:tc>
          <w:tcPr>
            <w:tcW w:w="1134" w:type="dxa"/>
            <w:vAlign w:val="center"/>
          </w:tcPr>
          <w:p w14:paraId="3BCEF9D1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Rudakiškė</w:t>
            </w:r>
          </w:p>
        </w:tc>
        <w:tc>
          <w:tcPr>
            <w:tcW w:w="992" w:type="dxa"/>
            <w:vAlign w:val="center"/>
          </w:tcPr>
          <w:p w14:paraId="0E52AB2F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07.15</w:t>
            </w:r>
          </w:p>
        </w:tc>
        <w:tc>
          <w:tcPr>
            <w:tcW w:w="992" w:type="dxa"/>
          </w:tcPr>
          <w:p w14:paraId="147DDEE7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14.45</w:t>
            </w:r>
          </w:p>
        </w:tc>
        <w:tc>
          <w:tcPr>
            <w:tcW w:w="993" w:type="dxa"/>
          </w:tcPr>
          <w:p w14:paraId="3BDCF991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14.45</w:t>
            </w:r>
          </w:p>
        </w:tc>
      </w:tr>
      <w:tr w:rsidR="00BC15AA" w:rsidRPr="00045F52" w14:paraId="1FDBD290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044D5B02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06.41</w:t>
            </w:r>
          </w:p>
        </w:tc>
        <w:tc>
          <w:tcPr>
            <w:tcW w:w="982" w:type="dxa"/>
            <w:shd w:val="clear" w:color="auto" w:fill="auto"/>
          </w:tcPr>
          <w:p w14:paraId="26A90E74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08.16</w:t>
            </w:r>
          </w:p>
        </w:tc>
        <w:tc>
          <w:tcPr>
            <w:tcW w:w="1002" w:type="dxa"/>
            <w:shd w:val="clear" w:color="auto" w:fill="auto"/>
          </w:tcPr>
          <w:p w14:paraId="3E9C50DB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14.04</w:t>
            </w:r>
          </w:p>
        </w:tc>
        <w:tc>
          <w:tcPr>
            <w:tcW w:w="992" w:type="dxa"/>
            <w:shd w:val="clear" w:color="auto" w:fill="auto"/>
          </w:tcPr>
          <w:p w14:paraId="0DD6BDCC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13.41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3C0598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4,1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F3A76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0,8</w:t>
            </w:r>
          </w:p>
        </w:tc>
        <w:tc>
          <w:tcPr>
            <w:tcW w:w="1134" w:type="dxa"/>
            <w:vAlign w:val="center"/>
          </w:tcPr>
          <w:p w14:paraId="04629B16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Biržūnai</w:t>
            </w:r>
          </w:p>
        </w:tc>
        <w:tc>
          <w:tcPr>
            <w:tcW w:w="992" w:type="dxa"/>
            <w:vAlign w:val="center"/>
          </w:tcPr>
          <w:p w14:paraId="55E459C8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07.14</w:t>
            </w:r>
          </w:p>
        </w:tc>
        <w:tc>
          <w:tcPr>
            <w:tcW w:w="992" w:type="dxa"/>
          </w:tcPr>
          <w:p w14:paraId="34552FBD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14.44</w:t>
            </w:r>
          </w:p>
        </w:tc>
        <w:tc>
          <w:tcPr>
            <w:tcW w:w="993" w:type="dxa"/>
          </w:tcPr>
          <w:p w14:paraId="43153695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14.44</w:t>
            </w:r>
          </w:p>
        </w:tc>
      </w:tr>
      <w:tr w:rsidR="00BC15AA" w:rsidRPr="00045F52" w14:paraId="3C3D2A1D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4F29AF62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06.43</w:t>
            </w:r>
          </w:p>
        </w:tc>
        <w:tc>
          <w:tcPr>
            <w:tcW w:w="982" w:type="dxa"/>
            <w:shd w:val="clear" w:color="auto" w:fill="auto"/>
          </w:tcPr>
          <w:p w14:paraId="0D3A30F9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08.18</w:t>
            </w:r>
          </w:p>
        </w:tc>
        <w:tc>
          <w:tcPr>
            <w:tcW w:w="1002" w:type="dxa"/>
            <w:shd w:val="clear" w:color="auto" w:fill="auto"/>
          </w:tcPr>
          <w:p w14:paraId="0C75894A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14.06</w:t>
            </w:r>
          </w:p>
        </w:tc>
        <w:tc>
          <w:tcPr>
            <w:tcW w:w="992" w:type="dxa"/>
            <w:shd w:val="clear" w:color="auto" w:fill="auto"/>
          </w:tcPr>
          <w:p w14:paraId="1420A4A4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13.43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8E95E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5,3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D810E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1,2</w:t>
            </w:r>
          </w:p>
        </w:tc>
        <w:tc>
          <w:tcPr>
            <w:tcW w:w="1134" w:type="dxa"/>
            <w:vAlign w:val="center"/>
          </w:tcPr>
          <w:p w14:paraId="4C4CE1FB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Bikėnai</w:t>
            </w:r>
          </w:p>
        </w:tc>
        <w:tc>
          <w:tcPr>
            <w:tcW w:w="992" w:type="dxa"/>
            <w:vAlign w:val="center"/>
          </w:tcPr>
          <w:p w14:paraId="3C86499A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07.12</w:t>
            </w:r>
          </w:p>
        </w:tc>
        <w:tc>
          <w:tcPr>
            <w:tcW w:w="992" w:type="dxa"/>
          </w:tcPr>
          <w:p w14:paraId="06C2769C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14.42</w:t>
            </w:r>
          </w:p>
        </w:tc>
        <w:tc>
          <w:tcPr>
            <w:tcW w:w="993" w:type="dxa"/>
          </w:tcPr>
          <w:p w14:paraId="6D4CF418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14.42</w:t>
            </w:r>
          </w:p>
        </w:tc>
      </w:tr>
      <w:tr w:rsidR="00BC15AA" w:rsidRPr="00045F52" w14:paraId="50279990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11857BDF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06.45</w:t>
            </w:r>
          </w:p>
        </w:tc>
        <w:tc>
          <w:tcPr>
            <w:tcW w:w="982" w:type="dxa"/>
            <w:shd w:val="clear" w:color="auto" w:fill="auto"/>
          </w:tcPr>
          <w:p w14:paraId="48EDCB9D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08.20</w:t>
            </w:r>
          </w:p>
        </w:tc>
        <w:tc>
          <w:tcPr>
            <w:tcW w:w="1002" w:type="dxa"/>
            <w:shd w:val="clear" w:color="auto" w:fill="auto"/>
          </w:tcPr>
          <w:p w14:paraId="65A92950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14.08</w:t>
            </w:r>
          </w:p>
        </w:tc>
        <w:tc>
          <w:tcPr>
            <w:tcW w:w="992" w:type="dxa"/>
            <w:shd w:val="clear" w:color="auto" w:fill="auto"/>
          </w:tcPr>
          <w:p w14:paraId="25A2D5C1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t>13.45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F11F8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6,9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15486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1,6</w:t>
            </w:r>
          </w:p>
        </w:tc>
        <w:tc>
          <w:tcPr>
            <w:tcW w:w="1134" w:type="dxa"/>
            <w:vAlign w:val="center"/>
          </w:tcPr>
          <w:p w14:paraId="5A647537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Santakiai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1A555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07.10</w:t>
            </w:r>
          </w:p>
        </w:tc>
        <w:tc>
          <w:tcPr>
            <w:tcW w:w="992" w:type="dxa"/>
            <w:shd w:val="clear" w:color="auto" w:fill="auto"/>
          </w:tcPr>
          <w:p w14:paraId="03608C5E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14.40</w:t>
            </w:r>
          </w:p>
        </w:tc>
        <w:tc>
          <w:tcPr>
            <w:tcW w:w="993" w:type="dxa"/>
            <w:shd w:val="clear" w:color="auto" w:fill="auto"/>
          </w:tcPr>
          <w:p w14:paraId="29F5A780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14.40</w:t>
            </w:r>
          </w:p>
        </w:tc>
      </w:tr>
      <w:tr w:rsidR="00BC15AA" w:rsidRPr="00045F52" w14:paraId="25B83607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1A3B0EC5" w14:textId="5FDF808B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atv.06.50</w:t>
            </w:r>
          </w:p>
        </w:tc>
        <w:tc>
          <w:tcPr>
            <w:tcW w:w="982" w:type="dxa"/>
            <w:shd w:val="clear" w:color="auto" w:fill="auto"/>
          </w:tcPr>
          <w:p w14:paraId="66B24CCB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08.25</w:t>
            </w:r>
          </w:p>
        </w:tc>
        <w:tc>
          <w:tcPr>
            <w:tcW w:w="1002" w:type="dxa"/>
            <w:shd w:val="clear" w:color="auto" w:fill="auto"/>
          </w:tcPr>
          <w:p w14:paraId="6138EE8C" w14:textId="672FE0F0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atv.</w:t>
            </w:r>
            <w:r w:rsidRPr="00047976">
              <w:t>14.13</w:t>
            </w:r>
          </w:p>
        </w:tc>
        <w:tc>
          <w:tcPr>
            <w:tcW w:w="992" w:type="dxa"/>
            <w:shd w:val="clear" w:color="auto" w:fill="auto"/>
          </w:tcPr>
          <w:p w14:paraId="602452CA" w14:textId="5B1FBC91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atv.</w:t>
            </w:r>
            <w:r w:rsidRPr="00045F52">
              <w:t>13.50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8F8BB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9,9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B069B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3,0</w:t>
            </w:r>
          </w:p>
        </w:tc>
        <w:tc>
          <w:tcPr>
            <w:tcW w:w="1134" w:type="dxa"/>
            <w:vAlign w:val="center"/>
          </w:tcPr>
          <w:p w14:paraId="6AF95F11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 xml:space="preserve">Degučiai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10B8E" w14:textId="375AB3AB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išv.07.05</w:t>
            </w:r>
          </w:p>
        </w:tc>
        <w:tc>
          <w:tcPr>
            <w:tcW w:w="992" w:type="dxa"/>
            <w:shd w:val="clear" w:color="auto" w:fill="auto"/>
          </w:tcPr>
          <w:p w14:paraId="37E53482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14.35</w:t>
            </w:r>
          </w:p>
        </w:tc>
        <w:tc>
          <w:tcPr>
            <w:tcW w:w="993" w:type="dxa"/>
            <w:shd w:val="clear" w:color="auto" w:fill="auto"/>
          </w:tcPr>
          <w:p w14:paraId="6F1C24AF" w14:textId="337D5A90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išv.</w:t>
            </w:r>
            <w:r w:rsidRPr="00BC15AA">
              <w:t>14.35</w:t>
            </w:r>
          </w:p>
        </w:tc>
      </w:tr>
      <w:tr w:rsidR="00BC15AA" w:rsidRPr="00045F52" w14:paraId="57B0D54A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26FD661D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62432985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08.28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459CBBFE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E4CF99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CEFA1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12,2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1E588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2,3</w:t>
            </w:r>
          </w:p>
        </w:tc>
        <w:tc>
          <w:tcPr>
            <w:tcW w:w="1134" w:type="dxa"/>
            <w:vAlign w:val="center"/>
          </w:tcPr>
          <w:p w14:paraId="184F5791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Šiukščiai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F2241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31E384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218DD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BC15AA" w:rsidRPr="00045F52" w14:paraId="16133D16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35F34D3A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51E67FA3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08.31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2BB7AB1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5E900C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C8FB97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13,9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8CAE4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1,7</w:t>
            </w:r>
          </w:p>
        </w:tc>
        <w:tc>
          <w:tcPr>
            <w:tcW w:w="1134" w:type="dxa"/>
            <w:vAlign w:val="center"/>
          </w:tcPr>
          <w:p w14:paraId="2B3C4A32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Galminiai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730F0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1D39B0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AC7E4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BC15AA" w:rsidRPr="00045F52" w14:paraId="161EC763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7B1B44DD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602DC440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08.35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6CEAFBA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3862AA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DE368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17,3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9E9D7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3,4</w:t>
            </w:r>
          </w:p>
        </w:tc>
        <w:tc>
          <w:tcPr>
            <w:tcW w:w="1134" w:type="dxa"/>
            <w:vAlign w:val="center"/>
          </w:tcPr>
          <w:p w14:paraId="270CCDE0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Baibiai</w:t>
            </w:r>
          </w:p>
        </w:tc>
        <w:tc>
          <w:tcPr>
            <w:tcW w:w="992" w:type="dxa"/>
            <w:vAlign w:val="center"/>
          </w:tcPr>
          <w:p w14:paraId="3142CC17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6A9C4D4B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14.25</w:t>
            </w:r>
          </w:p>
        </w:tc>
        <w:tc>
          <w:tcPr>
            <w:tcW w:w="993" w:type="dxa"/>
            <w:vAlign w:val="center"/>
          </w:tcPr>
          <w:p w14:paraId="094E2644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BC15AA" w:rsidRPr="00045F52" w14:paraId="6EECC2C9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35D3DBC9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1BA3780D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08.38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69414FE1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A25DAF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F0A81D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E3A74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1,7</w:t>
            </w:r>
          </w:p>
        </w:tc>
        <w:tc>
          <w:tcPr>
            <w:tcW w:w="1134" w:type="dxa"/>
            <w:vAlign w:val="center"/>
          </w:tcPr>
          <w:p w14:paraId="12C5266C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Kloviškiai</w:t>
            </w:r>
          </w:p>
        </w:tc>
        <w:tc>
          <w:tcPr>
            <w:tcW w:w="992" w:type="dxa"/>
            <w:vAlign w:val="center"/>
          </w:tcPr>
          <w:p w14:paraId="305FAC24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615BAFAD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14.22</w:t>
            </w:r>
          </w:p>
        </w:tc>
        <w:tc>
          <w:tcPr>
            <w:tcW w:w="993" w:type="dxa"/>
            <w:vAlign w:val="center"/>
          </w:tcPr>
          <w:p w14:paraId="156F6E72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BC15AA" w:rsidRPr="00045F52" w14:paraId="1B4F8DAD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0BF97BC7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7D0E445A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08.42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7612057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2275F5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4155D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21,6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47710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2,6</w:t>
            </w:r>
          </w:p>
        </w:tc>
        <w:tc>
          <w:tcPr>
            <w:tcW w:w="1134" w:type="dxa"/>
            <w:vAlign w:val="center"/>
          </w:tcPr>
          <w:p w14:paraId="4ED87854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Dunduliai</w:t>
            </w:r>
          </w:p>
        </w:tc>
        <w:tc>
          <w:tcPr>
            <w:tcW w:w="992" w:type="dxa"/>
            <w:vAlign w:val="center"/>
          </w:tcPr>
          <w:p w14:paraId="618D0E59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7B6C5262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14.18</w:t>
            </w:r>
          </w:p>
        </w:tc>
        <w:tc>
          <w:tcPr>
            <w:tcW w:w="993" w:type="dxa"/>
            <w:vAlign w:val="center"/>
          </w:tcPr>
          <w:p w14:paraId="05A16294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BC15AA" w:rsidRPr="00045F52" w14:paraId="026F015D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55FAEB61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1624D7A9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08.44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E7225B2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1CD317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AE064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22,9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F174D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1,3</w:t>
            </w:r>
          </w:p>
        </w:tc>
        <w:tc>
          <w:tcPr>
            <w:tcW w:w="1134" w:type="dxa"/>
            <w:vAlign w:val="center"/>
          </w:tcPr>
          <w:p w14:paraId="4C8D9693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Vajasiškis</w:t>
            </w:r>
          </w:p>
        </w:tc>
        <w:tc>
          <w:tcPr>
            <w:tcW w:w="992" w:type="dxa"/>
            <w:vAlign w:val="center"/>
          </w:tcPr>
          <w:p w14:paraId="6ED668AE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327ACEE7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14.16</w:t>
            </w:r>
          </w:p>
        </w:tc>
        <w:tc>
          <w:tcPr>
            <w:tcW w:w="993" w:type="dxa"/>
            <w:vAlign w:val="center"/>
          </w:tcPr>
          <w:p w14:paraId="2C6038C7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BC15AA" w:rsidRPr="00045F52" w14:paraId="52821F0A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779402CE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043C979F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t>08.47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3915FD8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1693F9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377B44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24,4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80C84F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1,5</w:t>
            </w:r>
          </w:p>
        </w:tc>
        <w:tc>
          <w:tcPr>
            <w:tcW w:w="1134" w:type="dxa"/>
            <w:vAlign w:val="center"/>
          </w:tcPr>
          <w:p w14:paraId="729121B0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Dunduliai</w:t>
            </w:r>
          </w:p>
        </w:tc>
        <w:tc>
          <w:tcPr>
            <w:tcW w:w="992" w:type="dxa"/>
            <w:vAlign w:val="center"/>
          </w:tcPr>
          <w:p w14:paraId="44C65679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07F02B6A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t>14.13</w:t>
            </w:r>
          </w:p>
        </w:tc>
        <w:tc>
          <w:tcPr>
            <w:tcW w:w="993" w:type="dxa"/>
            <w:vAlign w:val="center"/>
          </w:tcPr>
          <w:p w14:paraId="23BE319D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BC15AA" w:rsidRPr="00045F52" w14:paraId="4536AFE8" w14:textId="77777777" w:rsidTr="00BC15AA">
        <w:trPr>
          <w:trHeight w:val="270"/>
        </w:trPr>
        <w:tc>
          <w:tcPr>
            <w:tcW w:w="1003" w:type="dxa"/>
            <w:shd w:val="clear" w:color="auto" w:fill="auto"/>
            <w:vAlign w:val="center"/>
          </w:tcPr>
          <w:p w14:paraId="64ED95A7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09930B67" w14:textId="052B813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7976">
              <w:rPr>
                <w:noProof/>
                <w:color w:val="000000"/>
                <w:lang w:val="en-GB"/>
              </w:rPr>
              <w:t>atv.</w:t>
            </w:r>
            <w:r w:rsidRPr="00047976">
              <w:t>09.04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692918D3" w14:textId="77777777" w:rsidR="00BC15AA" w:rsidRPr="00047976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AA4F82" w14:textId="77777777" w:rsidR="00BC15AA" w:rsidRPr="00045F52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B92DE7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37,3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2E48A" w14:textId="77777777" w:rsidR="00BC15AA" w:rsidRPr="00045F52" w:rsidRDefault="00BC15AA" w:rsidP="00E35335">
            <w:pPr>
              <w:ind w:right="57"/>
              <w:jc w:val="center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12,9</w:t>
            </w:r>
          </w:p>
        </w:tc>
        <w:tc>
          <w:tcPr>
            <w:tcW w:w="1134" w:type="dxa"/>
            <w:vAlign w:val="center"/>
          </w:tcPr>
          <w:p w14:paraId="0CA65203" w14:textId="77777777" w:rsidR="00BC15AA" w:rsidRPr="00045F52" w:rsidRDefault="00BC15AA" w:rsidP="00E35335">
            <w:pPr>
              <w:ind w:right="57" w:firstLine="3"/>
              <w:rPr>
                <w:noProof/>
                <w:color w:val="000000"/>
                <w:lang w:val="en-GB"/>
              </w:rPr>
            </w:pPr>
            <w:r w:rsidRPr="00045F52">
              <w:rPr>
                <w:noProof/>
                <w:color w:val="000000"/>
                <w:lang w:val="en-GB"/>
              </w:rPr>
              <w:t>Salakas</w:t>
            </w:r>
          </w:p>
        </w:tc>
        <w:tc>
          <w:tcPr>
            <w:tcW w:w="992" w:type="dxa"/>
            <w:vAlign w:val="center"/>
          </w:tcPr>
          <w:p w14:paraId="63A4E254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  <w:tc>
          <w:tcPr>
            <w:tcW w:w="992" w:type="dxa"/>
          </w:tcPr>
          <w:p w14:paraId="478B94EB" w14:textId="28F1FE5C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išv.</w:t>
            </w:r>
            <w:r w:rsidRPr="00BC15AA">
              <w:t>13.56</w:t>
            </w:r>
          </w:p>
        </w:tc>
        <w:tc>
          <w:tcPr>
            <w:tcW w:w="993" w:type="dxa"/>
            <w:vAlign w:val="center"/>
          </w:tcPr>
          <w:p w14:paraId="50DCE47F" w14:textId="77777777" w:rsidR="00BC15AA" w:rsidRPr="00BC15AA" w:rsidRDefault="00BC15AA" w:rsidP="00E35335">
            <w:pPr>
              <w:ind w:right="57"/>
              <w:jc w:val="right"/>
              <w:rPr>
                <w:noProof/>
                <w:color w:val="000000"/>
                <w:lang w:val="en-GB"/>
              </w:rPr>
            </w:pPr>
            <w:r w:rsidRPr="00BC15AA">
              <w:rPr>
                <w:noProof/>
                <w:color w:val="000000"/>
                <w:lang w:val="en-GB"/>
              </w:rPr>
              <w:t>-</w:t>
            </w:r>
          </w:p>
        </w:tc>
      </w:tr>
      <w:tr w:rsidR="00BC15AA" w:rsidRPr="00045F52" w14:paraId="6640F3A7" w14:textId="77777777" w:rsidTr="00BC15AA">
        <w:trPr>
          <w:trHeight w:val="270"/>
        </w:trPr>
        <w:tc>
          <w:tcPr>
            <w:tcW w:w="1003" w:type="dxa"/>
            <w:vAlign w:val="center"/>
          </w:tcPr>
          <w:p w14:paraId="5E0733F7" w14:textId="77777777" w:rsidR="00BC15AA" w:rsidRPr="00045F52" w:rsidRDefault="00BC15AA" w:rsidP="00E35335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Pr., Pn.</w:t>
            </w:r>
          </w:p>
        </w:tc>
        <w:tc>
          <w:tcPr>
            <w:tcW w:w="982" w:type="dxa"/>
            <w:vAlign w:val="center"/>
          </w:tcPr>
          <w:p w14:paraId="55617F05" w14:textId="77777777" w:rsidR="00BC15AA" w:rsidRPr="00045F52" w:rsidRDefault="00BC15AA" w:rsidP="00E35335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T.</w:t>
            </w:r>
          </w:p>
        </w:tc>
        <w:tc>
          <w:tcPr>
            <w:tcW w:w="1002" w:type="dxa"/>
            <w:vAlign w:val="center"/>
          </w:tcPr>
          <w:p w14:paraId="1852B910" w14:textId="77777777" w:rsidR="00BC15AA" w:rsidRPr="00045F52" w:rsidRDefault="00BC15AA" w:rsidP="00E35335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 xml:space="preserve">Pr. </w:t>
            </w:r>
          </w:p>
        </w:tc>
        <w:tc>
          <w:tcPr>
            <w:tcW w:w="992" w:type="dxa"/>
            <w:vAlign w:val="center"/>
          </w:tcPr>
          <w:p w14:paraId="389250E9" w14:textId="77777777" w:rsidR="00BC15AA" w:rsidRPr="00045F52" w:rsidRDefault="00BC15AA" w:rsidP="00E35335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Pn.</w:t>
            </w:r>
          </w:p>
        </w:tc>
        <w:tc>
          <w:tcPr>
            <w:tcW w:w="851" w:type="dxa"/>
            <w:vAlign w:val="center"/>
          </w:tcPr>
          <w:p w14:paraId="6036DA07" w14:textId="77777777" w:rsidR="00BC15AA" w:rsidRPr="00045F52" w:rsidRDefault="00BC15AA" w:rsidP="00E35335">
            <w:pPr>
              <w:jc w:val="center"/>
              <w:rPr>
                <w:b/>
                <w:bCs/>
                <w:noProof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3572126" w14:textId="77777777" w:rsidR="00BC15AA" w:rsidRPr="00045F52" w:rsidRDefault="00BC15AA" w:rsidP="00E35335">
            <w:pPr>
              <w:jc w:val="center"/>
              <w:rPr>
                <w:b/>
                <w:bCs/>
                <w:noProof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09F8A25" w14:textId="77777777" w:rsidR="00BC15AA" w:rsidRPr="00045F52" w:rsidRDefault="00BC15AA" w:rsidP="00E35335">
            <w:pPr>
              <w:ind w:right="57" w:firstLine="12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3837106" w14:textId="77777777" w:rsidR="00BC15AA" w:rsidRPr="00045F52" w:rsidRDefault="00BC15AA" w:rsidP="00E35335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Pr., Pn.</w:t>
            </w:r>
          </w:p>
        </w:tc>
        <w:tc>
          <w:tcPr>
            <w:tcW w:w="992" w:type="dxa"/>
            <w:vAlign w:val="center"/>
          </w:tcPr>
          <w:p w14:paraId="1493ED3E" w14:textId="77777777" w:rsidR="00BC15AA" w:rsidRPr="00045F52" w:rsidRDefault="00BC15AA" w:rsidP="00E35335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T.</w:t>
            </w:r>
          </w:p>
        </w:tc>
        <w:tc>
          <w:tcPr>
            <w:tcW w:w="993" w:type="dxa"/>
            <w:vAlign w:val="center"/>
          </w:tcPr>
          <w:p w14:paraId="0A0112F5" w14:textId="77777777" w:rsidR="00BC15AA" w:rsidRPr="00045F52" w:rsidRDefault="00BC15AA" w:rsidP="00E35335">
            <w:pPr>
              <w:ind w:right="57"/>
              <w:jc w:val="center"/>
              <w:rPr>
                <w:b/>
                <w:bCs/>
                <w:noProof/>
                <w:color w:val="000000"/>
                <w:lang w:val="en-GB"/>
              </w:rPr>
            </w:pPr>
            <w:r w:rsidRPr="00045F52">
              <w:rPr>
                <w:b/>
                <w:bCs/>
                <w:noProof/>
                <w:color w:val="000000"/>
                <w:lang w:val="en-GB"/>
              </w:rPr>
              <w:t>Pr., Pn.</w:t>
            </w:r>
          </w:p>
        </w:tc>
      </w:tr>
    </w:tbl>
    <w:p w14:paraId="7B345ED8" w14:textId="74F4CF4A" w:rsidR="00EA7798" w:rsidRPr="00CE449F" w:rsidRDefault="00EA7798" w:rsidP="00EA7798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  <w:sz w:val="24"/>
          <w:szCs w:val="24"/>
        </w:rPr>
      </w:pPr>
      <w:r w:rsidRPr="00CE449F">
        <w:rPr>
          <w:noProof/>
          <w:sz w:val="24"/>
          <w:szCs w:val="24"/>
          <w:lang w:val="es-ES"/>
        </w:rPr>
        <w:t>______________________</w:t>
      </w:r>
    </w:p>
    <w:p w14:paraId="23277264" w14:textId="77777777" w:rsidR="00EA7798" w:rsidRDefault="00EA7798" w:rsidP="00EA7798">
      <w:pPr>
        <w:pStyle w:val="Antrats"/>
        <w:tabs>
          <w:tab w:val="left" w:pos="2610"/>
          <w:tab w:val="left" w:pos="4788"/>
        </w:tabs>
        <w:jc w:val="center"/>
        <w:rPr>
          <w:b/>
          <w:spacing w:val="40"/>
        </w:rPr>
      </w:pPr>
    </w:p>
    <w:p w14:paraId="192AE3EE" w14:textId="73C0056A" w:rsidR="00345E60" w:rsidRPr="00787A66" w:rsidRDefault="00345E60" w:rsidP="00D853B3">
      <w:pPr>
        <w:tabs>
          <w:tab w:val="left" w:pos="4680"/>
          <w:tab w:val="left" w:pos="8235"/>
        </w:tabs>
        <w:ind w:left="4082" w:firstLine="4990"/>
        <w:rPr>
          <w:b/>
          <w:spacing w:val="40"/>
        </w:rPr>
      </w:pPr>
    </w:p>
    <w:sectPr w:rsidR="00345E60" w:rsidRPr="00787A66" w:rsidSect="00D853B3">
      <w:headerReference w:type="default" r:id="rId8"/>
      <w:headerReference w:type="first" r:id="rId9"/>
      <w:pgSz w:w="11907" w:h="16840" w:code="9"/>
      <w:pgMar w:top="1134" w:right="567" w:bottom="1134" w:left="1701" w:header="284" w:footer="48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7B30" w14:textId="77777777" w:rsidR="00C4481C" w:rsidRDefault="00C4481C">
      <w:r>
        <w:separator/>
      </w:r>
    </w:p>
  </w:endnote>
  <w:endnote w:type="continuationSeparator" w:id="0">
    <w:p w14:paraId="750EF7C6" w14:textId="77777777" w:rsidR="00C4481C" w:rsidRDefault="00C4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3DCA" w14:textId="77777777" w:rsidR="00C4481C" w:rsidRDefault="00C4481C">
      <w:r>
        <w:separator/>
      </w:r>
    </w:p>
  </w:footnote>
  <w:footnote w:type="continuationSeparator" w:id="0">
    <w:p w14:paraId="0D84E297" w14:textId="77777777" w:rsidR="00C4481C" w:rsidRDefault="00C4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5AF2" w14:textId="77777777" w:rsidR="00407C2C" w:rsidRDefault="00407C2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240586" w14:textId="77777777" w:rsidR="00407C2C" w:rsidRDefault="00407C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44296" w14:paraId="7978EE70" w14:textId="77777777">
      <w:tc>
        <w:tcPr>
          <w:tcW w:w="4786" w:type="dxa"/>
        </w:tcPr>
        <w:p w14:paraId="6A5B5401" w14:textId="77777777" w:rsidR="00344296" w:rsidRDefault="00344296">
          <w:pPr>
            <w:pStyle w:val="Antrats"/>
          </w:pPr>
        </w:p>
      </w:tc>
      <w:tc>
        <w:tcPr>
          <w:tcW w:w="2552" w:type="dxa"/>
        </w:tcPr>
        <w:p w14:paraId="4CB2ACD0" w14:textId="77777777" w:rsidR="00344296" w:rsidRDefault="00344296">
          <w:pPr>
            <w:pStyle w:val="Antrats"/>
          </w:pPr>
        </w:p>
      </w:tc>
      <w:tc>
        <w:tcPr>
          <w:tcW w:w="2517" w:type="dxa"/>
        </w:tcPr>
        <w:p w14:paraId="7D9C8A77" w14:textId="77777777" w:rsidR="00344296" w:rsidRPr="00CD3F41" w:rsidRDefault="00344296" w:rsidP="00566C36">
          <w:pPr>
            <w:pStyle w:val="Antrats"/>
            <w:jc w:val="right"/>
            <w:rPr>
              <w:b/>
            </w:rPr>
          </w:pPr>
        </w:p>
      </w:tc>
    </w:tr>
  </w:tbl>
  <w:p w14:paraId="2F603E97" w14:textId="77777777" w:rsidR="00344296" w:rsidRDefault="00344296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5D2"/>
    <w:multiLevelType w:val="hybridMultilevel"/>
    <w:tmpl w:val="B1ACC9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32415"/>
    <w:multiLevelType w:val="multilevel"/>
    <w:tmpl w:val="5122E8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B426FA0"/>
    <w:multiLevelType w:val="hybridMultilevel"/>
    <w:tmpl w:val="96B2B064"/>
    <w:lvl w:ilvl="0" w:tplc="185E3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3A69AC"/>
    <w:multiLevelType w:val="hybridMultilevel"/>
    <w:tmpl w:val="B4AA7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1F108A"/>
    <w:multiLevelType w:val="hybridMultilevel"/>
    <w:tmpl w:val="A8C06482"/>
    <w:lvl w:ilvl="0" w:tplc="F9DE3CCC">
      <w:start w:val="13"/>
      <w:numFmt w:val="upperLetter"/>
      <w:lvlText w:val="%1."/>
      <w:lvlJc w:val="left"/>
      <w:pPr>
        <w:tabs>
          <w:tab w:val="num" w:pos="3270"/>
        </w:tabs>
        <w:ind w:left="3270" w:hanging="18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2C5F6B0E"/>
    <w:multiLevelType w:val="hybridMultilevel"/>
    <w:tmpl w:val="7324A522"/>
    <w:lvl w:ilvl="0" w:tplc="4DF65194">
      <w:start w:val="1"/>
      <w:numFmt w:val="decimal"/>
      <w:lvlText w:val="%1."/>
      <w:lvlJc w:val="left"/>
      <w:pPr>
        <w:tabs>
          <w:tab w:val="num" w:pos="1800"/>
        </w:tabs>
        <w:ind w:left="284" w:hanging="171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99499D"/>
    <w:multiLevelType w:val="multilevel"/>
    <w:tmpl w:val="85C4402A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2FA92BFA"/>
    <w:multiLevelType w:val="multilevel"/>
    <w:tmpl w:val="AE4AEC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341131A9"/>
    <w:multiLevelType w:val="hybridMultilevel"/>
    <w:tmpl w:val="1A547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4A4B1E"/>
    <w:multiLevelType w:val="multilevel"/>
    <w:tmpl w:val="221CF5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0" w15:restartNumberingAfterBreak="0">
    <w:nsid w:val="3828095E"/>
    <w:multiLevelType w:val="multilevel"/>
    <w:tmpl w:val="F9306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1" w15:restartNumberingAfterBreak="0">
    <w:nsid w:val="3BF97B28"/>
    <w:multiLevelType w:val="hybridMultilevel"/>
    <w:tmpl w:val="E670D73A"/>
    <w:lvl w:ilvl="0" w:tplc="D8B883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 w15:restartNumberingAfterBreak="0">
    <w:nsid w:val="4208635A"/>
    <w:multiLevelType w:val="multilevel"/>
    <w:tmpl w:val="92F89F2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59A64A9"/>
    <w:multiLevelType w:val="hybridMultilevel"/>
    <w:tmpl w:val="23C8F6F6"/>
    <w:lvl w:ilvl="0" w:tplc="53F674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 w15:restartNumberingAfterBreak="0">
    <w:nsid w:val="474F665C"/>
    <w:multiLevelType w:val="multilevel"/>
    <w:tmpl w:val="342A8D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5" w15:restartNumberingAfterBreak="0">
    <w:nsid w:val="49091796"/>
    <w:multiLevelType w:val="hybridMultilevel"/>
    <w:tmpl w:val="DFE27656"/>
    <w:lvl w:ilvl="0" w:tplc="69CE9A74">
      <w:start w:val="13"/>
      <w:numFmt w:val="upperLetter"/>
      <w:lvlText w:val="%1."/>
      <w:lvlJc w:val="left"/>
      <w:pPr>
        <w:tabs>
          <w:tab w:val="num" w:pos="3150"/>
        </w:tabs>
        <w:ind w:left="3150" w:hanging="17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4F1B074E"/>
    <w:multiLevelType w:val="multilevel"/>
    <w:tmpl w:val="BE7C4CA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7" w15:restartNumberingAfterBreak="0">
    <w:nsid w:val="597B14EA"/>
    <w:multiLevelType w:val="multilevel"/>
    <w:tmpl w:val="FD0697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8" w15:restartNumberingAfterBreak="0">
    <w:nsid w:val="5B1B53E3"/>
    <w:multiLevelType w:val="hybridMultilevel"/>
    <w:tmpl w:val="F5DA2D3E"/>
    <w:lvl w:ilvl="0" w:tplc="2102B86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 w15:restartNumberingAfterBreak="0">
    <w:nsid w:val="5C822842"/>
    <w:multiLevelType w:val="multilevel"/>
    <w:tmpl w:val="DA48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95834B4"/>
    <w:multiLevelType w:val="multilevel"/>
    <w:tmpl w:val="54ACAC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21" w15:restartNumberingAfterBreak="0">
    <w:nsid w:val="6A9A675D"/>
    <w:multiLevelType w:val="multilevel"/>
    <w:tmpl w:val="83E2D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CE01D98"/>
    <w:multiLevelType w:val="hybridMultilevel"/>
    <w:tmpl w:val="EE0837C0"/>
    <w:lvl w:ilvl="0" w:tplc="39D295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ACE4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B06B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B66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B6F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D6C8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BE88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0CC6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38B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72200394"/>
    <w:multiLevelType w:val="hybridMultilevel"/>
    <w:tmpl w:val="03B0B9AA"/>
    <w:lvl w:ilvl="0" w:tplc="AAA4E170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2A5720B"/>
    <w:multiLevelType w:val="hybridMultilevel"/>
    <w:tmpl w:val="8632AC0C"/>
    <w:lvl w:ilvl="0" w:tplc="38C2CF62">
      <w:start w:val="1"/>
      <w:numFmt w:val="decimal"/>
      <w:lvlText w:val="%1."/>
      <w:lvlJc w:val="left"/>
      <w:pPr>
        <w:tabs>
          <w:tab w:val="num" w:pos="2882"/>
        </w:tabs>
        <w:ind w:left="2882" w:hanging="16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25" w15:restartNumberingAfterBreak="0">
    <w:nsid w:val="72E03A85"/>
    <w:multiLevelType w:val="multilevel"/>
    <w:tmpl w:val="83E2D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9895BA7"/>
    <w:multiLevelType w:val="multilevel"/>
    <w:tmpl w:val="CEA65F4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 w16cid:durableId="760220412">
    <w:abstractNumId w:val="23"/>
  </w:num>
  <w:num w:numId="2" w16cid:durableId="473450330">
    <w:abstractNumId w:val="2"/>
  </w:num>
  <w:num w:numId="3" w16cid:durableId="503014930">
    <w:abstractNumId w:val="14"/>
  </w:num>
  <w:num w:numId="4" w16cid:durableId="982008715">
    <w:abstractNumId w:val="11"/>
  </w:num>
  <w:num w:numId="5" w16cid:durableId="443112355">
    <w:abstractNumId w:val="21"/>
  </w:num>
  <w:num w:numId="6" w16cid:durableId="138034376">
    <w:abstractNumId w:val="13"/>
  </w:num>
  <w:num w:numId="7" w16cid:durableId="1519585627">
    <w:abstractNumId w:val="8"/>
  </w:num>
  <w:num w:numId="8" w16cid:durableId="1253735003">
    <w:abstractNumId w:val="18"/>
  </w:num>
  <w:num w:numId="9" w16cid:durableId="8262738">
    <w:abstractNumId w:val="9"/>
  </w:num>
  <w:num w:numId="10" w16cid:durableId="127286527">
    <w:abstractNumId w:val="17"/>
  </w:num>
  <w:num w:numId="11" w16cid:durableId="1671521301">
    <w:abstractNumId w:val="20"/>
  </w:num>
  <w:num w:numId="12" w16cid:durableId="1411393691">
    <w:abstractNumId w:val="26"/>
  </w:num>
  <w:num w:numId="13" w16cid:durableId="557978748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5955622">
    <w:abstractNumId w:val="10"/>
  </w:num>
  <w:num w:numId="15" w16cid:durableId="482815859">
    <w:abstractNumId w:val="10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1660291">
    <w:abstractNumId w:val="16"/>
  </w:num>
  <w:num w:numId="17" w16cid:durableId="193929021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534737">
    <w:abstractNumId w:val="7"/>
  </w:num>
  <w:num w:numId="19" w16cid:durableId="2002418251">
    <w:abstractNumId w:val="6"/>
  </w:num>
  <w:num w:numId="20" w16cid:durableId="8606377">
    <w:abstractNumId w:val="12"/>
  </w:num>
  <w:num w:numId="21" w16cid:durableId="360478594">
    <w:abstractNumId w:val="22"/>
  </w:num>
  <w:num w:numId="22" w16cid:durableId="111755379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4719799">
    <w:abstractNumId w:val="10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604343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9503184">
    <w:abstractNumId w:val="0"/>
  </w:num>
  <w:num w:numId="26" w16cid:durableId="2078283997">
    <w:abstractNumId w:val="15"/>
  </w:num>
  <w:num w:numId="27" w16cid:durableId="1513257318">
    <w:abstractNumId w:val="4"/>
  </w:num>
  <w:num w:numId="28" w16cid:durableId="707724087">
    <w:abstractNumId w:val="3"/>
  </w:num>
  <w:num w:numId="29" w16cid:durableId="465858013">
    <w:abstractNumId w:val="24"/>
  </w:num>
  <w:num w:numId="30" w16cid:durableId="122357455">
    <w:abstractNumId w:val="1"/>
  </w:num>
  <w:num w:numId="31" w16cid:durableId="130442355">
    <w:abstractNumId w:val="19"/>
  </w:num>
  <w:num w:numId="32" w16cid:durableId="950432136">
    <w:abstractNumId w:val="5"/>
  </w:num>
  <w:num w:numId="33" w16cid:durableId="7545899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F5"/>
    <w:rsid w:val="0000093E"/>
    <w:rsid w:val="00000BD2"/>
    <w:rsid w:val="000014B0"/>
    <w:rsid w:val="000027DC"/>
    <w:rsid w:val="00020050"/>
    <w:rsid w:val="00020AA9"/>
    <w:rsid w:val="00022D0D"/>
    <w:rsid w:val="00025CA7"/>
    <w:rsid w:val="00030E88"/>
    <w:rsid w:val="000362BF"/>
    <w:rsid w:val="00036E43"/>
    <w:rsid w:val="000408C6"/>
    <w:rsid w:val="000426D5"/>
    <w:rsid w:val="00046C4E"/>
    <w:rsid w:val="000531E1"/>
    <w:rsid w:val="00063FA5"/>
    <w:rsid w:val="0007081E"/>
    <w:rsid w:val="00073703"/>
    <w:rsid w:val="0007663C"/>
    <w:rsid w:val="00076761"/>
    <w:rsid w:val="000767BD"/>
    <w:rsid w:val="00082390"/>
    <w:rsid w:val="00083BB8"/>
    <w:rsid w:val="0009248D"/>
    <w:rsid w:val="000A34D0"/>
    <w:rsid w:val="000B067F"/>
    <w:rsid w:val="000B65B2"/>
    <w:rsid w:val="000C30D6"/>
    <w:rsid w:val="000C3412"/>
    <w:rsid w:val="000C3E7D"/>
    <w:rsid w:val="000D32D1"/>
    <w:rsid w:val="000D4297"/>
    <w:rsid w:val="000E01CA"/>
    <w:rsid w:val="000E6F2A"/>
    <w:rsid w:val="000F0CBC"/>
    <w:rsid w:val="000F425E"/>
    <w:rsid w:val="00102BAA"/>
    <w:rsid w:val="00105ACE"/>
    <w:rsid w:val="0010730D"/>
    <w:rsid w:val="0011317A"/>
    <w:rsid w:val="00113482"/>
    <w:rsid w:val="00123DF1"/>
    <w:rsid w:val="00124A38"/>
    <w:rsid w:val="00125ADF"/>
    <w:rsid w:val="0013312D"/>
    <w:rsid w:val="00162DE6"/>
    <w:rsid w:val="0016632F"/>
    <w:rsid w:val="00173CA4"/>
    <w:rsid w:val="00180998"/>
    <w:rsid w:val="00183441"/>
    <w:rsid w:val="0018458B"/>
    <w:rsid w:val="00185243"/>
    <w:rsid w:val="001A037E"/>
    <w:rsid w:val="001A5281"/>
    <w:rsid w:val="001B4E90"/>
    <w:rsid w:val="001B6841"/>
    <w:rsid w:val="001B6A7B"/>
    <w:rsid w:val="001B6E1F"/>
    <w:rsid w:val="001C4040"/>
    <w:rsid w:val="001D4747"/>
    <w:rsid w:val="001D591E"/>
    <w:rsid w:val="001D76F2"/>
    <w:rsid w:val="001E4D42"/>
    <w:rsid w:val="001F2BAF"/>
    <w:rsid w:val="0021290E"/>
    <w:rsid w:val="00214171"/>
    <w:rsid w:val="00215B2A"/>
    <w:rsid w:val="00217367"/>
    <w:rsid w:val="00224F49"/>
    <w:rsid w:val="00225983"/>
    <w:rsid w:val="00234317"/>
    <w:rsid w:val="002344E7"/>
    <w:rsid w:val="002352B9"/>
    <w:rsid w:val="00257852"/>
    <w:rsid w:val="00262B31"/>
    <w:rsid w:val="002632B0"/>
    <w:rsid w:val="00265218"/>
    <w:rsid w:val="00275536"/>
    <w:rsid w:val="00282841"/>
    <w:rsid w:val="0029519B"/>
    <w:rsid w:val="0029628D"/>
    <w:rsid w:val="002A0228"/>
    <w:rsid w:val="002A06D3"/>
    <w:rsid w:val="002A5725"/>
    <w:rsid w:val="002A5A0F"/>
    <w:rsid w:val="002B5A81"/>
    <w:rsid w:val="002B6AD9"/>
    <w:rsid w:val="002C3F84"/>
    <w:rsid w:val="002D454C"/>
    <w:rsid w:val="002E2A6A"/>
    <w:rsid w:val="002E66A1"/>
    <w:rsid w:val="002F2C9A"/>
    <w:rsid w:val="002F7E31"/>
    <w:rsid w:val="003019E9"/>
    <w:rsid w:val="00302282"/>
    <w:rsid w:val="00304598"/>
    <w:rsid w:val="00311E22"/>
    <w:rsid w:val="0031666E"/>
    <w:rsid w:val="003257F1"/>
    <w:rsid w:val="003311EF"/>
    <w:rsid w:val="003321F1"/>
    <w:rsid w:val="00334B7E"/>
    <w:rsid w:val="0033726F"/>
    <w:rsid w:val="00340D51"/>
    <w:rsid w:val="00344296"/>
    <w:rsid w:val="00345E60"/>
    <w:rsid w:val="00362054"/>
    <w:rsid w:val="0036610A"/>
    <w:rsid w:val="00367883"/>
    <w:rsid w:val="00367A01"/>
    <w:rsid w:val="00380150"/>
    <w:rsid w:val="00381369"/>
    <w:rsid w:val="003874D6"/>
    <w:rsid w:val="0039059F"/>
    <w:rsid w:val="00391B5D"/>
    <w:rsid w:val="003966D7"/>
    <w:rsid w:val="003A2D02"/>
    <w:rsid w:val="003A4A4C"/>
    <w:rsid w:val="003B15FB"/>
    <w:rsid w:val="003B6FCA"/>
    <w:rsid w:val="003C0ED0"/>
    <w:rsid w:val="003C4A4D"/>
    <w:rsid w:val="003C612B"/>
    <w:rsid w:val="003C6230"/>
    <w:rsid w:val="003D0A83"/>
    <w:rsid w:val="003D42BE"/>
    <w:rsid w:val="003D4EFA"/>
    <w:rsid w:val="003E4942"/>
    <w:rsid w:val="003E6654"/>
    <w:rsid w:val="003E6CFD"/>
    <w:rsid w:val="003E78EC"/>
    <w:rsid w:val="003F010C"/>
    <w:rsid w:val="003F401A"/>
    <w:rsid w:val="003F76D5"/>
    <w:rsid w:val="00402A29"/>
    <w:rsid w:val="00402C7F"/>
    <w:rsid w:val="0040719F"/>
    <w:rsid w:val="00407C2C"/>
    <w:rsid w:val="00410B69"/>
    <w:rsid w:val="00417C39"/>
    <w:rsid w:val="00422D9F"/>
    <w:rsid w:val="00424E5F"/>
    <w:rsid w:val="00425086"/>
    <w:rsid w:val="0042603F"/>
    <w:rsid w:val="00437451"/>
    <w:rsid w:val="00441643"/>
    <w:rsid w:val="0044273F"/>
    <w:rsid w:val="004456CB"/>
    <w:rsid w:val="004509B4"/>
    <w:rsid w:val="004545BD"/>
    <w:rsid w:val="004601FE"/>
    <w:rsid w:val="00466501"/>
    <w:rsid w:val="00470C6B"/>
    <w:rsid w:val="00474CAD"/>
    <w:rsid w:val="004754A9"/>
    <w:rsid w:val="004833C1"/>
    <w:rsid w:val="00486C3E"/>
    <w:rsid w:val="0048781B"/>
    <w:rsid w:val="00492EDE"/>
    <w:rsid w:val="004955C6"/>
    <w:rsid w:val="00495DA7"/>
    <w:rsid w:val="004A0A6D"/>
    <w:rsid w:val="004A2F32"/>
    <w:rsid w:val="004A3540"/>
    <w:rsid w:val="004A7D53"/>
    <w:rsid w:val="004B2F6F"/>
    <w:rsid w:val="004B4D1F"/>
    <w:rsid w:val="004B4EEC"/>
    <w:rsid w:val="004B6778"/>
    <w:rsid w:val="004C3CE6"/>
    <w:rsid w:val="004D3397"/>
    <w:rsid w:val="004D6A76"/>
    <w:rsid w:val="004E012E"/>
    <w:rsid w:val="004E0C16"/>
    <w:rsid w:val="004E43A5"/>
    <w:rsid w:val="004E64D5"/>
    <w:rsid w:val="004F13BA"/>
    <w:rsid w:val="004F5080"/>
    <w:rsid w:val="00501D1B"/>
    <w:rsid w:val="0051148C"/>
    <w:rsid w:val="00513BEB"/>
    <w:rsid w:val="005240CF"/>
    <w:rsid w:val="00530275"/>
    <w:rsid w:val="005371C8"/>
    <w:rsid w:val="00540233"/>
    <w:rsid w:val="005500B6"/>
    <w:rsid w:val="00554848"/>
    <w:rsid w:val="00560106"/>
    <w:rsid w:val="00560BAD"/>
    <w:rsid w:val="00562EEA"/>
    <w:rsid w:val="00566C36"/>
    <w:rsid w:val="0058042A"/>
    <w:rsid w:val="00582837"/>
    <w:rsid w:val="00587B99"/>
    <w:rsid w:val="00587C8C"/>
    <w:rsid w:val="00591CF3"/>
    <w:rsid w:val="00591FA6"/>
    <w:rsid w:val="005A2776"/>
    <w:rsid w:val="005A45C4"/>
    <w:rsid w:val="005A7271"/>
    <w:rsid w:val="005A76FB"/>
    <w:rsid w:val="005A79E2"/>
    <w:rsid w:val="005B25F9"/>
    <w:rsid w:val="005C08E9"/>
    <w:rsid w:val="005C3CB2"/>
    <w:rsid w:val="005D04EA"/>
    <w:rsid w:val="005D0619"/>
    <w:rsid w:val="005D175B"/>
    <w:rsid w:val="005D3F8D"/>
    <w:rsid w:val="005D4CC6"/>
    <w:rsid w:val="005E2679"/>
    <w:rsid w:val="005E2AF9"/>
    <w:rsid w:val="005E55EC"/>
    <w:rsid w:val="005E6510"/>
    <w:rsid w:val="005E7F4A"/>
    <w:rsid w:val="005F0F0A"/>
    <w:rsid w:val="005F34E7"/>
    <w:rsid w:val="005F795C"/>
    <w:rsid w:val="00612D3D"/>
    <w:rsid w:val="00612DD2"/>
    <w:rsid w:val="00623153"/>
    <w:rsid w:val="006302E3"/>
    <w:rsid w:val="00634AA1"/>
    <w:rsid w:val="00636F70"/>
    <w:rsid w:val="0064174D"/>
    <w:rsid w:val="006417B8"/>
    <w:rsid w:val="00641E0C"/>
    <w:rsid w:val="006461DB"/>
    <w:rsid w:val="00647C5C"/>
    <w:rsid w:val="00651766"/>
    <w:rsid w:val="0065767A"/>
    <w:rsid w:val="006613F1"/>
    <w:rsid w:val="006678EB"/>
    <w:rsid w:val="006728B4"/>
    <w:rsid w:val="00690EE8"/>
    <w:rsid w:val="00691B63"/>
    <w:rsid w:val="006A282D"/>
    <w:rsid w:val="006C0AA7"/>
    <w:rsid w:val="006C199C"/>
    <w:rsid w:val="006C3126"/>
    <w:rsid w:val="006C320C"/>
    <w:rsid w:val="006F030B"/>
    <w:rsid w:val="006F19F4"/>
    <w:rsid w:val="006F64C7"/>
    <w:rsid w:val="00702C9A"/>
    <w:rsid w:val="0070781D"/>
    <w:rsid w:val="00707CF4"/>
    <w:rsid w:val="00710395"/>
    <w:rsid w:val="00714224"/>
    <w:rsid w:val="00723ACD"/>
    <w:rsid w:val="00724E59"/>
    <w:rsid w:val="00740618"/>
    <w:rsid w:val="00741859"/>
    <w:rsid w:val="007425C0"/>
    <w:rsid w:val="00743BC4"/>
    <w:rsid w:val="0074610F"/>
    <w:rsid w:val="00755451"/>
    <w:rsid w:val="0077701E"/>
    <w:rsid w:val="007848E5"/>
    <w:rsid w:val="00784E47"/>
    <w:rsid w:val="00787A66"/>
    <w:rsid w:val="007957E2"/>
    <w:rsid w:val="007A0202"/>
    <w:rsid w:val="007C2AEE"/>
    <w:rsid w:val="007C3962"/>
    <w:rsid w:val="007C3D47"/>
    <w:rsid w:val="007D0219"/>
    <w:rsid w:val="007D0BB4"/>
    <w:rsid w:val="007D6A59"/>
    <w:rsid w:val="007E2C65"/>
    <w:rsid w:val="007E652E"/>
    <w:rsid w:val="007F0921"/>
    <w:rsid w:val="007F60AE"/>
    <w:rsid w:val="00807923"/>
    <w:rsid w:val="00820A16"/>
    <w:rsid w:val="008230E8"/>
    <w:rsid w:val="008351FC"/>
    <w:rsid w:val="00835584"/>
    <w:rsid w:val="00845387"/>
    <w:rsid w:val="00847773"/>
    <w:rsid w:val="00852C90"/>
    <w:rsid w:val="008539B2"/>
    <w:rsid w:val="008543F6"/>
    <w:rsid w:val="00873E9B"/>
    <w:rsid w:val="00873F63"/>
    <w:rsid w:val="00880091"/>
    <w:rsid w:val="00882261"/>
    <w:rsid w:val="008832B7"/>
    <w:rsid w:val="00896913"/>
    <w:rsid w:val="00897E4C"/>
    <w:rsid w:val="008A2158"/>
    <w:rsid w:val="008A3642"/>
    <w:rsid w:val="008B2E46"/>
    <w:rsid w:val="008C10E4"/>
    <w:rsid w:val="008C1D20"/>
    <w:rsid w:val="008C7C1F"/>
    <w:rsid w:val="008D2F73"/>
    <w:rsid w:val="008D40C1"/>
    <w:rsid w:val="008D61D2"/>
    <w:rsid w:val="008D7F51"/>
    <w:rsid w:val="008E37A2"/>
    <w:rsid w:val="008E40D2"/>
    <w:rsid w:val="008F14BF"/>
    <w:rsid w:val="00904A82"/>
    <w:rsid w:val="00906325"/>
    <w:rsid w:val="00910AB9"/>
    <w:rsid w:val="00911A6F"/>
    <w:rsid w:val="0091325D"/>
    <w:rsid w:val="00916C27"/>
    <w:rsid w:val="00925E27"/>
    <w:rsid w:val="009260AE"/>
    <w:rsid w:val="00937AD9"/>
    <w:rsid w:val="00944091"/>
    <w:rsid w:val="0095141E"/>
    <w:rsid w:val="0095188B"/>
    <w:rsid w:val="00967279"/>
    <w:rsid w:val="00986B48"/>
    <w:rsid w:val="00992AC8"/>
    <w:rsid w:val="009A036E"/>
    <w:rsid w:val="009A10E9"/>
    <w:rsid w:val="009A34C1"/>
    <w:rsid w:val="009B33D0"/>
    <w:rsid w:val="009B4939"/>
    <w:rsid w:val="009B5112"/>
    <w:rsid w:val="009C1F0C"/>
    <w:rsid w:val="009C4734"/>
    <w:rsid w:val="009C75EB"/>
    <w:rsid w:val="009D1F0B"/>
    <w:rsid w:val="009D26D6"/>
    <w:rsid w:val="009D336B"/>
    <w:rsid w:val="009D552B"/>
    <w:rsid w:val="009E116B"/>
    <w:rsid w:val="009E3DF7"/>
    <w:rsid w:val="009E482D"/>
    <w:rsid w:val="009E4BEE"/>
    <w:rsid w:val="009F681A"/>
    <w:rsid w:val="00A048BF"/>
    <w:rsid w:val="00A04CF6"/>
    <w:rsid w:val="00A12F87"/>
    <w:rsid w:val="00A2053C"/>
    <w:rsid w:val="00A20D2F"/>
    <w:rsid w:val="00A240D1"/>
    <w:rsid w:val="00A32E42"/>
    <w:rsid w:val="00A34870"/>
    <w:rsid w:val="00A34A07"/>
    <w:rsid w:val="00A35DDC"/>
    <w:rsid w:val="00A4715A"/>
    <w:rsid w:val="00A52A93"/>
    <w:rsid w:val="00A5607B"/>
    <w:rsid w:val="00A61086"/>
    <w:rsid w:val="00A651EC"/>
    <w:rsid w:val="00A741D5"/>
    <w:rsid w:val="00A7677D"/>
    <w:rsid w:val="00AA38E8"/>
    <w:rsid w:val="00AA73F5"/>
    <w:rsid w:val="00AB532C"/>
    <w:rsid w:val="00AB6753"/>
    <w:rsid w:val="00AB6A76"/>
    <w:rsid w:val="00AC7DCE"/>
    <w:rsid w:val="00AE2D78"/>
    <w:rsid w:val="00AE6330"/>
    <w:rsid w:val="00AF0737"/>
    <w:rsid w:val="00AF474D"/>
    <w:rsid w:val="00AF7227"/>
    <w:rsid w:val="00B01542"/>
    <w:rsid w:val="00B0471F"/>
    <w:rsid w:val="00B11B71"/>
    <w:rsid w:val="00B176D8"/>
    <w:rsid w:val="00B233DC"/>
    <w:rsid w:val="00B256FE"/>
    <w:rsid w:val="00B35F47"/>
    <w:rsid w:val="00B3789B"/>
    <w:rsid w:val="00B40C20"/>
    <w:rsid w:val="00B433D1"/>
    <w:rsid w:val="00B4665A"/>
    <w:rsid w:val="00B57287"/>
    <w:rsid w:val="00B61544"/>
    <w:rsid w:val="00B63571"/>
    <w:rsid w:val="00B7493C"/>
    <w:rsid w:val="00B755D0"/>
    <w:rsid w:val="00B848F1"/>
    <w:rsid w:val="00B851CB"/>
    <w:rsid w:val="00B96781"/>
    <w:rsid w:val="00BB2672"/>
    <w:rsid w:val="00BB3C01"/>
    <w:rsid w:val="00BB3CD7"/>
    <w:rsid w:val="00BC15AA"/>
    <w:rsid w:val="00BC60A8"/>
    <w:rsid w:val="00BC7603"/>
    <w:rsid w:val="00BD19C2"/>
    <w:rsid w:val="00BD1EA9"/>
    <w:rsid w:val="00BD2706"/>
    <w:rsid w:val="00BD4608"/>
    <w:rsid w:val="00BD4793"/>
    <w:rsid w:val="00BF1DC7"/>
    <w:rsid w:val="00BF2C26"/>
    <w:rsid w:val="00BF2D79"/>
    <w:rsid w:val="00BF6A12"/>
    <w:rsid w:val="00C055CF"/>
    <w:rsid w:val="00C06783"/>
    <w:rsid w:val="00C14FA9"/>
    <w:rsid w:val="00C15F5A"/>
    <w:rsid w:val="00C22C26"/>
    <w:rsid w:val="00C23607"/>
    <w:rsid w:val="00C3223D"/>
    <w:rsid w:val="00C35B0A"/>
    <w:rsid w:val="00C35C45"/>
    <w:rsid w:val="00C42730"/>
    <w:rsid w:val="00C4481C"/>
    <w:rsid w:val="00C55C96"/>
    <w:rsid w:val="00C6028F"/>
    <w:rsid w:val="00C74F89"/>
    <w:rsid w:val="00C8604A"/>
    <w:rsid w:val="00C87EF9"/>
    <w:rsid w:val="00C91C2D"/>
    <w:rsid w:val="00C95B4B"/>
    <w:rsid w:val="00CA10A0"/>
    <w:rsid w:val="00CA3079"/>
    <w:rsid w:val="00CA4E53"/>
    <w:rsid w:val="00CB04F4"/>
    <w:rsid w:val="00CB0AA7"/>
    <w:rsid w:val="00CB3EC5"/>
    <w:rsid w:val="00CC0AA0"/>
    <w:rsid w:val="00CC5C11"/>
    <w:rsid w:val="00CC75E2"/>
    <w:rsid w:val="00CC789C"/>
    <w:rsid w:val="00CD0EA9"/>
    <w:rsid w:val="00CD3F41"/>
    <w:rsid w:val="00CE37D3"/>
    <w:rsid w:val="00CE3DC7"/>
    <w:rsid w:val="00CE6AAC"/>
    <w:rsid w:val="00CE7C69"/>
    <w:rsid w:val="00D008D9"/>
    <w:rsid w:val="00D0384F"/>
    <w:rsid w:val="00D04586"/>
    <w:rsid w:val="00D14948"/>
    <w:rsid w:val="00D22F7B"/>
    <w:rsid w:val="00D26FE2"/>
    <w:rsid w:val="00D30F30"/>
    <w:rsid w:val="00D343FC"/>
    <w:rsid w:val="00D416D3"/>
    <w:rsid w:val="00D419AF"/>
    <w:rsid w:val="00D4204B"/>
    <w:rsid w:val="00D421B6"/>
    <w:rsid w:val="00D4462B"/>
    <w:rsid w:val="00D5009B"/>
    <w:rsid w:val="00D50581"/>
    <w:rsid w:val="00D55552"/>
    <w:rsid w:val="00D57576"/>
    <w:rsid w:val="00D57E17"/>
    <w:rsid w:val="00D64037"/>
    <w:rsid w:val="00D745CE"/>
    <w:rsid w:val="00D75451"/>
    <w:rsid w:val="00D82B94"/>
    <w:rsid w:val="00D853B3"/>
    <w:rsid w:val="00D85EEB"/>
    <w:rsid w:val="00D91525"/>
    <w:rsid w:val="00D96D71"/>
    <w:rsid w:val="00DA23FE"/>
    <w:rsid w:val="00DA5609"/>
    <w:rsid w:val="00DA7284"/>
    <w:rsid w:val="00DB40FE"/>
    <w:rsid w:val="00DB4567"/>
    <w:rsid w:val="00DC0872"/>
    <w:rsid w:val="00DC0D5B"/>
    <w:rsid w:val="00DC0E8F"/>
    <w:rsid w:val="00DC263B"/>
    <w:rsid w:val="00DC436E"/>
    <w:rsid w:val="00DD4A63"/>
    <w:rsid w:val="00DE2FB2"/>
    <w:rsid w:val="00DE35A4"/>
    <w:rsid w:val="00DF5BE9"/>
    <w:rsid w:val="00E03069"/>
    <w:rsid w:val="00E03AEB"/>
    <w:rsid w:val="00E06D41"/>
    <w:rsid w:val="00E1715D"/>
    <w:rsid w:val="00E2040D"/>
    <w:rsid w:val="00E20971"/>
    <w:rsid w:val="00E230F5"/>
    <w:rsid w:val="00E33A84"/>
    <w:rsid w:val="00E41845"/>
    <w:rsid w:val="00E54529"/>
    <w:rsid w:val="00E61071"/>
    <w:rsid w:val="00E63177"/>
    <w:rsid w:val="00E6373B"/>
    <w:rsid w:val="00E73001"/>
    <w:rsid w:val="00E77181"/>
    <w:rsid w:val="00E841C2"/>
    <w:rsid w:val="00E85B0E"/>
    <w:rsid w:val="00E90BA5"/>
    <w:rsid w:val="00E90DD2"/>
    <w:rsid w:val="00E94251"/>
    <w:rsid w:val="00E94BCD"/>
    <w:rsid w:val="00E9762E"/>
    <w:rsid w:val="00EA3720"/>
    <w:rsid w:val="00EA388B"/>
    <w:rsid w:val="00EA68F9"/>
    <w:rsid w:val="00EA7798"/>
    <w:rsid w:val="00EA7F2B"/>
    <w:rsid w:val="00EB0B19"/>
    <w:rsid w:val="00EB20C6"/>
    <w:rsid w:val="00EB354C"/>
    <w:rsid w:val="00EB39D9"/>
    <w:rsid w:val="00EB747D"/>
    <w:rsid w:val="00EC2509"/>
    <w:rsid w:val="00ED040B"/>
    <w:rsid w:val="00ED23CB"/>
    <w:rsid w:val="00ED4D5F"/>
    <w:rsid w:val="00EE1415"/>
    <w:rsid w:val="00EE295B"/>
    <w:rsid w:val="00EE710B"/>
    <w:rsid w:val="00EE7AF4"/>
    <w:rsid w:val="00EE7BB5"/>
    <w:rsid w:val="00EF4CEF"/>
    <w:rsid w:val="00EF55D0"/>
    <w:rsid w:val="00F03CA2"/>
    <w:rsid w:val="00F04AF4"/>
    <w:rsid w:val="00F179EB"/>
    <w:rsid w:val="00F25122"/>
    <w:rsid w:val="00F25EAA"/>
    <w:rsid w:val="00F37164"/>
    <w:rsid w:val="00F435B6"/>
    <w:rsid w:val="00F43E8C"/>
    <w:rsid w:val="00F60169"/>
    <w:rsid w:val="00F64693"/>
    <w:rsid w:val="00F66C82"/>
    <w:rsid w:val="00F76B72"/>
    <w:rsid w:val="00F83FD1"/>
    <w:rsid w:val="00F8495E"/>
    <w:rsid w:val="00F85E27"/>
    <w:rsid w:val="00F86571"/>
    <w:rsid w:val="00F95DB1"/>
    <w:rsid w:val="00F97553"/>
    <w:rsid w:val="00F97A03"/>
    <w:rsid w:val="00FA4E74"/>
    <w:rsid w:val="00FB024A"/>
    <w:rsid w:val="00FB3974"/>
    <w:rsid w:val="00FB7373"/>
    <w:rsid w:val="00FB78E3"/>
    <w:rsid w:val="00FC1B4E"/>
    <w:rsid w:val="00FC1D70"/>
    <w:rsid w:val="00FD0F46"/>
    <w:rsid w:val="00FD7FE7"/>
    <w:rsid w:val="00FE00E5"/>
    <w:rsid w:val="00FE285A"/>
    <w:rsid w:val="00FF1888"/>
    <w:rsid w:val="00FF418C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E5591"/>
  <w15:docId w15:val="{882678BD-9B0D-49A0-B12C-BCB97BC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1E22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11E22"/>
    <w:pPr>
      <w:keepNext/>
      <w:jc w:val="center"/>
      <w:outlineLvl w:val="0"/>
    </w:pPr>
    <w:rPr>
      <w:b/>
      <w:bC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11E22"/>
    <w:pPr>
      <w:keepNext/>
      <w:jc w:val="center"/>
      <w:outlineLvl w:val="1"/>
    </w:pPr>
    <w:rPr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11E22"/>
    <w:pPr>
      <w:keepNext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11E22"/>
    <w:pPr>
      <w:keepNext/>
      <w:outlineLvl w:val="3"/>
    </w:pPr>
    <w:rPr>
      <w:vanish/>
      <w:sz w:val="16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11E22"/>
    <w:pPr>
      <w:keepNext/>
      <w:jc w:val="center"/>
      <w:outlineLvl w:val="4"/>
    </w:pPr>
    <w:rPr>
      <w:caps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311E22"/>
    <w:pPr>
      <w:keepNext/>
      <w:outlineLvl w:val="5"/>
    </w:pPr>
    <w:rPr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36E43"/>
    <w:pPr>
      <w:spacing w:before="240" w:after="60"/>
      <w:outlineLvl w:val="6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0632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90632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0632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0632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0632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link w:val="Antrat6"/>
    <w:uiPriority w:val="99"/>
    <w:semiHidden/>
    <w:locked/>
    <w:rsid w:val="00906325"/>
    <w:rPr>
      <w:rFonts w:ascii="Calibri" w:hAnsi="Calibri" w:cs="Times New Roman"/>
      <w:b/>
      <w:bCs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906325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311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ntratsDiagrama">
    <w:name w:val="Antraštės Diagrama"/>
    <w:link w:val="Antrats"/>
    <w:uiPriority w:val="99"/>
    <w:locked/>
    <w:rsid w:val="00906325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rsid w:val="00311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semiHidden/>
    <w:rsid w:val="00311E22"/>
    <w:rPr>
      <w:rFonts w:cs="Times New Roman"/>
    </w:rPr>
  </w:style>
  <w:style w:type="character" w:styleId="Emfaz">
    <w:name w:val="Emphasis"/>
    <w:uiPriority w:val="99"/>
    <w:qFormat/>
    <w:rsid w:val="00311E22"/>
    <w:rPr>
      <w:rFonts w:cs="Times New Roman"/>
      <w:i/>
      <w:iCs/>
    </w:rPr>
  </w:style>
  <w:style w:type="paragraph" w:styleId="Antrat">
    <w:name w:val="caption"/>
    <w:basedOn w:val="prastasis"/>
    <w:next w:val="prastasis"/>
    <w:uiPriority w:val="99"/>
    <w:qFormat/>
    <w:rsid w:val="00311E22"/>
    <w:pPr>
      <w:jc w:val="center"/>
    </w:pPr>
    <w:rPr>
      <w:sz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311E22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311E22"/>
    <w:pPr>
      <w:tabs>
        <w:tab w:val="left" w:pos="1440"/>
        <w:tab w:val="left" w:pos="1620"/>
        <w:tab w:val="left" w:pos="3600"/>
      </w:tabs>
      <w:ind w:left="378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311E22"/>
    <w:pPr>
      <w:tabs>
        <w:tab w:val="left" w:pos="1440"/>
        <w:tab w:val="left" w:pos="1620"/>
      </w:tabs>
      <w:ind w:left="3780" w:hanging="3780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311E22"/>
    <w:pPr>
      <w:tabs>
        <w:tab w:val="left" w:pos="1440"/>
        <w:tab w:val="left" w:pos="1620"/>
      </w:tabs>
      <w:ind w:left="3240" w:hanging="3600"/>
      <w:jc w:val="both"/>
    </w:p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906325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66C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06325"/>
    <w:rPr>
      <w:rFonts w:cs="Times New Roman"/>
      <w:sz w:val="2"/>
      <w:lang w:eastAsia="en-US"/>
    </w:rPr>
  </w:style>
  <w:style w:type="character" w:styleId="Hipersaitas">
    <w:name w:val="Hyperlink"/>
    <w:uiPriority w:val="99"/>
    <w:semiHidden/>
    <w:rsid w:val="00311E22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semiHidden/>
    <w:rsid w:val="00311E22"/>
    <w:rPr>
      <w:rFonts w:cs="Times New Roman"/>
      <w:color w:val="800080"/>
      <w:u w:val="single"/>
    </w:rPr>
  </w:style>
  <w:style w:type="paragraph" w:styleId="prastasiniatinklio">
    <w:name w:val="Normal (Web)"/>
    <w:basedOn w:val="prastasis"/>
    <w:uiPriority w:val="99"/>
    <w:semiHidden/>
    <w:rsid w:val="00311E22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  <w:style w:type="paragraph" w:customStyle="1" w:styleId="tactin">
    <w:name w:val="tactin"/>
    <w:basedOn w:val="prastasis"/>
    <w:uiPriority w:val="99"/>
    <w:rsid w:val="003B6FCA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3D0A83"/>
    <w:pPr>
      <w:spacing w:before="100" w:beforeAutospacing="1" w:after="100" w:afterAutospacing="1"/>
    </w:pPr>
    <w:rPr>
      <w:lang w:val="en-GB"/>
    </w:rPr>
  </w:style>
  <w:style w:type="paragraph" w:customStyle="1" w:styleId="xl30">
    <w:name w:val="xl30"/>
    <w:basedOn w:val="prastasis"/>
    <w:rsid w:val="007461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31">
    <w:name w:val="xl31"/>
    <w:basedOn w:val="prastasis"/>
    <w:uiPriority w:val="99"/>
    <w:rsid w:val="00036E4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1D76F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locked/>
    <w:rsid w:val="0038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03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50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Blankai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AFBB-2814-4969-BD8F-023B3A3B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222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>Zarasų rajono savivaldybė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>Dėl</dc:subject>
  <dc:creator>Romas</dc:creator>
  <cp:lastModifiedBy>ZrsaOffice7</cp:lastModifiedBy>
  <cp:revision>2</cp:revision>
  <cp:lastPrinted>2024-12-13T09:03:00Z</cp:lastPrinted>
  <dcterms:created xsi:type="dcterms:W3CDTF">2025-04-09T12:21:00Z</dcterms:created>
  <dcterms:modified xsi:type="dcterms:W3CDTF">2025-04-09T12:21:00Z</dcterms:modified>
</cp:coreProperties>
</file>