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C95D" w14:textId="77777777" w:rsidR="00EA7798" w:rsidRPr="00CE449F" w:rsidRDefault="00EA7798" w:rsidP="001812AC">
      <w:pPr>
        <w:tabs>
          <w:tab w:val="left" w:pos="4680"/>
          <w:tab w:val="left" w:pos="5387"/>
          <w:tab w:val="left" w:pos="8235"/>
        </w:tabs>
        <w:ind w:left="4253"/>
      </w:pPr>
      <w:r w:rsidRPr="00CE449F">
        <w:t xml:space="preserve">PATVIRTINTA </w:t>
      </w:r>
    </w:p>
    <w:p w14:paraId="5C4DDE48" w14:textId="77777777" w:rsidR="00EA7798" w:rsidRPr="00CE449F" w:rsidRDefault="00EA7798" w:rsidP="00EA7798">
      <w:pPr>
        <w:tabs>
          <w:tab w:val="left" w:pos="4680"/>
          <w:tab w:val="left" w:pos="8235"/>
        </w:tabs>
        <w:ind w:left="4253"/>
      </w:pPr>
      <w:r w:rsidRPr="00CE449F">
        <w:t xml:space="preserve">Zarasų rajono savivaldybės administracijos direktoriaus </w:t>
      </w:r>
    </w:p>
    <w:p w14:paraId="325566C5" w14:textId="4E2A8936" w:rsidR="00EA7798" w:rsidRDefault="00EA7798" w:rsidP="00EA7798">
      <w:pPr>
        <w:tabs>
          <w:tab w:val="left" w:pos="4680"/>
          <w:tab w:val="left" w:pos="8235"/>
        </w:tabs>
        <w:ind w:left="4253"/>
      </w:pPr>
      <w:r w:rsidRPr="00CE449F">
        <w:t xml:space="preserve">2025 m. vasario </w:t>
      </w:r>
      <w:r>
        <w:t>28</w:t>
      </w:r>
      <w:r w:rsidRPr="00CE449F">
        <w:t xml:space="preserve"> d. įsakymu Nr. </w:t>
      </w:r>
      <w:r>
        <w:t>I-101</w:t>
      </w:r>
    </w:p>
    <w:p w14:paraId="1044CDA6" w14:textId="12CAAC31" w:rsidR="00EA7798" w:rsidRDefault="00EA7798" w:rsidP="00EA7798">
      <w:pPr>
        <w:tabs>
          <w:tab w:val="left" w:pos="4680"/>
          <w:tab w:val="left" w:pos="8235"/>
        </w:tabs>
        <w:ind w:left="4253"/>
      </w:pPr>
      <w:r w:rsidRPr="00551B4E">
        <w:t>(Zarasų rajono savivaldybės administracijos direktoriaus 202</w:t>
      </w:r>
      <w:r>
        <w:t>5</w:t>
      </w:r>
      <w:r w:rsidRPr="00551B4E">
        <w:t xml:space="preserve"> m. </w:t>
      </w:r>
      <w:r w:rsidR="006A5936">
        <w:t xml:space="preserve">rugpjūčio </w:t>
      </w:r>
      <w:r w:rsidR="001812AC">
        <w:t>22</w:t>
      </w:r>
      <w:r w:rsidRPr="00551B4E">
        <w:t xml:space="preserve"> d. įsakymo Nr.</w:t>
      </w:r>
      <w:r>
        <w:t xml:space="preserve"> </w:t>
      </w:r>
      <w:r w:rsidR="001812AC">
        <w:t>I-392</w:t>
      </w:r>
      <w:r>
        <w:t xml:space="preserve">               </w:t>
      </w:r>
      <w:r w:rsidRPr="00551B4E">
        <w:t>redakcija)</w:t>
      </w:r>
    </w:p>
    <w:p w14:paraId="4D620769" w14:textId="77777777" w:rsidR="00EA7798" w:rsidRPr="00CE449F" w:rsidRDefault="00EA7798" w:rsidP="00EA7798">
      <w:pPr>
        <w:tabs>
          <w:tab w:val="left" w:pos="4680"/>
          <w:tab w:val="left" w:pos="8235"/>
        </w:tabs>
        <w:ind w:left="4082" w:firstLine="171"/>
      </w:pPr>
    </w:p>
    <w:p w14:paraId="126A1994" w14:textId="58C339C5" w:rsidR="00992AC8" w:rsidRDefault="00992AC8" w:rsidP="00992AC8">
      <w:pPr>
        <w:tabs>
          <w:tab w:val="left" w:pos="4788"/>
        </w:tabs>
        <w:jc w:val="center"/>
        <w:rPr>
          <w:b/>
          <w:noProof/>
          <w:lang w:val="es-ES"/>
        </w:rPr>
      </w:pPr>
      <w:r>
        <w:rPr>
          <w:b/>
          <w:noProof/>
          <w:lang w:val="es-ES"/>
        </w:rPr>
        <w:t xml:space="preserve">NUO 2025 M. </w:t>
      </w:r>
      <w:r w:rsidR="00EB1535">
        <w:rPr>
          <w:b/>
          <w:noProof/>
          <w:lang w:val="es-ES"/>
        </w:rPr>
        <w:t>RUGSĖJO 1</w:t>
      </w:r>
      <w:r>
        <w:rPr>
          <w:b/>
          <w:noProof/>
          <w:lang w:val="es-ES"/>
        </w:rPr>
        <w:t xml:space="preserve"> D. </w:t>
      </w:r>
      <w:r w:rsidR="00EA7798" w:rsidRPr="00CE449F">
        <w:rPr>
          <w:b/>
          <w:noProof/>
          <w:lang w:val="es-ES"/>
        </w:rPr>
        <w:t xml:space="preserve">VIETINIO (PRIEMIESTINIO) </w:t>
      </w:r>
    </w:p>
    <w:p w14:paraId="10E7B593" w14:textId="77777777" w:rsidR="00992AC8" w:rsidRDefault="00EA7798" w:rsidP="00992AC8">
      <w:pPr>
        <w:tabs>
          <w:tab w:val="left" w:pos="4788"/>
        </w:tabs>
        <w:ind w:right="141"/>
        <w:jc w:val="center"/>
        <w:rPr>
          <w:b/>
          <w:noProof/>
          <w:lang w:val="es-ES"/>
        </w:rPr>
      </w:pPr>
      <w:r w:rsidRPr="00CE449F">
        <w:rPr>
          <w:b/>
          <w:noProof/>
          <w:lang w:val="es-ES"/>
        </w:rPr>
        <w:t xml:space="preserve">REGULIARAUS SUSISIEKIMO KELIŲ TRANSPORTO MARŠRUTO </w:t>
      </w:r>
    </w:p>
    <w:p w14:paraId="665BEC4F" w14:textId="77777777" w:rsidR="00992AC8" w:rsidRDefault="00EA7798" w:rsidP="00992AC8">
      <w:pPr>
        <w:tabs>
          <w:tab w:val="left" w:pos="4788"/>
        </w:tabs>
        <w:ind w:right="141"/>
        <w:jc w:val="center"/>
        <w:rPr>
          <w:noProof/>
          <w:spacing w:val="40"/>
          <w:lang w:val="es-ES"/>
        </w:rPr>
      </w:pPr>
      <w:r w:rsidRPr="00CE449F">
        <w:rPr>
          <w:b/>
          <w:bCs/>
          <w:noProof/>
          <w:lang w:val="es-ES"/>
        </w:rPr>
        <w:t>SALAKAS–DEGUČIAI</w:t>
      </w:r>
      <w:r w:rsidRPr="00CE449F">
        <w:rPr>
          <w:noProof/>
          <w:spacing w:val="40"/>
          <w:lang w:val="es-ES"/>
        </w:rPr>
        <w:t xml:space="preserve"> </w:t>
      </w:r>
    </w:p>
    <w:p w14:paraId="3C5F1627" w14:textId="02C1F836" w:rsidR="00EA7798" w:rsidRPr="00992AC8" w:rsidRDefault="00EA7798" w:rsidP="00992AC8">
      <w:pPr>
        <w:tabs>
          <w:tab w:val="left" w:pos="4788"/>
        </w:tabs>
        <w:ind w:right="141"/>
        <w:jc w:val="center"/>
        <w:rPr>
          <w:b/>
          <w:noProof/>
          <w:lang w:val="es-ES"/>
        </w:rPr>
      </w:pPr>
      <w:r w:rsidRPr="00CE449F">
        <w:rPr>
          <w:b/>
          <w:noProof/>
          <w:spacing w:val="40"/>
          <w:lang w:val="es-ES"/>
        </w:rPr>
        <w:t>TVARKARAŠTIS</w:t>
      </w:r>
    </w:p>
    <w:p w14:paraId="518F0CE3" w14:textId="77777777" w:rsidR="00BC15AA" w:rsidRDefault="00BC15AA" w:rsidP="006A5936">
      <w:pPr>
        <w:pStyle w:val="Antrats"/>
        <w:tabs>
          <w:tab w:val="left" w:pos="2610"/>
          <w:tab w:val="left" w:pos="4788"/>
        </w:tabs>
        <w:ind w:right="-710"/>
        <w:rPr>
          <w:b/>
          <w:noProof/>
          <w:spacing w:val="40"/>
          <w:sz w:val="24"/>
          <w:szCs w:val="24"/>
          <w:lang w:val="es-ES"/>
        </w:rPr>
      </w:pPr>
    </w:p>
    <w:tbl>
      <w:tblPr>
        <w:tblW w:w="9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992"/>
        <w:gridCol w:w="992"/>
        <w:gridCol w:w="1418"/>
        <w:gridCol w:w="850"/>
        <w:gridCol w:w="1276"/>
        <w:gridCol w:w="992"/>
        <w:gridCol w:w="992"/>
        <w:gridCol w:w="993"/>
      </w:tblGrid>
      <w:tr w:rsidR="006A5936" w:rsidRPr="00045F52" w14:paraId="23B6B7BC" w14:textId="77777777" w:rsidTr="00D446BC">
        <w:trPr>
          <w:trHeight w:val="240"/>
          <w:tblHeader/>
        </w:trPr>
        <w:tc>
          <w:tcPr>
            <w:tcW w:w="2987" w:type="dxa"/>
            <w:gridSpan w:val="3"/>
            <w:vAlign w:val="center"/>
          </w:tcPr>
          <w:p w14:paraId="66E32530" w14:textId="77777777" w:rsidR="006A5936" w:rsidRPr="00045F52" w:rsidRDefault="006A5936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  <w:tc>
          <w:tcPr>
            <w:tcW w:w="2268" w:type="dxa"/>
            <w:gridSpan w:val="2"/>
            <w:vAlign w:val="center"/>
          </w:tcPr>
          <w:p w14:paraId="33169082" w14:textId="77777777" w:rsidR="006A5936" w:rsidRPr="00045F52" w:rsidRDefault="006A5936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Atstumas, km</w:t>
            </w:r>
          </w:p>
        </w:tc>
        <w:tc>
          <w:tcPr>
            <w:tcW w:w="1276" w:type="dxa"/>
            <w:vMerge w:val="restart"/>
            <w:vAlign w:val="center"/>
          </w:tcPr>
          <w:p w14:paraId="03B29E8D" w14:textId="3ABC1750" w:rsidR="006A5936" w:rsidRPr="00045F52" w:rsidRDefault="006A5936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Stoties, stotelės pavadinimas</w:t>
            </w:r>
          </w:p>
        </w:tc>
        <w:tc>
          <w:tcPr>
            <w:tcW w:w="2977" w:type="dxa"/>
            <w:gridSpan w:val="3"/>
            <w:vAlign w:val="center"/>
          </w:tcPr>
          <w:p w14:paraId="76793A19" w14:textId="77777777" w:rsidR="006A5936" w:rsidRPr="00045F52" w:rsidRDefault="006A5936" w:rsidP="00EB1DA3">
            <w:pPr>
              <w:jc w:val="center"/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</w:tr>
      <w:tr w:rsidR="00D446BC" w:rsidRPr="00045F52" w14:paraId="44C18124" w14:textId="77777777" w:rsidTr="00D446BC">
        <w:trPr>
          <w:trHeight w:val="270"/>
          <w:tblHeader/>
        </w:trPr>
        <w:tc>
          <w:tcPr>
            <w:tcW w:w="1003" w:type="dxa"/>
            <w:vAlign w:val="center"/>
          </w:tcPr>
          <w:p w14:paraId="33B37B71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07937738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92" w:type="dxa"/>
            <w:vAlign w:val="center"/>
          </w:tcPr>
          <w:p w14:paraId="3F5158AA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2EC349E0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992" w:type="dxa"/>
            <w:vAlign w:val="center"/>
          </w:tcPr>
          <w:p w14:paraId="3C98C19F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024D08EE" w14:textId="4B48BF5C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  <w:tc>
          <w:tcPr>
            <w:tcW w:w="1418" w:type="dxa"/>
            <w:vAlign w:val="center"/>
          </w:tcPr>
          <w:p w14:paraId="605C3C1F" w14:textId="1859EFD2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nuo maršruto pradžios</w:t>
            </w:r>
          </w:p>
        </w:tc>
        <w:tc>
          <w:tcPr>
            <w:tcW w:w="850" w:type="dxa"/>
            <w:vAlign w:val="center"/>
          </w:tcPr>
          <w:p w14:paraId="4D7B4ACE" w14:textId="77777777" w:rsidR="00D446BC" w:rsidRPr="00045F52" w:rsidRDefault="00D446BC" w:rsidP="00EB1DA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045F52">
              <w:rPr>
                <w:noProof/>
              </w:rPr>
              <w:t>tarp</w:t>
            </w:r>
          </w:p>
          <w:p w14:paraId="0DF18DA4" w14:textId="0BC9E25F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stotelių</w:t>
            </w:r>
          </w:p>
        </w:tc>
        <w:tc>
          <w:tcPr>
            <w:tcW w:w="1276" w:type="dxa"/>
            <w:vMerge/>
            <w:vAlign w:val="center"/>
          </w:tcPr>
          <w:p w14:paraId="06D38707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BEFBEBA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3774E5B3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92" w:type="dxa"/>
            <w:vAlign w:val="center"/>
          </w:tcPr>
          <w:p w14:paraId="1A9CCEE2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0CB97930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993" w:type="dxa"/>
            <w:vAlign w:val="center"/>
          </w:tcPr>
          <w:p w14:paraId="426AEC0C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1AEE5863" w14:textId="77777777" w:rsidR="00D446BC" w:rsidRPr="00045F52" w:rsidRDefault="00D446BC" w:rsidP="00EB1DA3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</w:tr>
      <w:tr w:rsidR="00D446BC" w:rsidRPr="00045F52" w14:paraId="0229E1AA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4E841E3D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išv.06.35</w:t>
            </w:r>
          </w:p>
        </w:tc>
        <w:tc>
          <w:tcPr>
            <w:tcW w:w="992" w:type="dxa"/>
          </w:tcPr>
          <w:p w14:paraId="3D88F409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08.10</w:t>
            </w:r>
          </w:p>
        </w:tc>
        <w:tc>
          <w:tcPr>
            <w:tcW w:w="992" w:type="dxa"/>
          </w:tcPr>
          <w:p w14:paraId="0180157B" w14:textId="1EE9B9EE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13.58</w:t>
            </w:r>
          </w:p>
        </w:tc>
        <w:tc>
          <w:tcPr>
            <w:tcW w:w="1418" w:type="dxa"/>
            <w:vAlign w:val="center"/>
          </w:tcPr>
          <w:p w14:paraId="29C4BAFE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7B467BA9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1276" w:type="dxa"/>
            <w:vAlign w:val="center"/>
          </w:tcPr>
          <w:p w14:paraId="5A03027C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4083297C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atv.07.20</w:t>
            </w:r>
          </w:p>
        </w:tc>
        <w:tc>
          <w:tcPr>
            <w:tcW w:w="992" w:type="dxa"/>
          </w:tcPr>
          <w:p w14:paraId="02DB5D1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  <w:tc>
          <w:tcPr>
            <w:tcW w:w="993" w:type="dxa"/>
          </w:tcPr>
          <w:p w14:paraId="348F8D3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</w:tr>
      <w:tr w:rsidR="00D446BC" w:rsidRPr="00045F52" w14:paraId="1BB99ABF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1BC2D6FB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06.40</w:t>
            </w:r>
          </w:p>
        </w:tc>
        <w:tc>
          <w:tcPr>
            <w:tcW w:w="992" w:type="dxa"/>
          </w:tcPr>
          <w:p w14:paraId="1CBE12B6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08.15</w:t>
            </w:r>
          </w:p>
        </w:tc>
        <w:tc>
          <w:tcPr>
            <w:tcW w:w="992" w:type="dxa"/>
          </w:tcPr>
          <w:p w14:paraId="3B44A2F5" w14:textId="7B257A1E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t>14.03</w:t>
            </w:r>
          </w:p>
        </w:tc>
        <w:tc>
          <w:tcPr>
            <w:tcW w:w="1418" w:type="dxa"/>
            <w:vAlign w:val="center"/>
          </w:tcPr>
          <w:p w14:paraId="532C7448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850" w:type="dxa"/>
            <w:vAlign w:val="center"/>
          </w:tcPr>
          <w:p w14:paraId="6B75E1D8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1276" w:type="dxa"/>
            <w:vAlign w:val="center"/>
          </w:tcPr>
          <w:p w14:paraId="246606B1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Rudakiškė</w:t>
            </w:r>
          </w:p>
        </w:tc>
        <w:tc>
          <w:tcPr>
            <w:tcW w:w="992" w:type="dxa"/>
            <w:vAlign w:val="center"/>
          </w:tcPr>
          <w:p w14:paraId="791B8B70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07.15</w:t>
            </w:r>
          </w:p>
        </w:tc>
        <w:tc>
          <w:tcPr>
            <w:tcW w:w="992" w:type="dxa"/>
          </w:tcPr>
          <w:p w14:paraId="30C15168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  <w:tc>
          <w:tcPr>
            <w:tcW w:w="993" w:type="dxa"/>
          </w:tcPr>
          <w:p w14:paraId="035CD73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</w:tr>
      <w:tr w:rsidR="00D446BC" w:rsidRPr="00045F52" w14:paraId="44E0AED9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3A726096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06.41</w:t>
            </w:r>
          </w:p>
        </w:tc>
        <w:tc>
          <w:tcPr>
            <w:tcW w:w="992" w:type="dxa"/>
          </w:tcPr>
          <w:p w14:paraId="50F0341B" w14:textId="77777777" w:rsidR="00D446BC" w:rsidRPr="00045F52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08.16</w:t>
            </w:r>
          </w:p>
        </w:tc>
        <w:tc>
          <w:tcPr>
            <w:tcW w:w="992" w:type="dxa"/>
          </w:tcPr>
          <w:p w14:paraId="22A826F1" w14:textId="4008A8B5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t>14.04</w:t>
            </w:r>
          </w:p>
        </w:tc>
        <w:tc>
          <w:tcPr>
            <w:tcW w:w="1418" w:type="dxa"/>
            <w:vAlign w:val="center"/>
          </w:tcPr>
          <w:p w14:paraId="27EAB8A7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4,1</w:t>
            </w:r>
          </w:p>
        </w:tc>
        <w:tc>
          <w:tcPr>
            <w:tcW w:w="850" w:type="dxa"/>
            <w:vAlign w:val="center"/>
          </w:tcPr>
          <w:p w14:paraId="72BAB4FC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0,8</w:t>
            </w:r>
          </w:p>
        </w:tc>
        <w:tc>
          <w:tcPr>
            <w:tcW w:w="1276" w:type="dxa"/>
            <w:vAlign w:val="center"/>
          </w:tcPr>
          <w:p w14:paraId="7FBE0AF9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Biržūnai</w:t>
            </w:r>
          </w:p>
        </w:tc>
        <w:tc>
          <w:tcPr>
            <w:tcW w:w="992" w:type="dxa"/>
            <w:vAlign w:val="center"/>
          </w:tcPr>
          <w:p w14:paraId="38B7F429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07.14</w:t>
            </w:r>
          </w:p>
        </w:tc>
        <w:tc>
          <w:tcPr>
            <w:tcW w:w="992" w:type="dxa"/>
          </w:tcPr>
          <w:p w14:paraId="041E8C8F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  <w:tc>
          <w:tcPr>
            <w:tcW w:w="993" w:type="dxa"/>
          </w:tcPr>
          <w:p w14:paraId="2302FE40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</w:tr>
      <w:tr w:rsidR="00D446BC" w:rsidRPr="00045F52" w14:paraId="007F46FC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7AA08D40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06.43</w:t>
            </w:r>
          </w:p>
        </w:tc>
        <w:tc>
          <w:tcPr>
            <w:tcW w:w="992" w:type="dxa"/>
          </w:tcPr>
          <w:p w14:paraId="7C57C8F5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08.18</w:t>
            </w:r>
          </w:p>
        </w:tc>
        <w:tc>
          <w:tcPr>
            <w:tcW w:w="992" w:type="dxa"/>
          </w:tcPr>
          <w:p w14:paraId="02BA5ED6" w14:textId="73C0B833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t>14.06</w:t>
            </w:r>
          </w:p>
        </w:tc>
        <w:tc>
          <w:tcPr>
            <w:tcW w:w="1418" w:type="dxa"/>
            <w:vAlign w:val="center"/>
          </w:tcPr>
          <w:p w14:paraId="42D4E35A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5,3</w:t>
            </w:r>
          </w:p>
        </w:tc>
        <w:tc>
          <w:tcPr>
            <w:tcW w:w="850" w:type="dxa"/>
            <w:vAlign w:val="center"/>
          </w:tcPr>
          <w:p w14:paraId="7C22C298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1,2</w:t>
            </w:r>
          </w:p>
        </w:tc>
        <w:tc>
          <w:tcPr>
            <w:tcW w:w="1276" w:type="dxa"/>
            <w:vAlign w:val="center"/>
          </w:tcPr>
          <w:p w14:paraId="5C903C53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Bikėnai</w:t>
            </w:r>
          </w:p>
        </w:tc>
        <w:tc>
          <w:tcPr>
            <w:tcW w:w="992" w:type="dxa"/>
            <w:vAlign w:val="center"/>
          </w:tcPr>
          <w:p w14:paraId="246726C7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07.12</w:t>
            </w:r>
          </w:p>
        </w:tc>
        <w:tc>
          <w:tcPr>
            <w:tcW w:w="992" w:type="dxa"/>
          </w:tcPr>
          <w:p w14:paraId="244765FA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  <w:tc>
          <w:tcPr>
            <w:tcW w:w="993" w:type="dxa"/>
          </w:tcPr>
          <w:p w14:paraId="621FFECF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</w:tr>
      <w:tr w:rsidR="00D446BC" w:rsidRPr="00045F52" w14:paraId="673BC219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2DD2E7B9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06.45</w:t>
            </w:r>
          </w:p>
        </w:tc>
        <w:tc>
          <w:tcPr>
            <w:tcW w:w="992" w:type="dxa"/>
          </w:tcPr>
          <w:p w14:paraId="0F106433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08.20</w:t>
            </w:r>
          </w:p>
        </w:tc>
        <w:tc>
          <w:tcPr>
            <w:tcW w:w="992" w:type="dxa"/>
          </w:tcPr>
          <w:p w14:paraId="029EE82B" w14:textId="35503EFF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t>14.08</w:t>
            </w:r>
          </w:p>
        </w:tc>
        <w:tc>
          <w:tcPr>
            <w:tcW w:w="1418" w:type="dxa"/>
            <w:vAlign w:val="center"/>
          </w:tcPr>
          <w:p w14:paraId="253D7A1A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6,9</w:t>
            </w:r>
          </w:p>
        </w:tc>
        <w:tc>
          <w:tcPr>
            <w:tcW w:w="850" w:type="dxa"/>
            <w:vAlign w:val="center"/>
          </w:tcPr>
          <w:p w14:paraId="4281FA50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1,6</w:t>
            </w:r>
          </w:p>
        </w:tc>
        <w:tc>
          <w:tcPr>
            <w:tcW w:w="1276" w:type="dxa"/>
            <w:vAlign w:val="center"/>
          </w:tcPr>
          <w:p w14:paraId="0F6CB8D4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Santakiai</w:t>
            </w:r>
          </w:p>
        </w:tc>
        <w:tc>
          <w:tcPr>
            <w:tcW w:w="992" w:type="dxa"/>
            <w:vAlign w:val="center"/>
          </w:tcPr>
          <w:p w14:paraId="58FB4C12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07.10</w:t>
            </w:r>
          </w:p>
        </w:tc>
        <w:tc>
          <w:tcPr>
            <w:tcW w:w="992" w:type="dxa"/>
          </w:tcPr>
          <w:p w14:paraId="3BA22B13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  <w:tc>
          <w:tcPr>
            <w:tcW w:w="993" w:type="dxa"/>
          </w:tcPr>
          <w:p w14:paraId="575B5E41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</w:tr>
      <w:tr w:rsidR="00D446BC" w:rsidRPr="00045F52" w14:paraId="2A4FF8CA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7A9214CA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atv.06.50</w:t>
            </w:r>
          </w:p>
        </w:tc>
        <w:tc>
          <w:tcPr>
            <w:tcW w:w="992" w:type="dxa"/>
          </w:tcPr>
          <w:p w14:paraId="5134962C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08.25</w:t>
            </w:r>
          </w:p>
        </w:tc>
        <w:tc>
          <w:tcPr>
            <w:tcW w:w="992" w:type="dxa"/>
          </w:tcPr>
          <w:p w14:paraId="54CAAF26" w14:textId="228638B8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14.13</w:t>
            </w:r>
          </w:p>
        </w:tc>
        <w:tc>
          <w:tcPr>
            <w:tcW w:w="1418" w:type="dxa"/>
            <w:vAlign w:val="center"/>
          </w:tcPr>
          <w:p w14:paraId="7EAE277B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9,9</w:t>
            </w:r>
          </w:p>
        </w:tc>
        <w:tc>
          <w:tcPr>
            <w:tcW w:w="850" w:type="dxa"/>
            <w:vAlign w:val="center"/>
          </w:tcPr>
          <w:p w14:paraId="7A2DA259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276" w:type="dxa"/>
            <w:vAlign w:val="center"/>
          </w:tcPr>
          <w:p w14:paraId="43BA3C86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 xml:space="preserve">Degučiai </w:t>
            </w:r>
          </w:p>
        </w:tc>
        <w:tc>
          <w:tcPr>
            <w:tcW w:w="992" w:type="dxa"/>
            <w:vAlign w:val="center"/>
          </w:tcPr>
          <w:p w14:paraId="5AB0B4D3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išv.07.05</w:t>
            </w:r>
          </w:p>
        </w:tc>
        <w:tc>
          <w:tcPr>
            <w:tcW w:w="992" w:type="dxa"/>
          </w:tcPr>
          <w:p w14:paraId="4815DBD1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14.35</w:t>
            </w:r>
          </w:p>
        </w:tc>
        <w:tc>
          <w:tcPr>
            <w:tcW w:w="993" w:type="dxa"/>
          </w:tcPr>
          <w:p w14:paraId="099EC09D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14.35</w:t>
            </w:r>
          </w:p>
        </w:tc>
      </w:tr>
      <w:tr w:rsidR="00D446BC" w:rsidRPr="00045F52" w14:paraId="16278324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5908283C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28FC713F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08.28</w:t>
            </w:r>
          </w:p>
        </w:tc>
        <w:tc>
          <w:tcPr>
            <w:tcW w:w="992" w:type="dxa"/>
            <w:vAlign w:val="center"/>
          </w:tcPr>
          <w:p w14:paraId="1AD72F2A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C39116F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12,2</w:t>
            </w:r>
          </w:p>
        </w:tc>
        <w:tc>
          <w:tcPr>
            <w:tcW w:w="850" w:type="dxa"/>
            <w:vAlign w:val="center"/>
          </w:tcPr>
          <w:p w14:paraId="445EAB7C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2,3</w:t>
            </w:r>
          </w:p>
        </w:tc>
        <w:tc>
          <w:tcPr>
            <w:tcW w:w="1276" w:type="dxa"/>
            <w:vAlign w:val="center"/>
          </w:tcPr>
          <w:p w14:paraId="7EE59DEB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Šiukščiai</w:t>
            </w:r>
          </w:p>
        </w:tc>
        <w:tc>
          <w:tcPr>
            <w:tcW w:w="992" w:type="dxa"/>
            <w:vAlign w:val="center"/>
          </w:tcPr>
          <w:p w14:paraId="49E83376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C0B0FB4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14.32</w:t>
            </w:r>
          </w:p>
        </w:tc>
        <w:tc>
          <w:tcPr>
            <w:tcW w:w="993" w:type="dxa"/>
            <w:vAlign w:val="center"/>
          </w:tcPr>
          <w:p w14:paraId="7F66646C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2C67E346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04DEB1F5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E5DA81E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08.31</w:t>
            </w:r>
          </w:p>
        </w:tc>
        <w:tc>
          <w:tcPr>
            <w:tcW w:w="992" w:type="dxa"/>
            <w:vAlign w:val="center"/>
          </w:tcPr>
          <w:p w14:paraId="2B419FF0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FA18F4F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13,9</w:t>
            </w:r>
          </w:p>
        </w:tc>
        <w:tc>
          <w:tcPr>
            <w:tcW w:w="850" w:type="dxa"/>
            <w:vAlign w:val="center"/>
          </w:tcPr>
          <w:p w14:paraId="44038A5D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276" w:type="dxa"/>
            <w:vAlign w:val="center"/>
          </w:tcPr>
          <w:p w14:paraId="56DFE242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Galminiai</w:t>
            </w:r>
          </w:p>
        </w:tc>
        <w:tc>
          <w:tcPr>
            <w:tcW w:w="992" w:type="dxa"/>
            <w:vAlign w:val="center"/>
          </w:tcPr>
          <w:p w14:paraId="65F7DAF6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097F92A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14.29</w:t>
            </w:r>
          </w:p>
        </w:tc>
        <w:tc>
          <w:tcPr>
            <w:tcW w:w="993" w:type="dxa"/>
            <w:vAlign w:val="center"/>
          </w:tcPr>
          <w:p w14:paraId="113EAC62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17479CD3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2886CCB2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5667A174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08.35</w:t>
            </w:r>
          </w:p>
        </w:tc>
        <w:tc>
          <w:tcPr>
            <w:tcW w:w="992" w:type="dxa"/>
            <w:vAlign w:val="center"/>
          </w:tcPr>
          <w:p w14:paraId="6B9196B0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B4ECD48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17,3</w:t>
            </w:r>
          </w:p>
        </w:tc>
        <w:tc>
          <w:tcPr>
            <w:tcW w:w="850" w:type="dxa"/>
            <w:vAlign w:val="center"/>
          </w:tcPr>
          <w:p w14:paraId="29261A00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3,4</w:t>
            </w:r>
          </w:p>
        </w:tc>
        <w:tc>
          <w:tcPr>
            <w:tcW w:w="1276" w:type="dxa"/>
            <w:vAlign w:val="center"/>
          </w:tcPr>
          <w:p w14:paraId="35C0397C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Baibiai</w:t>
            </w:r>
          </w:p>
        </w:tc>
        <w:tc>
          <w:tcPr>
            <w:tcW w:w="992" w:type="dxa"/>
            <w:vAlign w:val="center"/>
          </w:tcPr>
          <w:p w14:paraId="2A6A0877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0D37C78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14.25</w:t>
            </w:r>
          </w:p>
        </w:tc>
        <w:tc>
          <w:tcPr>
            <w:tcW w:w="993" w:type="dxa"/>
            <w:vAlign w:val="center"/>
          </w:tcPr>
          <w:p w14:paraId="0C5AED20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2C36EE7C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315806F9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19103A67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08.38</w:t>
            </w:r>
          </w:p>
        </w:tc>
        <w:tc>
          <w:tcPr>
            <w:tcW w:w="992" w:type="dxa"/>
            <w:vAlign w:val="center"/>
          </w:tcPr>
          <w:p w14:paraId="11CEF22D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B2D542E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19</w:t>
            </w:r>
          </w:p>
        </w:tc>
        <w:tc>
          <w:tcPr>
            <w:tcW w:w="850" w:type="dxa"/>
            <w:vAlign w:val="center"/>
          </w:tcPr>
          <w:p w14:paraId="25034C84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276" w:type="dxa"/>
            <w:vAlign w:val="center"/>
          </w:tcPr>
          <w:p w14:paraId="0A9B3BB3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Kloviškiai</w:t>
            </w:r>
          </w:p>
        </w:tc>
        <w:tc>
          <w:tcPr>
            <w:tcW w:w="992" w:type="dxa"/>
            <w:vAlign w:val="center"/>
          </w:tcPr>
          <w:p w14:paraId="004DEA0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8185B52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14.22</w:t>
            </w:r>
          </w:p>
        </w:tc>
        <w:tc>
          <w:tcPr>
            <w:tcW w:w="993" w:type="dxa"/>
            <w:vAlign w:val="center"/>
          </w:tcPr>
          <w:p w14:paraId="697442E3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73298C58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5267D3BA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43267C0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08.42</w:t>
            </w:r>
          </w:p>
        </w:tc>
        <w:tc>
          <w:tcPr>
            <w:tcW w:w="992" w:type="dxa"/>
            <w:vAlign w:val="center"/>
          </w:tcPr>
          <w:p w14:paraId="74DB4D99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C3CD986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21,6</w:t>
            </w:r>
          </w:p>
        </w:tc>
        <w:tc>
          <w:tcPr>
            <w:tcW w:w="850" w:type="dxa"/>
            <w:vAlign w:val="center"/>
          </w:tcPr>
          <w:p w14:paraId="6571B5BB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2,6</w:t>
            </w:r>
          </w:p>
        </w:tc>
        <w:tc>
          <w:tcPr>
            <w:tcW w:w="1276" w:type="dxa"/>
            <w:vAlign w:val="center"/>
          </w:tcPr>
          <w:p w14:paraId="5655AEC8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301F256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35EB4FE4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14.18</w:t>
            </w:r>
          </w:p>
        </w:tc>
        <w:tc>
          <w:tcPr>
            <w:tcW w:w="993" w:type="dxa"/>
            <w:vAlign w:val="center"/>
          </w:tcPr>
          <w:p w14:paraId="1F64A563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26D22782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1BFA13D1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3D6F88A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08.44</w:t>
            </w:r>
          </w:p>
        </w:tc>
        <w:tc>
          <w:tcPr>
            <w:tcW w:w="992" w:type="dxa"/>
            <w:vAlign w:val="center"/>
          </w:tcPr>
          <w:p w14:paraId="12843709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5401275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22,9</w:t>
            </w:r>
          </w:p>
        </w:tc>
        <w:tc>
          <w:tcPr>
            <w:tcW w:w="850" w:type="dxa"/>
            <w:vAlign w:val="center"/>
          </w:tcPr>
          <w:p w14:paraId="36110991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1,3</w:t>
            </w:r>
          </w:p>
        </w:tc>
        <w:tc>
          <w:tcPr>
            <w:tcW w:w="1276" w:type="dxa"/>
            <w:vAlign w:val="center"/>
          </w:tcPr>
          <w:p w14:paraId="46A8CB47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Vajasiškis</w:t>
            </w:r>
          </w:p>
        </w:tc>
        <w:tc>
          <w:tcPr>
            <w:tcW w:w="992" w:type="dxa"/>
            <w:vAlign w:val="center"/>
          </w:tcPr>
          <w:p w14:paraId="548B4732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E373249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14.16</w:t>
            </w:r>
          </w:p>
        </w:tc>
        <w:tc>
          <w:tcPr>
            <w:tcW w:w="993" w:type="dxa"/>
            <w:vAlign w:val="center"/>
          </w:tcPr>
          <w:p w14:paraId="269114A8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41AB6543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67425BB9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7C5BC91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08.47</w:t>
            </w:r>
          </w:p>
        </w:tc>
        <w:tc>
          <w:tcPr>
            <w:tcW w:w="992" w:type="dxa"/>
            <w:vAlign w:val="center"/>
          </w:tcPr>
          <w:p w14:paraId="68F61197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30DADB0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24,4</w:t>
            </w:r>
          </w:p>
        </w:tc>
        <w:tc>
          <w:tcPr>
            <w:tcW w:w="850" w:type="dxa"/>
            <w:vAlign w:val="center"/>
          </w:tcPr>
          <w:p w14:paraId="7ECD1EFC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1,5</w:t>
            </w:r>
          </w:p>
        </w:tc>
        <w:tc>
          <w:tcPr>
            <w:tcW w:w="1276" w:type="dxa"/>
            <w:vAlign w:val="center"/>
          </w:tcPr>
          <w:p w14:paraId="1E2AB8E3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6803A25F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E790268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14.13</w:t>
            </w:r>
          </w:p>
        </w:tc>
        <w:tc>
          <w:tcPr>
            <w:tcW w:w="993" w:type="dxa"/>
            <w:vAlign w:val="center"/>
          </w:tcPr>
          <w:p w14:paraId="335E3F33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03C18483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67589E18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DB5E7FE" w14:textId="77777777" w:rsidR="00D446BC" w:rsidRPr="00047976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09.04</w:t>
            </w:r>
          </w:p>
        </w:tc>
        <w:tc>
          <w:tcPr>
            <w:tcW w:w="992" w:type="dxa"/>
            <w:vAlign w:val="center"/>
          </w:tcPr>
          <w:p w14:paraId="34D75DA1" w14:textId="77777777" w:rsidR="00D446BC" w:rsidRPr="004D463F" w:rsidRDefault="00D446BC" w:rsidP="00EB1DA3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52FB82A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37,3</w:t>
            </w:r>
          </w:p>
        </w:tc>
        <w:tc>
          <w:tcPr>
            <w:tcW w:w="850" w:type="dxa"/>
            <w:vAlign w:val="center"/>
          </w:tcPr>
          <w:p w14:paraId="52B8F275" w14:textId="77777777" w:rsidR="00D446BC" w:rsidRPr="00045F52" w:rsidRDefault="00D446BC" w:rsidP="00EB1DA3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12,9</w:t>
            </w:r>
          </w:p>
        </w:tc>
        <w:tc>
          <w:tcPr>
            <w:tcW w:w="1276" w:type="dxa"/>
            <w:vAlign w:val="center"/>
          </w:tcPr>
          <w:p w14:paraId="1C3A4C1F" w14:textId="77777777" w:rsidR="00D446BC" w:rsidRPr="00045F52" w:rsidRDefault="00D446BC" w:rsidP="00EB1DA3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0386FE08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CCC384B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13.56</w:t>
            </w:r>
          </w:p>
        </w:tc>
        <w:tc>
          <w:tcPr>
            <w:tcW w:w="993" w:type="dxa"/>
            <w:vAlign w:val="center"/>
          </w:tcPr>
          <w:p w14:paraId="719888B5" w14:textId="77777777" w:rsidR="00D446BC" w:rsidRPr="00BC15AA" w:rsidRDefault="00D446BC" w:rsidP="00EB1DA3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D446BC" w:rsidRPr="00045F52" w14:paraId="62F4F56D" w14:textId="77777777" w:rsidTr="00D446BC">
        <w:trPr>
          <w:trHeight w:val="270"/>
        </w:trPr>
        <w:tc>
          <w:tcPr>
            <w:tcW w:w="1003" w:type="dxa"/>
            <w:vAlign w:val="center"/>
          </w:tcPr>
          <w:p w14:paraId="320559B3" w14:textId="77777777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  <w:tc>
          <w:tcPr>
            <w:tcW w:w="992" w:type="dxa"/>
            <w:vAlign w:val="center"/>
          </w:tcPr>
          <w:p w14:paraId="124F0624" w14:textId="77777777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992" w:type="dxa"/>
            <w:vAlign w:val="center"/>
          </w:tcPr>
          <w:p w14:paraId="528D7DF2" w14:textId="0DA90564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 xml:space="preserve">Pr. </w:t>
            </w:r>
          </w:p>
        </w:tc>
        <w:tc>
          <w:tcPr>
            <w:tcW w:w="1418" w:type="dxa"/>
            <w:vAlign w:val="center"/>
          </w:tcPr>
          <w:p w14:paraId="192590A5" w14:textId="77777777" w:rsidR="00D446BC" w:rsidRPr="00045F52" w:rsidRDefault="00D446BC" w:rsidP="00EB1DA3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12ADAB7" w14:textId="77777777" w:rsidR="00D446BC" w:rsidRPr="00045F52" w:rsidRDefault="00D446BC" w:rsidP="00EB1DA3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1570F9" w14:textId="77777777" w:rsidR="00D446BC" w:rsidRPr="00045F52" w:rsidRDefault="00D446BC" w:rsidP="00EB1DA3">
            <w:pPr>
              <w:ind w:right="57" w:firstLine="12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59C0022" w14:textId="77777777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  <w:tc>
          <w:tcPr>
            <w:tcW w:w="992" w:type="dxa"/>
            <w:vAlign w:val="center"/>
          </w:tcPr>
          <w:p w14:paraId="7CBE05F8" w14:textId="77777777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993" w:type="dxa"/>
            <w:vAlign w:val="center"/>
          </w:tcPr>
          <w:p w14:paraId="20F7F168" w14:textId="77777777" w:rsidR="00D446BC" w:rsidRPr="00045F52" w:rsidRDefault="00D446BC" w:rsidP="00EB1DA3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</w:tr>
    </w:tbl>
    <w:p w14:paraId="6A783DD9" w14:textId="77777777" w:rsidR="006A5936" w:rsidRPr="00CE449F" w:rsidRDefault="006A5936" w:rsidP="006A5936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  <w:r w:rsidRPr="00CE449F">
        <w:rPr>
          <w:noProof/>
          <w:lang w:val="es-ES"/>
        </w:rPr>
        <w:t>______________________</w:t>
      </w:r>
    </w:p>
    <w:p w14:paraId="21E99336" w14:textId="77777777" w:rsidR="006A5936" w:rsidRDefault="006A5936" w:rsidP="006A5936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192AE3EE" w14:textId="73C0056A" w:rsidR="00345E60" w:rsidRPr="00787A66" w:rsidRDefault="00345E60" w:rsidP="00D853B3">
      <w:pPr>
        <w:tabs>
          <w:tab w:val="left" w:pos="4680"/>
          <w:tab w:val="left" w:pos="8235"/>
        </w:tabs>
        <w:ind w:left="4082" w:firstLine="4990"/>
        <w:rPr>
          <w:b/>
          <w:spacing w:val="40"/>
        </w:rPr>
      </w:pPr>
    </w:p>
    <w:sectPr w:rsidR="00345E60" w:rsidRPr="00787A66" w:rsidSect="00D853B3">
      <w:headerReference w:type="default" r:id="rId8"/>
      <w:headerReference w:type="first" r:id="rId9"/>
      <w:pgSz w:w="11907" w:h="16840" w:code="9"/>
      <w:pgMar w:top="1134" w:right="567" w:bottom="1134" w:left="1701" w:header="284" w:footer="48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9CB" w14:textId="77777777" w:rsidR="00B676F3" w:rsidRDefault="00B676F3">
      <w:r>
        <w:separator/>
      </w:r>
    </w:p>
  </w:endnote>
  <w:endnote w:type="continuationSeparator" w:id="0">
    <w:p w14:paraId="24BDE245" w14:textId="77777777" w:rsidR="00B676F3" w:rsidRDefault="00B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B306" w14:textId="77777777" w:rsidR="00B676F3" w:rsidRDefault="00B676F3">
      <w:r>
        <w:separator/>
      </w:r>
    </w:p>
  </w:footnote>
  <w:footnote w:type="continuationSeparator" w:id="0">
    <w:p w14:paraId="57922C27" w14:textId="77777777" w:rsidR="00B676F3" w:rsidRDefault="00B6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AF2" w14:textId="77777777" w:rsidR="00407C2C" w:rsidRDefault="00407C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240586" w14:textId="77777777" w:rsidR="00407C2C" w:rsidRDefault="00407C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44296" w14:paraId="7978EE70" w14:textId="77777777">
      <w:tc>
        <w:tcPr>
          <w:tcW w:w="4786" w:type="dxa"/>
        </w:tcPr>
        <w:p w14:paraId="6A5B5401" w14:textId="77777777" w:rsidR="00344296" w:rsidRDefault="00344296">
          <w:pPr>
            <w:pStyle w:val="Antrats"/>
          </w:pPr>
        </w:p>
      </w:tc>
      <w:tc>
        <w:tcPr>
          <w:tcW w:w="2552" w:type="dxa"/>
        </w:tcPr>
        <w:p w14:paraId="4CB2ACD0" w14:textId="77777777" w:rsidR="00344296" w:rsidRDefault="00344296">
          <w:pPr>
            <w:pStyle w:val="Antrats"/>
          </w:pPr>
        </w:p>
      </w:tc>
      <w:tc>
        <w:tcPr>
          <w:tcW w:w="2517" w:type="dxa"/>
        </w:tcPr>
        <w:p w14:paraId="7D9C8A77" w14:textId="77777777" w:rsidR="00344296" w:rsidRPr="00CD3F41" w:rsidRDefault="00344296" w:rsidP="00566C36">
          <w:pPr>
            <w:pStyle w:val="Antrats"/>
            <w:jc w:val="right"/>
            <w:rPr>
              <w:b/>
            </w:rPr>
          </w:pPr>
        </w:p>
      </w:tc>
    </w:tr>
  </w:tbl>
  <w:p w14:paraId="2F603E97" w14:textId="77777777" w:rsidR="00344296" w:rsidRDefault="00344296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5D2"/>
    <w:multiLevelType w:val="hybridMultilevel"/>
    <w:tmpl w:val="B1ACC9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2415"/>
    <w:multiLevelType w:val="multilevel"/>
    <w:tmpl w:val="5122E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B426FA0"/>
    <w:multiLevelType w:val="hybridMultilevel"/>
    <w:tmpl w:val="96B2B064"/>
    <w:lvl w:ilvl="0" w:tplc="185E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3A69AC"/>
    <w:multiLevelType w:val="hybridMultilevel"/>
    <w:tmpl w:val="B4AA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1F108A"/>
    <w:multiLevelType w:val="hybridMultilevel"/>
    <w:tmpl w:val="A8C06482"/>
    <w:lvl w:ilvl="0" w:tplc="F9DE3CCC">
      <w:start w:val="13"/>
      <w:numFmt w:val="upperLetter"/>
      <w:lvlText w:val="%1."/>
      <w:lvlJc w:val="left"/>
      <w:pPr>
        <w:tabs>
          <w:tab w:val="num" w:pos="3270"/>
        </w:tabs>
        <w:ind w:left="3270" w:hanging="18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C5F6B0E"/>
    <w:multiLevelType w:val="hybridMultilevel"/>
    <w:tmpl w:val="7324A522"/>
    <w:lvl w:ilvl="0" w:tplc="4DF65194">
      <w:start w:val="1"/>
      <w:numFmt w:val="decimal"/>
      <w:lvlText w:val="%1."/>
      <w:lvlJc w:val="left"/>
      <w:pPr>
        <w:tabs>
          <w:tab w:val="num" w:pos="1800"/>
        </w:tabs>
        <w:ind w:left="284" w:hanging="171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99499D"/>
    <w:multiLevelType w:val="multilevel"/>
    <w:tmpl w:val="85C4402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FA92BFA"/>
    <w:multiLevelType w:val="multilevel"/>
    <w:tmpl w:val="AE4AEC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341131A9"/>
    <w:multiLevelType w:val="hybridMultilevel"/>
    <w:tmpl w:val="1A54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4A4B1E"/>
    <w:multiLevelType w:val="multilevel"/>
    <w:tmpl w:val="221CF5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0" w15:restartNumberingAfterBreak="0">
    <w:nsid w:val="3828095E"/>
    <w:multiLevelType w:val="multilevel"/>
    <w:tmpl w:val="F9306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1" w15:restartNumberingAfterBreak="0">
    <w:nsid w:val="3BF97B28"/>
    <w:multiLevelType w:val="hybridMultilevel"/>
    <w:tmpl w:val="E670D73A"/>
    <w:lvl w:ilvl="0" w:tplc="D8B883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4208635A"/>
    <w:multiLevelType w:val="multilevel"/>
    <w:tmpl w:val="92F89F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59A64A9"/>
    <w:multiLevelType w:val="hybridMultilevel"/>
    <w:tmpl w:val="23C8F6F6"/>
    <w:lvl w:ilvl="0" w:tplc="53F674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474F665C"/>
    <w:multiLevelType w:val="multilevel"/>
    <w:tmpl w:val="342A8D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49091796"/>
    <w:multiLevelType w:val="hybridMultilevel"/>
    <w:tmpl w:val="DFE27656"/>
    <w:lvl w:ilvl="0" w:tplc="69CE9A74">
      <w:start w:val="13"/>
      <w:numFmt w:val="upperLetter"/>
      <w:lvlText w:val="%1."/>
      <w:lvlJc w:val="left"/>
      <w:pPr>
        <w:tabs>
          <w:tab w:val="num" w:pos="3150"/>
        </w:tabs>
        <w:ind w:left="3150" w:hanging="17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4F1B074E"/>
    <w:multiLevelType w:val="multilevel"/>
    <w:tmpl w:val="BE7C4CA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7" w15:restartNumberingAfterBreak="0">
    <w:nsid w:val="597B14EA"/>
    <w:multiLevelType w:val="multilevel"/>
    <w:tmpl w:val="FD06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8" w15:restartNumberingAfterBreak="0">
    <w:nsid w:val="5B1B53E3"/>
    <w:multiLevelType w:val="hybridMultilevel"/>
    <w:tmpl w:val="F5DA2D3E"/>
    <w:lvl w:ilvl="0" w:tplc="2102B86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5C822842"/>
    <w:multiLevelType w:val="multilevel"/>
    <w:tmpl w:val="DA48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95834B4"/>
    <w:multiLevelType w:val="multilevel"/>
    <w:tmpl w:val="54ACA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1" w15:restartNumberingAfterBreak="0">
    <w:nsid w:val="6A9A675D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CE01D98"/>
    <w:multiLevelType w:val="hybridMultilevel"/>
    <w:tmpl w:val="EE0837C0"/>
    <w:lvl w:ilvl="0" w:tplc="39D29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ACE4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06B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6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B6F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6C8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BE8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CC6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38B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2200394"/>
    <w:multiLevelType w:val="hybridMultilevel"/>
    <w:tmpl w:val="03B0B9AA"/>
    <w:lvl w:ilvl="0" w:tplc="AAA4E17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2A5720B"/>
    <w:multiLevelType w:val="hybridMultilevel"/>
    <w:tmpl w:val="8632AC0C"/>
    <w:lvl w:ilvl="0" w:tplc="38C2CF62">
      <w:start w:val="1"/>
      <w:numFmt w:val="decimal"/>
      <w:lvlText w:val="%1."/>
      <w:lvlJc w:val="left"/>
      <w:pPr>
        <w:tabs>
          <w:tab w:val="num" w:pos="2882"/>
        </w:tabs>
        <w:ind w:left="2882" w:hanging="16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25" w15:restartNumberingAfterBreak="0">
    <w:nsid w:val="72E03A85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9895BA7"/>
    <w:multiLevelType w:val="multilevel"/>
    <w:tmpl w:val="CEA65F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760220412">
    <w:abstractNumId w:val="23"/>
  </w:num>
  <w:num w:numId="2" w16cid:durableId="473450330">
    <w:abstractNumId w:val="2"/>
  </w:num>
  <w:num w:numId="3" w16cid:durableId="503014930">
    <w:abstractNumId w:val="14"/>
  </w:num>
  <w:num w:numId="4" w16cid:durableId="982008715">
    <w:abstractNumId w:val="11"/>
  </w:num>
  <w:num w:numId="5" w16cid:durableId="443112355">
    <w:abstractNumId w:val="21"/>
  </w:num>
  <w:num w:numId="6" w16cid:durableId="138034376">
    <w:abstractNumId w:val="13"/>
  </w:num>
  <w:num w:numId="7" w16cid:durableId="1519585627">
    <w:abstractNumId w:val="8"/>
  </w:num>
  <w:num w:numId="8" w16cid:durableId="1253735003">
    <w:abstractNumId w:val="18"/>
  </w:num>
  <w:num w:numId="9" w16cid:durableId="8262738">
    <w:abstractNumId w:val="9"/>
  </w:num>
  <w:num w:numId="10" w16cid:durableId="127286527">
    <w:abstractNumId w:val="17"/>
  </w:num>
  <w:num w:numId="11" w16cid:durableId="1671521301">
    <w:abstractNumId w:val="20"/>
  </w:num>
  <w:num w:numId="12" w16cid:durableId="1411393691">
    <w:abstractNumId w:val="26"/>
  </w:num>
  <w:num w:numId="13" w16cid:durableId="557978748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955622">
    <w:abstractNumId w:val="10"/>
  </w:num>
  <w:num w:numId="15" w16cid:durableId="48281585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660291">
    <w:abstractNumId w:val="16"/>
  </w:num>
  <w:num w:numId="17" w16cid:durableId="19392902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534737">
    <w:abstractNumId w:val="7"/>
  </w:num>
  <w:num w:numId="19" w16cid:durableId="2002418251">
    <w:abstractNumId w:val="6"/>
  </w:num>
  <w:num w:numId="20" w16cid:durableId="8606377">
    <w:abstractNumId w:val="12"/>
  </w:num>
  <w:num w:numId="21" w16cid:durableId="360478594">
    <w:abstractNumId w:val="22"/>
  </w:num>
  <w:num w:numId="22" w16cid:durableId="111755379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71979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604343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9503184">
    <w:abstractNumId w:val="0"/>
  </w:num>
  <w:num w:numId="26" w16cid:durableId="2078283997">
    <w:abstractNumId w:val="15"/>
  </w:num>
  <w:num w:numId="27" w16cid:durableId="1513257318">
    <w:abstractNumId w:val="4"/>
  </w:num>
  <w:num w:numId="28" w16cid:durableId="707724087">
    <w:abstractNumId w:val="3"/>
  </w:num>
  <w:num w:numId="29" w16cid:durableId="465858013">
    <w:abstractNumId w:val="24"/>
  </w:num>
  <w:num w:numId="30" w16cid:durableId="122357455">
    <w:abstractNumId w:val="1"/>
  </w:num>
  <w:num w:numId="31" w16cid:durableId="130442355">
    <w:abstractNumId w:val="19"/>
  </w:num>
  <w:num w:numId="32" w16cid:durableId="950432136">
    <w:abstractNumId w:val="5"/>
  </w:num>
  <w:num w:numId="33" w16cid:durableId="7545899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5"/>
    <w:rsid w:val="0000093E"/>
    <w:rsid w:val="00000BD2"/>
    <w:rsid w:val="000014B0"/>
    <w:rsid w:val="000027DC"/>
    <w:rsid w:val="00020050"/>
    <w:rsid w:val="00020AA9"/>
    <w:rsid w:val="00022D0D"/>
    <w:rsid w:val="00025CA7"/>
    <w:rsid w:val="00030E88"/>
    <w:rsid w:val="00033495"/>
    <w:rsid w:val="000362BF"/>
    <w:rsid w:val="00036E43"/>
    <w:rsid w:val="000408C6"/>
    <w:rsid w:val="000426D5"/>
    <w:rsid w:val="00046C4E"/>
    <w:rsid w:val="000531E1"/>
    <w:rsid w:val="0007081E"/>
    <w:rsid w:val="00073703"/>
    <w:rsid w:val="0007663C"/>
    <w:rsid w:val="00076761"/>
    <w:rsid w:val="00082390"/>
    <w:rsid w:val="00083BB8"/>
    <w:rsid w:val="0009248D"/>
    <w:rsid w:val="000A34D0"/>
    <w:rsid w:val="000B067F"/>
    <w:rsid w:val="000B65B2"/>
    <w:rsid w:val="000C30D6"/>
    <w:rsid w:val="000C3412"/>
    <w:rsid w:val="000C3E7D"/>
    <w:rsid w:val="000D32D1"/>
    <w:rsid w:val="000D4297"/>
    <w:rsid w:val="000E01CA"/>
    <w:rsid w:val="000E6F2A"/>
    <w:rsid w:val="000F0CBC"/>
    <w:rsid w:val="000F425E"/>
    <w:rsid w:val="00102BAA"/>
    <w:rsid w:val="00105ACE"/>
    <w:rsid w:val="0010730D"/>
    <w:rsid w:val="001106B6"/>
    <w:rsid w:val="0011317A"/>
    <w:rsid w:val="00113482"/>
    <w:rsid w:val="00123DF1"/>
    <w:rsid w:val="00124A38"/>
    <w:rsid w:val="00125ADF"/>
    <w:rsid w:val="0013312D"/>
    <w:rsid w:val="00162DE6"/>
    <w:rsid w:val="0016632F"/>
    <w:rsid w:val="00173CA4"/>
    <w:rsid w:val="00180998"/>
    <w:rsid w:val="001812AC"/>
    <w:rsid w:val="00183441"/>
    <w:rsid w:val="0018458B"/>
    <w:rsid w:val="00185243"/>
    <w:rsid w:val="001A037E"/>
    <w:rsid w:val="001A5281"/>
    <w:rsid w:val="001B4E90"/>
    <w:rsid w:val="001B6841"/>
    <w:rsid w:val="001B6A7B"/>
    <w:rsid w:val="001B6E1F"/>
    <w:rsid w:val="001C4040"/>
    <w:rsid w:val="001D4747"/>
    <w:rsid w:val="001D591E"/>
    <w:rsid w:val="001D76F2"/>
    <w:rsid w:val="001E4D42"/>
    <w:rsid w:val="001F2BAF"/>
    <w:rsid w:val="0021290E"/>
    <w:rsid w:val="00214171"/>
    <w:rsid w:val="00215B2A"/>
    <w:rsid w:val="00217367"/>
    <w:rsid w:val="00224F49"/>
    <w:rsid w:val="00225983"/>
    <w:rsid w:val="00234317"/>
    <w:rsid w:val="002344E7"/>
    <w:rsid w:val="002352B9"/>
    <w:rsid w:val="00257852"/>
    <w:rsid w:val="00262B31"/>
    <w:rsid w:val="002632B0"/>
    <w:rsid w:val="00265218"/>
    <w:rsid w:val="00282841"/>
    <w:rsid w:val="0029519B"/>
    <w:rsid w:val="0029628D"/>
    <w:rsid w:val="002A0228"/>
    <w:rsid w:val="002A06D3"/>
    <w:rsid w:val="002A5725"/>
    <w:rsid w:val="002A5A0F"/>
    <w:rsid w:val="002B5A81"/>
    <w:rsid w:val="002B6AD9"/>
    <w:rsid w:val="002C3F84"/>
    <w:rsid w:val="002C6012"/>
    <w:rsid w:val="002D1AF4"/>
    <w:rsid w:val="002D454C"/>
    <w:rsid w:val="002E2A6A"/>
    <w:rsid w:val="002E66A1"/>
    <w:rsid w:val="002F2C9A"/>
    <w:rsid w:val="002F7E31"/>
    <w:rsid w:val="00301877"/>
    <w:rsid w:val="003019E9"/>
    <w:rsid w:val="00302282"/>
    <w:rsid w:val="00304598"/>
    <w:rsid w:val="00311E22"/>
    <w:rsid w:val="0031666E"/>
    <w:rsid w:val="003257F1"/>
    <w:rsid w:val="003311EF"/>
    <w:rsid w:val="003321F1"/>
    <w:rsid w:val="00334B7E"/>
    <w:rsid w:val="0033726F"/>
    <w:rsid w:val="00340D51"/>
    <w:rsid w:val="00344296"/>
    <w:rsid w:val="00345E60"/>
    <w:rsid w:val="00362054"/>
    <w:rsid w:val="0036610A"/>
    <w:rsid w:val="00367883"/>
    <w:rsid w:val="00367A01"/>
    <w:rsid w:val="00380150"/>
    <w:rsid w:val="00381369"/>
    <w:rsid w:val="003874D6"/>
    <w:rsid w:val="0039059F"/>
    <w:rsid w:val="00391B5D"/>
    <w:rsid w:val="003966D7"/>
    <w:rsid w:val="003A2D02"/>
    <w:rsid w:val="003A4A4C"/>
    <w:rsid w:val="003B15FB"/>
    <w:rsid w:val="003B6FCA"/>
    <w:rsid w:val="003C0ED0"/>
    <w:rsid w:val="003C4A4D"/>
    <w:rsid w:val="003C612B"/>
    <w:rsid w:val="003C6230"/>
    <w:rsid w:val="003D0A83"/>
    <w:rsid w:val="003D42BE"/>
    <w:rsid w:val="003D4EFA"/>
    <w:rsid w:val="003E1F42"/>
    <w:rsid w:val="003E4942"/>
    <w:rsid w:val="003E6654"/>
    <w:rsid w:val="003E6CFD"/>
    <w:rsid w:val="003E78EC"/>
    <w:rsid w:val="003F010C"/>
    <w:rsid w:val="003F401A"/>
    <w:rsid w:val="003F76D5"/>
    <w:rsid w:val="00402A29"/>
    <w:rsid w:val="00402C7F"/>
    <w:rsid w:val="0040719F"/>
    <w:rsid w:val="00407C2C"/>
    <w:rsid w:val="00410B69"/>
    <w:rsid w:val="00417C39"/>
    <w:rsid w:val="00422D9F"/>
    <w:rsid w:val="00424E5F"/>
    <w:rsid w:val="00425086"/>
    <w:rsid w:val="0042603F"/>
    <w:rsid w:val="00437451"/>
    <w:rsid w:val="00441643"/>
    <w:rsid w:val="0044273F"/>
    <w:rsid w:val="004456CB"/>
    <w:rsid w:val="004509B4"/>
    <w:rsid w:val="004545BD"/>
    <w:rsid w:val="004601FE"/>
    <w:rsid w:val="00466501"/>
    <w:rsid w:val="00466506"/>
    <w:rsid w:val="00470AF0"/>
    <w:rsid w:val="00470C6B"/>
    <w:rsid w:val="00474CAD"/>
    <w:rsid w:val="004754A9"/>
    <w:rsid w:val="004833C1"/>
    <w:rsid w:val="00486C3E"/>
    <w:rsid w:val="0048781B"/>
    <w:rsid w:val="00492EDE"/>
    <w:rsid w:val="004955C6"/>
    <w:rsid w:val="00495DA7"/>
    <w:rsid w:val="004A0A6D"/>
    <w:rsid w:val="004A2F32"/>
    <w:rsid w:val="004A3540"/>
    <w:rsid w:val="004A7D53"/>
    <w:rsid w:val="004B2F6F"/>
    <w:rsid w:val="004B4D1F"/>
    <w:rsid w:val="004B4EEC"/>
    <w:rsid w:val="004B6778"/>
    <w:rsid w:val="004C3CE6"/>
    <w:rsid w:val="004D3397"/>
    <w:rsid w:val="004D6A76"/>
    <w:rsid w:val="004E012E"/>
    <w:rsid w:val="004E0C16"/>
    <w:rsid w:val="004E43A5"/>
    <w:rsid w:val="004E64D5"/>
    <w:rsid w:val="004F13BA"/>
    <w:rsid w:val="004F5080"/>
    <w:rsid w:val="00501D1B"/>
    <w:rsid w:val="0051148C"/>
    <w:rsid w:val="00513BEB"/>
    <w:rsid w:val="00530275"/>
    <w:rsid w:val="005371C8"/>
    <w:rsid w:val="00540233"/>
    <w:rsid w:val="005500B6"/>
    <w:rsid w:val="00554848"/>
    <w:rsid w:val="00560106"/>
    <w:rsid w:val="00560BAD"/>
    <w:rsid w:val="00562EEA"/>
    <w:rsid w:val="00566C36"/>
    <w:rsid w:val="0058042A"/>
    <w:rsid w:val="00582837"/>
    <w:rsid w:val="00587B99"/>
    <w:rsid w:val="00587C8C"/>
    <w:rsid w:val="00591CF3"/>
    <w:rsid w:val="00591FA6"/>
    <w:rsid w:val="005A2776"/>
    <w:rsid w:val="005A45C4"/>
    <w:rsid w:val="005A7271"/>
    <w:rsid w:val="005A76FB"/>
    <w:rsid w:val="005A79E2"/>
    <w:rsid w:val="005B25F9"/>
    <w:rsid w:val="005C08E9"/>
    <w:rsid w:val="005C3CB2"/>
    <w:rsid w:val="005D04EA"/>
    <w:rsid w:val="005D0619"/>
    <w:rsid w:val="005D175B"/>
    <w:rsid w:val="005D3F8D"/>
    <w:rsid w:val="005D4CC6"/>
    <w:rsid w:val="005E2679"/>
    <w:rsid w:val="005E2AF9"/>
    <w:rsid w:val="005E55EC"/>
    <w:rsid w:val="005E6510"/>
    <w:rsid w:val="005E7F4A"/>
    <w:rsid w:val="005F0F0A"/>
    <w:rsid w:val="005F34E7"/>
    <w:rsid w:val="005F795C"/>
    <w:rsid w:val="00612D3D"/>
    <w:rsid w:val="00612DD2"/>
    <w:rsid w:val="00623153"/>
    <w:rsid w:val="006302E3"/>
    <w:rsid w:val="00634AA1"/>
    <w:rsid w:val="00636F70"/>
    <w:rsid w:val="0063794F"/>
    <w:rsid w:val="0064174D"/>
    <w:rsid w:val="006417B8"/>
    <w:rsid w:val="00641E0C"/>
    <w:rsid w:val="00642DE4"/>
    <w:rsid w:val="006461DB"/>
    <w:rsid w:val="00647C5C"/>
    <w:rsid w:val="00651766"/>
    <w:rsid w:val="0065767A"/>
    <w:rsid w:val="006613F1"/>
    <w:rsid w:val="006678EB"/>
    <w:rsid w:val="006728B4"/>
    <w:rsid w:val="00690EE8"/>
    <w:rsid w:val="00691B63"/>
    <w:rsid w:val="006A282D"/>
    <w:rsid w:val="006A5936"/>
    <w:rsid w:val="006C0AA7"/>
    <w:rsid w:val="006C199C"/>
    <w:rsid w:val="006C3126"/>
    <w:rsid w:val="006C320C"/>
    <w:rsid w:val="006F030B"/>
    <w:rsid w:val="006F19F4"/>
    <w:rsid w:val="006F64C7"/>
    <w:rsid w:val="00702C9A"/>
    <w:rsid w:val="0070781D"/>
    <w:rsid w:val="00707CF4"/>
    <w:rsid w:val="00710395"/>
    <w:rsid w:val="00714224"/>
    <w:rsid w:val="00723ACD"/>
    <w:rsid w:val="00724E59"/>
    <w:rsid w:val="00740618"/>
    <w:rsid w:val="00741859"/>
    <w:rsid w:val="007425C0"/>
    <w:rsid w:val="00743BC4"/>
    <w:rsid w:val="0074610F"/>
    <w:rsid w:val="00755451"/>
    <w:rsid w:val="007673C4"/>
    <w:rsid w:val="0077701E"/>
    <w:rsid w:val="007848E5"/>
    <w:rsid w:val="00784E47"/>
    <w:rsid w:val="00787A66"/>
    <w:rsid w:val="007957E2"/>
    <w:rsid w:val="007A0202"/>
    <w:rsid w:val="007C2AEE"/>
    <w:rsid w:val="007C3962"/>
    <w:rsid w:val="007C3D47"/>
    <w:rsid w:val="007D0219"/>
    <w:rsid w:val="007D0BB4"/>
    <w:rsid w:val="007D6A59"/>
    <w:rsid w:val="007E2C65"/>
    <w:rsid w:val="007E652E"/>
    <w:rsid w:val="007F0921"/>
    <w:rsid w:val="007F60AE"/>
    <w:rsid w:val="00807923"/>
    <w:rsid w:val="00820A16"/>
    <w:rsid w:val="008230E8"/>
    <w:rsid w:val="0082653F"/>
    <w:rsid w:val="008351FC"/>
    <w:rsid w:val="00835584"/>
    <w:rsid w:val="00845387"/>
    <w:rsid w:val="00847773"/>
    <w:rsid w:val="00852C90"/>
    <w:rsid w:val="008539B2"/>
    <w:rsid w:val="008543F6"/>
    <w:rsid w:val="00873E9B"/>
    <w:rsid w:val="00873F63"/>
    <w:rsid w:val="00880091"/>
    <w:rsid w:val="00882261"/>
    <w:rsid w:val="008832B7"/>
    <w:rsid w:val="00896913"/>
    <w:rsid w:val="00897E4C"/>
    <w:rsid w:val="008A2158"/>
    <w:rsid w:val="008A3642"/>
    <w:rsid w:val="008B2E46"/>
    <w:rsid w:val="008B7DC1"/>
    <w:rsid w:val="008C10E4"/>
    <w:rsid w:val="008C1D20"/>
    <w:rsid w:val="008C7C1F"/>
    <w:rsid w:val="008D2F73"/>
    <w:rsid w:val="008D40C1"/>
    <w:rsid w:val="008D61D2"/>
    <w:rsid w:val="008D7F51"/>
    <w:rsid w:val="008E37A2"/>
    <w:rsid w:val="008E40D2"/>
    <w:rsid w:val="008F14BF"/>
    <w:rsid w:val="00904A82"/>
    <w:rsid w:val="00906325"/>
    <w:rsid w:val="00910AB9"/>
    <w:rsid w:val="00911A6F"/>
    <w:rsid w:val="0091325D"/>
    <w:rsid w:val="00916C27"/>
    <w:rsid w:val="00925E27"/>
    <w:rsid w:val="009260AE"/>
    <w:rsid w:val="00937AD9"/>
    <w:rsid w:val="00944091"/>
    <w:rsid w:val="0095141E"/>
    <w:rsid w:val="0095188B"/>
    <w:rsid w:val="00967279"/>
    <w:rsid w:val="00986B48"/>
    <w:rsid w:val="00992AC8"/>
    <w:rsid w:val="009A036E"/>
    <w:rsid w:val="009A10E9"/>
    <w:rsid w:val="009A34C1"/>
    <w:rsid w:val="009B33D0"/>
    <w:rsid w:val="009B4939"/>
    <w:rsid w:val="009B5112"/>
    <w:rsid w:val="009C1F0C"/>
    <w:rsid w:val="009C4734"/>
    <w:rsid w:val="009C75EB"/>
    <w:rsid w:val="009D1F0B"/>
    <w:rsid w:val="009D26D6"/>
    <w:rsid w:val="009D336B"/>
    <w:rsid w:val="009D552B"/>
    <w:rsid w:val="009E116B"/>
    <w:rsid w:val="009E3DF7"/>
    <w:rsid w:val="009E482D"/>
    <w:rsid w:val="009E4BEE"/>
    <w:rsid w:val="009F681A"/>
    <w:rsid w:val="00A048BF"/>
    <w:rsid w:val="00A04CF6"/>
    <w:rsid w:val="00A12F87"/>
    <w:rsid w:val="00A2053C"/>
    <w:rsid w:val="00A240D1"/>
    <w:rsid w:val="00A32E42"/>
    <w:rsid w:val="00A34870"/>
    <w:rsid w:val="00A34A07"/>
    <w:rsid w:val="00A35DDC"/>
    <w:rsid w:val="00A4715A"/>
    <w:rsid w:val="00A52A93"/>
    <w:rsid w:val="00A5607B"/>
    <w:rsid w:val="00A61086"/>
    <w:rsid w:val="00A651EC"/>
    <w:rsid w:val="00A73708"/>
    <w:rsid w:val="00A741D5"/>
    <w:rsid w:val="00A7677D"/>
    <w:rsid w:val="00AA38E8"/>
    <w:rsid w:val="00AA73F5"/>
    <w:rsid w:val="00AB532C"/>
    <w:rsid w:val="00AB6753"/>
    <w:rsid w:val="00AB6A76"/>
    <w:rsid w:val="00AC7DCE"/>
    <w:rsid w:val="00AE2D78"/>
    <w:rsid w:val="00AE6330"/>
    <w:rsid w:val="00AF0737"/>
    <w:rsid w:val="00AF474D"/>
    <w:rsid w:val="00AF7227"/>
    <w:rsid w:val="00B01542"/>
    <w:rsid w:val="00B0471F"/>
    <w:rsid w:val="00B11B71"/>
    <w:rsid w:val="00B176D8"/>
    <w:rsid w:val="00B233DC"/>
    <w:rsid w:val="00B256FE"/>
    <w:rsid w:val="00B35F47"/>
    <w:rsid w:val="00B3789B"/>
    <w:rsid w:val="00B40C20"/>
    <w:rsid w:val="00B433D1"/>
    <w:rsid w:val="00B4665A"/>
    <w:rsid w:val="00B57287"/>
    <w:rsid w:val="00B61544"/>
    <w:rsid w:val="00B63571"/>
    <w:rsid w:val="00B676F3"/>
    <w:rsid w:val="00B7493C"/>
    <w:rsid w:val="00B755D0"/>
    <w:rsid w:val="00B848F1"/>
    <w:rsid w:val="00B851CB"/>
    <w:rsid w:val="00B96781"/>
    <w:rsid w:val="00BA33D0"/>
    <w:rsid w:val="00BB2672"/>
    <w:rsid w:val="00BB3C01"/>
    <w:rsid w:val="00BB3CD7"/>
    <w:rsid w:val="00BC15AA"/>
    <w:rsid w:val="00BC60A8"/>
    <w:rsid w:val="00BC7603"/>
    <w:rsid w:val="00BD19C2"/>
    <w:rsid w:val="00BD1EA9"/>
    <w:rsid w:val="00BD2706"/>
    <w:rsid w:val="00BD4608"/>
    <w:rsid w:val="00BD4793"/>
    <w:rsid w:val="00BF1DC7"/>
    <w:rsid w:val="00BF2C26"/>
    <w:rsid w:val="00BF2D79"/>
    <w:rsid w:val="00BF6A12"/>
    <w:rsid w:val="00C055CF"/>
    <w:rsid w:val="00C06783"/>
    <w:rsid w:val="00C14FA9"/>
    <w:rsid w:val="00C15F5A"/>
    <w:rsid w:val="00C22C26"/>
    <w:rsid w:val="00C23607"/>
    <w:rsid w:val="00C3223D"/>
    <w:rsid w:val="00C35B0A"/>
    <w:rsid w:val="00C35C45"/>
    <w:rsid w:val="00C41CC0"/>
    <w:rsid w:val="00C42730"/>
    <w:rsid w:val="00C55C96"/>
    <w:rsid w:val="00C6028F"/>
    <w:rsid w:val="00C74F89"/>
    <w:rsid w:val="00C8604A"/>
    <w:rsid w:val="00C87EF9"/>
    <w:rsid w:val="00C91C2D"/>
    <w:rsid w:val="00C95B4B"/>
    <w:rsid w:val="00CA10A0"/>
    <w:rsid w:val="00CA3079"/>
    <w:rsid w:val="00CA4E53"/>
    <w:rsid w:val="00CB04F4"/>
    <w:rsid w:val="00CB0AA7"/>
    <w:rsid w:val="00CB3EC5"/>
    <w:rsid w:val="00CC0AA0"/>
    <w:rsid w:val="00CC5C11"/>
    <w:rsid w:val="00CC75E2"/>
    <w:rsid w:val="00CC789C"/>
    <w:rsid w:val="00CD3F41"/>
    <w:rsid w:val="00CE37D3"/>
    <w:rsid w:val="00CE3DC7"/>
    <w:rsid w:val="00CE6AAC"/>
    <w:rsid w:val="00CE7C69"/>
    <w:rsid w:val="00D008D9"/>
    <w:rsid w:val="00D0384F"/>
    <w:rsid w:val="00D04586"/>
    <w:rsid w:val="00D14948"/>
    <w:rsid w:val="00D22F7B"/>
    <w:rsid w:val="00D26FE2"/>
    <w:rsid w:val="00D30F30"/>
    <w:rsid w:val="00D343FC"/>
    <w:rsid w:val="00D416D3"/>
    <w:rsid w:val="00D419AF"/>
    <w:rsid w:val="00D4204B"/>
    <w:rsid w:val="00D421B6"/>
    <w:rsid w:val="00D4462B"/>
    <w:rsid w:val="00D446BC"/>
    <w:rsid w:val="00D5009B"/>
    <w:rsid w:val="00D50581"/>
    <w:rsid w:val="00D55552"/>
    <w:rsid w:val="00D57576"/>
    <w:rsid w:val="00D57E17"/>
    <w:rsid w:val="00D64037"/>
    <w:rsid w:val="00D745CE"/>
    <w:rsid w:val="00D75451"/>
    <w:rsid w:val="00D82B94"/>
    <w:rsid w:val="00D853B3"/>
    <w:rsid w:val="00D85EEB"/>
    <w:rsid w:val="00D91525"/>
    <w:rsid w:val="00D96D71"/>
    <w:rsid w:val="00DA23FE"/>
    <w:rsid w:val="00DA5609"/>
    <w:rsid w:val="00DA7284"/>
    <w:rsid w:val="00DB40FE"/>
    <w:rsid w:val="00DB4567"/>
    <w:rsid w:val="00DC0872"/>
    <w:rsid w:val="00DC0D5B"/>
    <w:rsid w:val="00DC0E8F"/>
    <w:rsid w:val="00DC263B"/>
    <w:rsid w:val="00DC436E"/>
    <w:rsid w:val="00DD4A63"/>
    <w:rsid w:val="00DE2FB2"/>
    <w:rsid w:val="00DE35A4"/>
    <w:rsid w:val="00DF5BE9"/>
    <w:rsid w:val="00E03069"/>
    <w:rsid w:val="00E03AEB"/>
    <w:rsid w:val="00E06D41"/>
    <w:rsid w:val="00E1715D"/>
    <w:rsid w:val="00E2040D"/>
    <w:rsid w:val="00E20971"/>
    <w:rsid w:val="00E230F5"/>
    <w:rsid w:val="00E33A84"/>
    <w:rsid w:val="00E41845"/>
    <w:rsid w:val="00E54529"/>
    <w:rsid w:val="00E61071"/>
    <w:rsid w:val="00E63177"/>
    <w:rsid w:val="00E6373B"/>
    <w:rsid w:val="00E71F2F"/>
    <w:rsid w:val="00E73001"/>
    <w:rsid w:val="00E77181"/>
    <w:rsid w:val="00E841C2"/>
    <w:rsid w:val="00E85B0E"/>
    <w:rsid w:val="00E90BA5"/>
    <w:rsid w:val="00E90DD2"/>
    <w:rsid w:val="00E94251"/>
    <w:rsid w:val="00E94BCD"/>
    <w:rsid w:val="00E9762E"/>
    <w:rsid w:val="00EA3720"/>
    <w:rsid w:val="00EA388B"/>
    <w:rsid w:val="00EA68F9"/>
    <w:rsid w:val="00EA7798"/>
    <w:rsid w:val="00EA7F2B"/>
    <w:rsid w:val="00EB0B19"/>
    <w:rsid w:val="00EB1535"/>
    <w:rsid w:val="00EB20C6"/>
    <w:rsid w:val="00EB354C"/>
    <w:rsid w:val="00EB39D9"/>
    <w:rsid w:val="00EB747D"/>
    <w:rsid w:val="00EC2509"/>
    <w:rsid w:val="00ED040B"/>
    <w:rsid w:val="00ED23CB"/>
    <w:rsid w:val="00ED4D5F"/>
    <w:rsid w:val="00EE1415"/>
    <w:rsid w:val="00EE295B"/>
    <w:rsid w:val="00EE710B"/>
    <w:rsid w:val="00EE7AF4"/>
    <w:rsid w:val="00EE7BB5"/>
    <w:rsid w:val="00EF2E52"/>
    <w:rsid w:val="00EF4CEF"/>
    <w:rsid w:val="00EF55D0"/>
    <w:rsid w:val="00F03CA2"/>
    <w:rsid w:val="00F04AF4"/>
    <w:rsid w:val="00F1252C"/>
    <w:rsid w:val="00F179EB"/>
    <w:rsid w:val="00F25122"/>
    <w:rsid w:val="00F25EAA"/>
    <w:rsid w:val="00F37164"/>
    <w:rsid w:val="00F435B6"/>
    <w:rsid w:val="00F43E8C"/>
    <w:rsid w:val="00F46197"/>
    <w:rsid w:val="00F60169"/>
    <w:rsid w:val="00F64693"/>
    <w:rsid w:val="00F646B6"/>
    <w:rsid w:val="00F66C82"/>
    <w:rsid w:val="00F710F9"/>
    <w:rsid w:val="00F76B72"/>
    <w:rsid w:val="00F83FD1"/>
    <w:rsid w:val="00F8495E"/>
    <w:rsid w:val="00F85E27"/>
    <w:rsid w:val="00F86571"/>
    <w:rsid w:val="00F95DB1"/>
    <w:rsid w:val="00F97553"/>
    <w:rsid w:val="00F97A03"/>
    <w:rsid w:val="00FA4E74"/>
    <w:rsid w:val="00FB024A"/>
    <w:rsid w:val="00FB3974"/>
    <w:rsid w:val="00FB7373"/>
    <w:rsid w:val="00FB78E3"/>
    <w:rsid w:val="00FC1B4E"/>
    <w:rsid w:val="00FC1D70"/>
    <w:rsid w:val="00FD0F46"/>
    <w:rsid w:val="00FD7FE7"/>
    <w:rsid w:val="00FE00E5"/>
    <w:rsid w:val="00FE285A"/>
    <w:rsid w:val="00FF1888"/>
    <w:rsid w:val="00FF418C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5591"/>
  <w15:docId w15:val="{882678BD-9B0D-49A0-B12C-BCB97BC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E22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11E22"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11E22"/>
    <w:pPr>
      <w:keepNext/>
      <w:jc w:val="center"/>
      <w:outlineLvl w:val="1"/>
    </w:pPr>
    <w:rPr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11E22"/>
    <w:pPr>
      <w:keepNext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11E22"/>
    <w:pPr>
      <w:keepNext/>
      <w:outlineLvl w:val="3"/>
    </w:pPr>
    <w:rPr>
      <w:vanish/>
      <w:sz w:val="16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11E22"/>
    <w:pPr>
      <w:keepNext/>
      <w:jc w:val="center"/>
      <w:outlineLvl w:val="4"/>
    </w:pPr>
    <w:rPr>
      <w:caps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11E22"/>
    <w:pPr>
      <w:keepNext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36E43"/>
    <w:pPr>
      <w:spacing w:before="240" w:after="60"/>
      <w:outlineLvl w:val="6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063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9063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0632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0632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0632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906325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906325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uiPriority w:val="99"/>
    <w:locked/>
    <w:rsid w:val="00906325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semiHidden/>
    <w:rsid w:val="00311E22"/>
    <w:rPr>
      <w:rFonts w:cs="Times New Roman"/>
    </w:rPr>
  </w:style>
  <w:style w:type="character" w:styleId="Emfaz">
    <w:name w:val="Emphasis"/>
    <w:uiPriority w:val="99"/>
    <w:qFormat/>
    <w:rsid w:val="00311E22"/>
    <w:rPr>
      <w:rFonts w:cs="Times New Roman"/>
      <w:i/>
      <w:iCs/>
    </w:rPr>
  </w:style>
  <w:style w:type="paragraph" w:styleId="Antrat">
    <w:name w:val="caption"/>
    <w:basedOn w:val="prastasis"/>
    <w:next w:val="prastasis"/>
    <w:uiPriority w:val="99"/>
    <w:qFormat/>
    <w:rsid w:val="00311E22"/>
    <w:pPr>
      <w:jc w:val="center"/>
    </w:pPr>
    <w:rPr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11E22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311E22"/>
    <w:pPr>
      <w:tabs>
        <w:tab w:val="left" w:pos="1440"/>
        <w:tab w:val="left" w:pos="1620"/>
        <w:tab w:val="left" w:pos="3600"/>
      </w:tabs>
      <w:ind w:left="378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311E22"/>
    <w:pPr>
      <w:tabs>
        <w:tab w:val="left" w:pos="1440"/>
        <w:tab w:val="left" w:pos="1620"/>
      </w:tabs>
      <w:ind w:left="3780" w:hanging="3780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311E22"/>
    <w:pPr>
      <w:tabs>
        <w:tab w:val="left" w:pos="1440"/>
        <w:tab w:val="left" w:pos="1620"/>
      </w:tabs>
      <w:ind w:left="3240" w:hanging="3600"/>
      <w:jc w:val="both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906325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66C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06325"/>
    <w:rPr>
      <w:rFonts w:cs="Times New Roman"/>
      <w:sz w:val="2"/>
      <w:lang w:eastAsia="en-US"/>
    </w:rPr>
  </w:style>
  <w:style w:type="character" w:styleId="Hipersaitas">
    <w:name w:val="Hyperlink"/>
    <w:uiPriority w:val="99"/>
    <w:semiHidden/>
    <w:rsid w:val="00311E22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311E22"/>
    <w:rPr>
      <w:rFonts w:cs="Times New Roman"/>
      <w:color w:val="800080"/>
      <w:u w:val="single"/>
    </w:rPr>
  </w:style>
  <w:style w:type="paragraph" w:styleId="prastasiniatinklio">
    <w:name w:val="Normal (Web)"/>
    <w:basedOn w:val="prastasis"/>
    <w:uiPriority w:val="99"/>
    <w:semiHidden/>
    <w:rsid w:val="00311E22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customStyle="1" w:styleId="tactin">
    <w:name w:val="tactin"/>
    <w:basedOn w:val="prastasis"/>
    <w:uiPriority w:val="99"/>
    <w:rsid w:val="003B6FCA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3D0A83"/>
    <w:pPr>
      <w:spacing w:before="100" w:beforeAutospacing="1" w:after="100" w:afterAutospacing="1"/>
    </w:pPr>
    <w:rPr>
      <w:lang w:val="en-GB"/>
    </w:rPr>
  </w:style>
  <w:style w:type="paragraph" w:customStyle="1" w:styleId="xl30">
    <w:name w:val="xl30"/>
    <w:basedOn w:val="prastasis"/>
    <w:rsid w:val="007461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31">
    <w:name w:val="xl31"/>
    <w:basedOn w:val="prastasis"/>
    <w:uiPriority w:val="99"/>
    <w:rsid w:val="00036E4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1D76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locked/>
    <w:rsid w:val="0038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0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AFBB-2814-4969-BD8F-023B3A3B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1</Pages>
  <Words>837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>Zarasų rajono savivaldybė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>Dėl</dc:subject>
  <dc:creator>Romas</dc:creator>
  <cp:lastModifiedBy>ZrsaOffice7</cp:lastModifiedBy>
  <cp:revision>2</cp:revision>
  <cp:lastPrinted>2024-12-13T09:03:00Z</cp:lastPrinted>
  <dcterms:created xsi:type="dcterms:W3CDTF">2025-08-26T07:36:00Z</dcterms:created>
  <dcterms:modified xsi:type="dcterms:W3CDTF">2025-08-26T07:36:00Z</dcterms:modified>
</cp:coreProperties>
</file>