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BEC79" w14:textId="77777777" w:rsidR="007D0219" w:rsidRPr="00551B4E" w:rsidRDefault="007D0219" w:rsidP="007D0219">
      <w:pPr>
        <w:tabs>
          <w:tab w:val="left" w:pos="4680"/>
          <w:tab w:val="left" w:pos="8235"/>
        </w:tabs>
        <w:ind w:left="4082" w:firstLine="4990"/>
      </w:pPr>
      <w:r w:rsidRPr="00551B4E">
        <w:t xml:space="preserve">PATVIRTINTA </w:t>
      </w:r>
    </w:p>
    <w:p w14:paraId="5D4BBBFE" w14:textId="77777777" w:rsidR="007D0219" w:rsidRPr="00551B4E" w:rsidRDefault="007D0219" w:rsidP="007D0219">
      <w:pPr>
        <w:tabs>
          <w:tab w:val="left" w:pos="4680"/>
          <w:tab w:val="left" w:pos="8235"/>
        </w:tabs>
        <w:ind w:left="4082" w:firstLine="4990"/>
      </w:pPr>
      <w:r w:rsidRPr="00551B4E">
        <w:t xml:space="preserve">Zarasų rajono savivaldybės administracijos direktoriaus </w:t>
      </w:r>
    </w:p>
    <w:p w14:paraId="3D77D78A" w14:textId="77777777" w:rsidR="007D0219" w:rsidRPr="00551B4E" w:rsidRDefault="007D0219" w:rsidP="007D0219">
      <w:pPr>
        <w:tabs>
          <w:tab w:val="left" w:pos="4680"/>
          <w:tab w:val="left" w:pos="8235"/>
        </w:tabs>
        <w:ind w:left="4082" w:firstLine="4990"/>
      </w:pPr>
      <w:r w:rsidRPr="00551B4E">
        <w:t>2020 m. gruodžio 4 d. įsakymu Nr. I(6.6 E)-776</w:t>
      </w:r>
    </w:p>
    <w:p w14:paraId="3994A1EC" w14:textId="77777777" w:rsidR="007D0219" w:rsidRPr="00551B4E" w:rsidRDefault="007D0219" w:rsidP="007D0219">
      <w:pPr>
        <w:tabs>
          <w:tab w:val="left" w:pos="4680"/>
          <w:tab w:val="left" w:pos="8235"/>
        </w:tabs>
        <w:ind w:left="4082" w:firstLine="4990"/>
      </w:pPr>
      <w:r w:rsidRPr="00551B4E">
        <w:t xml:space="preserve">(Zarasų rajono savivaldybės administracijos direktoriaus </w:t>
      </w:r>
    </w:p>
    <w:p w14:paraId="34C78CE9" w14:textId="1DF6F626" w:rsidR="007D0219" w:rsidRDefault="007D0219" w:rsidP="007D0219">
      <w:pPr>
        <w:tabs>
          <w:tab w:val="left" w:pos="4680"/>
          <w:tab w:val="left" w:pos="8235"/>
        </w:tabs>
        <w:ind w:left="4082" w:firstLine="4990"/>
      </w:pPr>
      <w:r w:rsidRPr="00551B4E">
        <w:t>202</w:t>
      </w:r>
      <w:r w:rsidR="00050FB9">
        <w:t>5</w:t>
      </w:r>
      <w:r w:rsidRPr="00551B4E">
        <w:t xml:space="preserve"> m. </w:t>
      </w:r>
      <w:r w:rsidR="00050FB9">
        <w:t>rugpjūčio</w:t>
      </w:r>
      <w:r>
        <w:t xml:space="preserve"> </w:t>
      </w:r>
      <w:r w:rsidR="0059146C">
        <w:t>20</w:t>
      </w:r>
      <w:r w:rsidRPr="00551B4E">
        <w:t xml:space="preserve"> d. įsakymo Nr.</w:t>
      </w:r>
      <w:r w:rsidR="00787A66">
        <w:t xml:space="preserve"> </w:t>
      </w:r>
      <w:r w:rsidR="0059146C">
        <w:t>I-383 r</w:t>
      </w:r>
      <w:r w:rsidRPr="00551B4E">
        <w:t>edakcija)</w:t>
      </w:r>
    </w:p>
    <w:p w14:paraId="239A2CA5" w14:textId="77777777" w:rsidR="00E841C2" w:rsidRDefault="00E841C2" w:rsidP="007D0219">
      <w:pPr>
        <w:tabs>
          <w:tab w:val="left" w:pos="4680"/>
          <w:tab w:val="left" w:pos="8235"/>
        </w:tabs>
        <w:ind w:left="4082" w:firstLine="4990"/>
      </w:pPr>
    </w:p>
    <w:p w14:paraId="63AC9C5F" w14:textId="77777777" w:rsidR="00050FB9" w:rsidRPr="00F509AF" w:rsidRDefault="00050FB9" w:rsidP="00050FB9">
      <w:pPr>
        <w:widowControl w:val="0"/>
        <w:tabs>
          <w:tab w:val="left" w:pos="4680"/>
          <w:tab w:val="left" w:pos="8235"/>
        </w:tabs>
        <w:jc w:val="center"/>
        <w:rPr>
          <w:b/>
        </w:rPr>
      </w:pPr>
      <w:bookmarkStart w:id="0" w:name="_Hlk29209706"/>
      <w:r w:rsidRPr="00F509AF">
        <w:rPr>
          <w:b/>
        </w:rPr>
        <w:t xml:space="preserve">NUO 2025 M. </w:t>
      </w:r>
      <w:r>
        <w:rPr>
          <w:b/>
        </w:rPr>
        <w:t>RUGSĖJO 1</w:t>
      </w:r>
      <w:r w:rsidRPr="00F509AF">
        <w:rPr>
          <w:b/>
        </w:rPr>
        <w:t xml:space="preserve"> D. VIETINIO (PRIEMIESTINIO) REGULIARAUS SUSISIEKIMO KELIŲ TRANSPORTO MARŠRUTO </w:t>
      </w:r>
    </w:p>
    <w:p w14:paraId="6FF7C978" w14:textId="77777777" w:rsidR="00050FB9" w:rsidRPr="00095DCD" w:rsidRDefault="00050FB9" w:rsidP="00050FB9">
      <w:pPr>
        <w:widowControl w:val="0"/>
        <w:tabs>
          <w:tab w:val="left" w:pos="4680"/>
          <w:tab w:val="left" w:pos="8235"/>
        </w:tabs>
        <w:jc w:val="center"/>
        <w:rPr>
          <w:b/>
          <w:bCs/>
        </w:rPr>
      </w:pPr>
      <w:r w:rsidRPr="00095DCD">
        <w:rPr>
          <w:b/>
          <w:bCs/>
        </w:rPr>
        <w:t>ZARASAI–VYŽELIAI PER PASODĘ</w:t>
      </w:r>
    </w:p>
    <w:p w14:paraId="0FF8F316" w14:textId="77777777" w:rsidR="00050FB9" w:rsidRDefault="00050FB9" w:rsidP="00050FB9">
      <w:pPr>
        <w:tabs>
          <w:tab w:val="left" w:pos="4536"/>
        </w:tabs>
        <w:jc w:val="center"/>
        <w:rPr>
          <w:b/>
          <w:spacing w:val="40"/>
        </w:rPr>
      </w:pPr>
      <w:r w:rsidRPr="00F509AF">
        <w:rPr>
          <w:b/>
          <w:spacing w:val="40"/>
        </w:rPr>
        <w:t>TVARKARAŠTIS</w:t>
      </w:r>
    </w:p>
    <w:p w14:paraId="48EEB435" w14:textId="77777777" w:rsidR="000D2F23" w:rsidRPr="000D2F23" w:rsidRDefault="000D2F23" w:rsidP="00050FB9">
      <w:pPr>
        <w:tabs>
          <w:tab w:val="left" w:pos="4536"/>
        </w:tabs>
        <w:jc w:val="center"/>
        <w:rPr>
          <w:b/>
          <w:spacing w:val="40"/>
          <w:sz w:val="10"/>
          <w:szCs w:val="10"/>
        </w:rPr>
      </w:pPr>
    </w:p>
    <w:tbl>
      <w:tblPr>
        <w:tblW w:w="15026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851"/>
        <w:gridCol w:w="992"/>
        <w:gridCol w:w="992"/>
        <w:gridCol w:w="1134"/>
        <w:gridCol w:w="992"/>
        <w:gridCol w:w="851"/>
        <w:gridCol w:w="1276"/>
        <w:gridCol w:w="992"/>
        <w:gridCol w:w="992"/>
        <w:gridCol w:w="851"/>
        <w:gridCol w:w="850"/>
        <w:gridCol w:w="1134"/>
        <w:gridCol w:w="1134"/>
      </w:tblGrid>
      <w:tr w:rsidR="00050FB9" w:rsidRPr="00A9225C" w14:paraId="7836E9CA" w14:textId="77777777" w:rsidTr="00496536">
        <w:trPr>
          <w:cantSplit/>
          <w:trHeight w:val="270"/>
        </w:trPr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170D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Išvykimo - atvykimo laikas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4A7B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Atstumas, km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7614CB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Stoties, stotelės pavadinimas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8DDC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Išvykimo - atvykimo laikas</w:t>
            </w:r>
          </w:p>
        </w:tc>
      </w:tr>
      <w:tr w:rsidR="00050FB9" w:rsidRPr="00A9225C" w14:paraId="637D733F" w14:textId="77777777" w:rsidTr="00496536">
        <w:trPr>
          <w:cantSplit/>
          <w:trHeight w:val="91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B3E56A" w14:textId="77777777" w:rsidR="00050FB9" w:rsidRPr="00A9225C" w:rsidRDefault="00050FB9" w:rsidP="00496536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sz w:val="22"/>
                <w:szCs w:val="22"/>
                <w:lang w:val="en-US"/>
              </w:rPr>
            </w:pPr>
            <w:r w:rsidRPr="00A9225C">
              <w:rPr>
                <w:noProof/>
                <w:sz w:val="22"/>
                <w:szCs w:val="22"/>
                <w:lang w:val="en-US"/>
              </w:rPr>
              <w:t>Reisas Nr.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74F73D" w14:textId="77777777" w:rsidR="00050FB9" w:rsidRPr="00A9225C" w:rsidRDefault="00050FB9" w:rsidP="00496536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sz w:val="22"/>
                <w:szCs w:val="22"/>
                <w:lang w:val="en-US"/>
              </w:rPr>
            </w:pPr>
            <w:r w:rsidRPr="00A9225C">
              <w:rPr>
                <w:noProof/>
                <w:sz w:val="22"/>
                <w:szCs w:val="22"/>
                <w:lang w:val="en-US"/>
              </w:rPr>
              <w:t>Reisas Nr.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DB003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Reisas Nr. 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961630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Reisas Nr.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E2AFE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nuo maršruto pradžios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4045" w14:textId="77777777" w:rsidR="00050FB9" w:rsidRPr="00A9225C" w:rsidRDefault="00050FB9" w:rsidP="00496536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sz w:val="22"/>
                <w:szCs w:val="22"/>
                <w:lang w:val="en-US"/>
              </w:rPr>
            </w:pPr>
            <w:r w:rsidRPr="00A9225C">
              <w:rPr>
                <w:noProof/>
                <w:sz w:val="22"/>
                <w:szCs w:val="22"/>
                <w:lang w:val="en-US"/>
              </w:rPr>
              <w:t>tarp</w:t>
            </w:r>
          </w:p>
          <w:p w14:paraId="63C2636B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stotelių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36CDD3C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006B5" w14:textId="77777777" w:rsidR="00050FB9" w:rsidRPr="00A9225C" w:rsidRDefault="00050FB9" w:rsidP="00496536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sz w:val="22"/>
                <w:szCs w:val="22"/>
                <w:lang w:val="en-US"/>
              </w:rPr>
            </w:pPr>
            <w:r w:rsidRPr="00A9225C">
              <w:rPr>
                <w:noProof/>
                <w:sz w:val="22"/>
                <w:szCs w:val="22"/>
                <w:lang w:val="en-US"/>
              </w:rPr>
              <w:t>Reisas Nr.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E4BA2" w14:textId="77777777" w:rsidR="00050FB9" w:rsidRPr="00A9225C" w:rsidRDefault="00050FB9" w:rsidP="00496536">
            <w:pPr>
              <w:pStyle w:val="xl30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noProof/>
                <w:sz w:val="22"/>
                <w:szCs w:val="22"/>
                <w:lang w:val="en-US"/>
              </w:rPr>
            </w:pPr>
            <w:r w:rsidRPr="00A9225C">
              <w:rPr>
                <w:noProof/>
                <w:sz w:val="22"/>
                <w:szCs w:val="22"/>
                <w:lang w:val="en-US"/>
              </w:rPr>
              <w:t>Reisas Nr. 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865AF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Reisas Nr. 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111D0A0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Reisas Nr. 4</w:t>
            </w:r>
          </w:p>
        </w:tc>
      </w:tr>
      <w:tr w:rsidR="00050FB9" w:rsidRPr="00A9225C" w14:paraId="4A85F427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B3205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išv. 5.20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AC68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išv. 5.20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1E10C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išv. 8.20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6EBA0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išv. 14.45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A3596" w14:textId="77777777" w:rsidR="00050FB9" w:rsidRPr="00A9225C" w:rsidRDefault="00050FB9" w:rsidP="00496536">
            <w:pPr>
              <w:ind w:left="90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 xml:space="preserve">išv. </w:t>
            </w:r>
            <w:r>
              <w:rPr>
                <w:szCs w:val="22"/>
              </w:rPr>
              <w:t>12.00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69AE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 xml:space="preserve">išv. </w:t>
            </w:r>
            <w:r>
              <w:rPr>
                <w:szCs w:val="22"/>
              </w:rPr>
              <w:t>12.00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065FC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52985" w14:textId="77777777" w:rsidR="00050FB9" w:rsidRPr="00A9225C" w:rsidRDefault="00050FB9" w:rsidP="00496536">
            <w:pPr>
              <w:rPr>
                <w:szCs w:val="22"/>
              </w:rPr>
            </w:pPr>
            <w:r w:rsidRPr="00A9225C">
              <w:rPr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B6BD45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Zarasai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7AD66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 7.40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13F7C6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 7.40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538FA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</w:t>
            </w:r>
            <w:r>
              <w:rPr>
                <w:szCs w:val="22"/>
              </w:rPr>
              <w:t xml:space="preserve"> </w:t>
            </w:r>
            <w:r w:rsidRPr="00A9225C">
              <w:rPr>
                <w:szCs w:val="22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7A4B1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</w:t>
            </w:r>
            <w:r>
              <w:rPr>
                <w:szCs w:val="22"/>
              </w:rPr>
              <w:t xml:space="preserve"> </w:t>
            </w:r>
            <w:r w:rsidRPr="00A9225C">
              <w:rPr>
                <w:szCs w:val="22"/>
              </w:rPr>
              <w:t>16.28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5D3EB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 1</w:t>
            </w:r>
            <w:r>
              <w:rPr>
                <w:szCs w:val="22"/>
              </w:rPr>
              <w:t>4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8FD25D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 1</w:t>
            </w:r>
            <w:r>
              <w:rPr>
                <w:szCs w:val="22"/>
              </w:rPr>
              <w:t>4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15</w:t>
            </w:r>
          </w:p>
        </w:tc>
      </w:tr>
      <w:tr w:rsidR="00050FB9" w:rsidRPr="00A9225C" w14:paraId="695394C6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4691E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15B6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D0890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8.29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E5D5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14.53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FDB6E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1B200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675D5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32477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AAE48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Jaktiškės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CAF1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6375A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7.32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562AAF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9.55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B05980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16.20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3E1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4.07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8FA35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4.07</w:t>
            </w:r>
          </w:p>
        </w:tc>
      </w:tr>
      <w:tr w:rsidR="00050FB9" w:rsidRPr="00A9225C" w14:paraId="2976B6D3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7F61BF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5B2DB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B468F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8.31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D555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14.55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B019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198E72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A7DEA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D2CF6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2A0A0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Minauka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08E9FF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05CD9A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D715A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9.51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24C76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16.16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BF846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4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0721D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4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03</w:t>
            </w:r>
          </w:p>
        </w:tc>
      </w:tr>
      <w:tr w:rsidR="00050FB9" w:rsidRPr="00A9225C" w14:paraId="4DE3A516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092E5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037A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5.34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3E10D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8.34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D9255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14.58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37BD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>
              <w:rPr>
                <w:szCs w:val="22"/>
              </w:rPr>
              <w:t>12.13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4426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>
              <w:rPr>
                <w:szCs w:val="22"/>
              </w:rPr>
              <w:t>12.13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A1322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7,5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CFB6F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6A35F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Bachmatai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64960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9EE38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4CE69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9.47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F537B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16.12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27E82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C1F90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3.59</w:t>
            </w:r>
          </w:p>
        </w:tc>
      </w:tr>
      <w:tr w:rsidR="00050FB9" w:rsidRPr="00A9225C" w14:paraId="457DB106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12BA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4D71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CB8B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8.38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72E22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1862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5432D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5F1A59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828BB2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5EA74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Šauliai 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0463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2C9B4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0E5DF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9.43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F4991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16.08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62A4D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4191A8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3.55</w:t>
            </w:r>
          </w:p>
        </w:tc>
      </w:tr>
      <w:tr w:rsidR="00050FB9" w:rsidRPr="00A9225C" w14:paraId="2C5DD278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D089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FB21E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5.40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A10F4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8.40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2FFBD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9C84F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63F97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242DF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10,4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C35A3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272C7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Kopūstinė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99F77D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B83CEB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5DA4A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9.41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41756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4FF889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E85BF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53</w:t>
            </w:r>
          </w:p>
        </w:tc>
      </w:tr>
      <w:tr w:rsidR="00050FB9" w:rsidRPr="00A9225C" w14:paraId="2DAB8089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01685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CA663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5.43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97F509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8.43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048A4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15.07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0F8469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78E6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5F7B5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CA0A9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C5F4B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Pasodė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90894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02CA3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D1ECB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9.38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3005A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16.03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155C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74D8BC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3.50</w:t>
            </w:r>
          </w:p>
        </w:tc>
      </w:tr>
      <w:tr w:rsidR="00050FB9" w:rsidRPr="00A9225C" w14:paraId="08A6AFBA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ED240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4A9DB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5.47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510C6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8.47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4A14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15.11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3CC6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CE9B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63F0D2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14,4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A59F7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FA42FB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Tumiškė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E8608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C614D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BDB8A5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9.35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61341B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16.00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8E96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F8037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3.47</w:t>
            </w:r>
          </w:p>
        </w:tc>
      </w:tr>
      <w:tr w:rsidR="00050FB9" w:rsidRPr="00A9225C" w14:paraId="7865108F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01BD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97D9E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5.56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5075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8.56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67E0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15.20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C9C17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D133F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2.35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81927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19,4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9A8AA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E83DC6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Drobiškės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6C1BB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2CC85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CDCE3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9.26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72D0C0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15.51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F18E3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A8CB7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3.38</w:t>
            </w:r>
          </w:p>
        </w:tc>
      </w:tr>
      <w:tr w:rsidR="00050FB9" w:rsidRPr="00A9225C" w14:paraId="243BFA7F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9341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1013F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5.59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E99704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8.59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535916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15.23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D524C" w14:textId="77777777" w:rsidR="00050FB9" w:rsidRPr="00DB536C" w:rsidRDefault="00050FB9" w:rsidP="00496536">
            <w:pPr>
              <w:ind w:right="57"/>
              <w:jc w:val="right"/>
              <w:rPr>
                <w:szCs w:val="22"/>
              </w:rPr>
            </w:pPr>
            <w:r w:rsidRPr="00DB536C">
              <w:rPr>
                <w:szCs w:val="22"/>
              </w:rPr>
              <w:t>12.38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F504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DB536C">
              <w:rPr>
                <w:szCs w:val="22"/>
              </w:rPr>
              <w:t>12.38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B67844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21,0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308C10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7A26F8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Giteniškės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5B3D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037C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7.00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D28C7B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9.23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41BC2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15.48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A97B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C2E2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35</w:t>
            </w:r>
          </w:p>
        </w:tc>
      </w:tr>
      <w:tr w:rsidR="00050FB9" w:rsidRPr="00A9225C" w14:paraId="0FFA004E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59BED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 6.07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990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6.07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69A742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 9.07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7E66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 15.31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7C66C" w14:textId="77777777" w:rsidR="00050FB9" w:rsidRPr="00DB536C" w:rsidRDefault="00050FB9" w:rsidP="00496536">
            <w:pPr>
              <w:ind w:right="57"/>
              <w:jc w:val="right"/>
              <w:rPr>
                <w:szCs w:val="22"/>
              </w:rPr>
            </w:pPr>
            <w:r w:rsidRPr="00DB536C">
              <w:rPr>
                <w:szCs w:val="22"/>
              </w:rPr>
              <w:t>atv. 12.46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4265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DB536C">
              <w:rPr>
                <w:szCs w:val="22"/>
              </w:rPr>
              <w:t>atv. 12.46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C0341E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25,2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C528B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76ADA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Salakas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AE431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išv. 6.52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11214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6.52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DF60C9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išv. 9.15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90B87E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išv. 15.40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27976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 xml:space="preserve">išv. </w:t>
            </w:r>
            <w:r>
              <w:rPr>
                <w:szCs w:val="22"/>
              </w:rPr>
              <w:t>13.27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A8CD7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3.27</w:t>
            </w:r>
          </w:p>
        </w:tc>
      </w:tr>
      <w:tr w:rsidR="00050FB9" w:rsidRPr="00A9225C" w14:paraId="5228EBB4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A6EE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D611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6.15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2B302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4A0CAB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D4FE20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5CAC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1BE49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29,5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DEFFB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C3485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Gudeniškės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79EF7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A62F7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6.44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373A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897470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4B630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E56E8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3.20</w:t>
            </w:r>
          </w:p>
        </w:tc>
      </w:tr>
      <w:tr w:rsidR="00050FB9" w:rsidRPr="00A9225C" w14:paraId="603ED851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7480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34D7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6.20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7FEA6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F79C3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EDE52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A3B745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2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ACDDA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7DA5F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12E80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Pratkūnai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1C2F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21943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6.39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FDF67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A57DE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9DD9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743C0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15</w:t>
            </w:r>
          </w:p>
        </w:tc>
      </w:tr>
      <w:tr w:rsidR="00050FB9" w:rsidRPr="00A9225C" w14:paraId="4BF452F7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D84C6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B941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6.24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C3ED9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93C92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97B9E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8460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4188B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33,8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E72B3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0D92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Tolimėnai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CA45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2A1CE3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6.35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3048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F1CDF8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76089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BF3F83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1</w:t>
            </w:r>
            <w:r>
              <w:rPr>
                <w:szCs w:val="22"/>
              </w:rPr>
              <w:t>3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11</w:t>
            </w:r>
          </w:p>
        </w:tc>
      </w:tr>
      <w:tr w:rsidR="00050FB9" w:rsidRPr="00A9225C" w14:paraId="03D61CDC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FA76B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69DF9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 6.28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C714BA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2F10C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62C27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28C95B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atv. 1</w:t>
            </w:r>
            <w:r>
              <w:rPr>
                <w:szCs w:val="22"/>
              </w:rPr>
              <w:t>3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18531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A088" w14:textId="77777777" w:rsidR="00050FB9" w:rsidRPr="00A9225C" w:rsidRDefault="00050FB9" w:rsidP="00496536">
            <w:pPr>
              <w:jc w:val="center"/>
              <w:rPr>
                <w:szCs w:val="22"/>
              </w:rPr>
            </w:pPr>
            <w:r w:rsidRPr="00A9225C">
              <w:rPr>
                <w:szCs w:val="22"/>
              </w:rPr>
              <w:t>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E8BCC" w14:textId="77777777" w:rsidR="00050FB9" w:rsidRPr="00A9225C" w:rsidRDefault="00050FB9" w:rsidP="00496536">
            <w:pPr>
              <w:ind w:left="57" w:right="57"/>
              <w:rPr>
                <w:szCs w:val="22"/>
              </w:rPr>
            </w:pPr>
            <w:r w:rsidRPr="00A9225C">
              <w:rPr>
                <w:szCs w:val="22"/>
              </w:rPr>
              <w:t>Vyželiai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25FDD5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79D5C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išv. 6.30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ACA91E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09D71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4E513" w14:textId="77777777" w:rsidR="00050FB9" w:rsidRPr="00A9225C" w:rsidRDefault="00050FB9" w:rsidP="00496536">
            <w:pPr>
              <w:ind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4D401" w14:textId="77777777" w:rsidR="00050FB9" w:rsidRPr="00A9225C" w:rsidRDefault="00050FB9" w:rsidP="00496536">
            <w:pPr>
              <w:ind w:left="57" w:right="57"/>
              <w:jc w:val="right"/>
              <w:rPr>
                <w:szCs w:val="22"/>
              </w:rPr>
            </w:pPr>
            <w:r w:rsidRPr="00A9225C">
              <w:rPr>
                <w:szCs w:val="22"/>
              </w:rPr>
              <w:t>išv. 1</w:t>
            </w:r>
            <w:r>
              <w:rPr>
                <w:szCs w:val="22"/>
              </w:rPr>
              <w:t>3</w:t>
            </w:r>
            <w:r w:rsidRPr="00A9225C">
              <w:rPr>
                <w:szCs w:val="22"/>
              </w:rPr>
              <w:t>.</w:t>
            </w:r>
            <w:r>
              <w:rPr>
                <w:szCs w:val="22"/>
              </w:rPr>
              <w:t>07</w:t>
            </w:r>
          </w:p>
        </w:tc>
      </w:tr>
      <w:tr w:rsidR="00050FB9" w:rsidRPr="00A9225C" w14:paraId="4A0F7BEF" w14:textId="77777777" w:rsidTr="00496536">
        <w:trPr>
          <w:cantSplit/>
          <w:trHeight w:val="28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C604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Moksleivių atostogų laikotarpiais</w:t>
            </w:r>
          </w:p>
          <w:p w14:paraId="394253BB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Pn.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0354" w14:textId="77777777" w:rsidR="00050FB9" w:rsidRPr="00A9225C" w:rsidRDefault="00050FB9" w:rsidP="00496536">
            <w:pPr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 xml:space="preserve">         Pn., </w:t>
            </w:r>
          </w:p>
          <w:p w14:paraId="62F3718C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išskyrus moksleivių atostogų laikotarpius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55E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A424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S.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CD60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Moksleivių atostogų laikotarpiais Pn.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9C9C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 xml:space="preserve"> Pn., </w:t>
            </w:r>
          </w:p>
          <w:p w14:paraId="1ED30A7B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išskyrus moksleivių atostogų laikotarpius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C343" w14:textId="77777777" w:rsidR="00050FB9" w:rsidRPr="00A9225C" w:rsidRDefault="00050FB9" w:rsidP="0049653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AC1F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Moksleivių atostogų laikotarpiais</w:t>
            </w:r>
          </w:p>
          <w:p w14:paraId="73B7DF60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Pn.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55F7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 xml:space="preserve">Pn., </w:t>
            </w:r>
          </w:p>
          <w:p w14:paraId="7E4BDABD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išskyrus moksleivių atostogų laikotarpius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8829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S.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5E57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1A74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Moksleivių atostogų laikotarpiais</w:t>
            </w:r>
          </w:p>
          <w:p w14:paraId="2EE6AEE1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Pn.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C64D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Pn.,</w:t>
            </w:r>
          </w:p>
          <w:p w14:paraId="57F76CA3" w14:textId="77777777" w:rsidR="00050FB9" w:rsidRPr="00A9225C" w:rsidRDefault="00050FB9" w:rsidP="00496536">
            <w:pPr>
              <w:jc w:val="center"/>
              <w:rPr>
                <w:b/>
                <w:sz w:val="17"/>
                <w:szCs w:val="17"/>
              </w:rPr>
            </w:pPr>
            <w:r w:rsidRPr="00A9225C">
              <w:rPr>
                <w:b/>
                <w:sz w:val="17"/>
                <w:szCs w:val="17"/>
              </w:rPr>
              <w:t>išskyrus moksleivių atostogų laikotarpius</w:t>
            </w:r>
          </w:p>
        </w:tc>
      </w:tr>
    </w:tbl>
    <w:p w14:paraId="02C89299" w14:textId="46FDB2B0" w:rsidR="00050FB9" w:rsidRDefault="00050FB9" w:rsidP="005E2D94">
      <w:pPr>
        <w:jc w:val="center"/>
        <w:rPr>
          <w:b/>
        </w:rPr>
      </w:pPr>
      <w:r w:rsidRPr="00A9225C">
        <w:t>_____________________</w:t>
      </w:r>
      <w:bookmarkEnd w:id="0"/>
    </w:p>
    <w:sectPr w:rsidR="00050FB9" w:rsidSect="005E2D94">
      <w:headerReference w:type="default" r:id="rId8"/>
      <w:headerReference w:type="first" r:id="rId9"/>
      <w:pgSz w:w="16840" w:h="11907" w:orient="landscape" w:code="9"/>
      <w:pgMar w:top="1531" w:right="1134" w:bottom="284" w:left="1134" w:header="284" w:footer="488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5A61D" w14:textId="77777777" w:rsidR="003330F8" w:rsidRDefault="003330F8">
      <w:r>
        <w:separator/>
      </w:r>
    </w:p>
  </w:endnote>
  <w:endnote w:type="continuationSeparator" w:id="0">
    <w:p w14:paraId="3AE82669" w14:textId="77777777" w:rsidR="003330F8" w:rsidRDefault="0033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55E3F" w14:textId="77777777" w:rsidR="003330F8" w:rsidRDefault="003330F8">
      <w:r>
        <w:separator/>
      </w:r>
    </w:p>
  </w:footnote>
  <w:footnote w:type="continuationSeparator" w:id="0">
    <w:p w14:paraId="0C090711" w14:textId="77777777" w:rsidR="003330F8" w:rsidRDefault="0033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5AF2" w14:textId="77777777" w:rsidR="00407C2C" w:rsidRDefault="00407C2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2240586" w14:textId="77777777" w:rsidR="00407C2C" w:rsidRDefault="00407C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786"/>
      <w:gridCol w:w="2552"/>
      <w:gridCol w:w="2517"/>
    </w:tblGrid>
    <w:tr w:rsidR="00344296" w14:paraId="7978EE70" w14:textId="77777777">
      <w:tc>
        <w:tcPr>
          <w:tcW w:w="4786" w:type="dxa"/>
        </w:tcPr>
        <w:p w14:paraId="6A5B5401" w14:textId="77777777" w:rsidR="00344296" w:rsidRDefault="00344296">
          <w:pPr>
            <w:pStyle w:val="Antrats"/>
          </w:pPr>
        </w:p>
      </w:tc>
      <w:tc>
        <w:tcPr>
          <w:tcW w:w="2552" w:type="dxa"/>
        </w:tcPr>
        <w:p w14:paraId="4CB2ACD0" w14:textId="77777777" w:rsidR="00344296" w:rsidRDefault="00344296">
          <w:pPr>
            <w:pStyle w:val="Antrats"/>
          </w:pPr>
        </w:p>
      </w:tc>
      <w:tc>
        <w:tcPr>
          <w:tcW w:w="2517" w:type="dxa"/>
        </w:tcPr>
        <w:p w14:paraId="7D9C8A77" w14:textId="77777777" w:rsidR="00344296" w:rsidRPr="00CD3F41" w:rsidRDefault="00344296" w:rsidP="00566C36">
          <w:pPr>
            <w:pStyle w:val="Antrats"/>
            <w:jc w:val="right"/>
            <w:rPr>
              <w:b/>
            </w:rPr>
          </w:pPr>
        </w:p>
      </w:tc>
    </w:tr>
  </w:tbl>
  <w:p w14:paraId="2F603E97" w14:textId="77777777" w:rsidR="00344296" w:rsidRDefault="00344296">
    <w:pPr>
      <w:pStyle w:val="Antrats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265D2"/>
    <w:multiLevelType w:val="hybridMultilevel"/>
    <w:tmpl w:val="B1ACC9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32415"/>
    <w:multiLevelType w:val="multilevel"/>
    <w:tmpl w:val="5122E8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" w15:restartNumberingAfterBreak="0">
    <w:nsid w:val="1B426FA0"/>
    <w:multiLevelType w:val="hybridMultilevel"/>
    <w:tmpl w:val="96B2B064"/>
    <w:lvl w:ilvl="0" w:tplc="185E3FC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13A69AC"/>
    <w:multiLevelType w:val="hybridMultilevel"/>
    <w:tmpl w:val="B4AA78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1F108A"/>
    <w:multiLevelType w:val="hybridMultilevel"/>
    <w:tmpl w:val="A8C06482"/>
    <w:lvl w:ilvl="0" w:tplc="F9DE3CCC">
      <w:start w:val="13"/>
      <w:numFmt w:val="upperLetter"/>
      <w:lvlText w:val="%1."/>
      <w:lvlJc w:val="left"/>
      <w:pPr>
        <w:tabs>
          <w:tab w:val="num" w:pos="3270"/>
        </w:tabs>
        <w:ind w:left="3270" w:hanging="183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2C5F6B0E"/>
    <w:multiLevelType w:val="hybridMultilevel"/>
    <w:tmpl w:val="7324A522"/>
    <w:lvl w:ilvl="0" w:tplc="4DF65194">
      <w:start w:val="1"/>
      <w:numFmt w:val="decimal"/>
      <w:lvlText w:val="%1."/>
      <w:lvlJc w:val="left"/>
      <w:pPr>
        <w:tabs>
          <w:tab w:val="num" w:pos="1800"/>
        </w:tabs>
        <w:ind w:left="284" w:hanging="171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F99499D"/>
    <w:multiLevelType w:val="multilevel"/>
    <w:tmpl w:val="85C4402A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2FA92BFA"/>
    <w:multiLevelType w:val="multilevel"/>
    <w:tmpl w:val="AE4AECC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8" w15:restartNumberingAfterBreak="0">
    <w:nsid w:val="341131A9"/>
    <w:multiLevelType w:val="hybridMultilevel"/>
    <w:tmpl w:val="1A5471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4A4B1E"/>
    <w:multiLevelType w:val="multilevel"/>
    <w:tmpl w:val="221CF514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0" w15:restartNumberingAfterBreak="0">
    <w:nsid w:val="3828095E"/>
    <w:multiLevelType w:val="multilevel"/>
    <w:tmpl w:val="F9306B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0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1" w15:restartNumberingAfterBreak="0">
    <w:nsid w:val="3BF97B28"/>
    <w:multiLevelType w:val="hybridMultilevel"/>
    <w:tmpl w:val="E670D73A"/>
    <w:lvl w:ilvl="0" w:tplc="D8B883D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2" w15:restartNumberingAfterBreak="0">
    <w:nsid w:val="4208635A"/>
    <w:multiLevelType w:val="multilevel"/>
    <w:tmpl w:val="92F89F20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3" w15:restartNumberingAfterBreak="0">
    <w:nsid w:val="459A64A9"/>
    <w:multiLevelType w:val="hybridMultilevel"/>
    <w:tmpl w:val="23C8F6F6"/>
    <w:lvl w:ilvl="0" w:tplc="53F674B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4" w15:restartNumberingAfterBreak="0">
    <w:nsid w:val="474F665C"/>
    <w:multiLevelType w:val="multilevel"/>
    <w:tmpl w:val="342A8D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15" w15:restartNumberingAfterBreak="0">
    <w:nsid w:val="49091796"/>
    <w:multiLevelType w:val="hybridMultilevel"/>
    <w:tmpl w:val="DFE27656"/>
    <w:lvl w:ilvl="0" w:tplc="69CE9A74">
      <w:start w:val="13"/>
      <w:numFmt w:val="upperLetter"/>
      <w:lvlText w:val="%1."/>
      <w:lvlJc w:val="left"/>
      <w:pPr>
        <w:tabs>
          <w:tab w:val="num" w:pos="3150"/>
        </w:tabs>
        <w:ind w:left="3150" w:hanging="17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 w15:restartNumberingAfterBreak="0">
    <w:nsid w:val="4F1B074E"/>
    <w:multiLevelType w:val="multilevel"/>
    <w:tmpl w:val="BE7C4CA6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17" w15:restartNumberingAfterBreak="0">
    <w:nsid w:val="597B14EA"/>
    <w:multiLevelType w:val="multilevel"/>
    <w:tmpl w:val="FD06979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18" w15:restartNumberingAfterBreak="0">
    <w:nsid w:val="5B1B53E3"/>
    <w:multiLevelType w:val="hybridMultilevel"/>
    <w:tmpl w:val="F5DA2D3E"/>
    <w:lvl w:ilvl="0" w:tplc="2102B86E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 w15:restartNumberingAfterBreak="0">
    <w:nsid w:val="5C822842"/>
    <w:multiLevelType w:val="multilevel"/>
    <w:tmpl w:val="DA488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695834B4"/>
    <w:multiLevelType w:val="multilevel"/>
    <w:tmpl w:val="54ACAC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cs="Times New Roman" w:hint="default"/>
      </w:rPr>
    </w:lvl>
  </w:abstractNum>
  <w:abstractNum w:abstractNumId="21" w15:restartNumberingAfterBreak="0">
    <w:nsid w:val="6A9A675D"/>
    <w:multiLevelType w:val="multilevel"/>
    <w:tmpl w:val="83E2D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6CE01D98"/>
    <w:multiLevelType w:val="hybridMultilevel"/>
    <w:tmpl w:val="EE0837C0"/>
    <w:lvl w:ilvl="0" w:tplc="39D295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9ACE42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B06B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CB661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4B6F37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D6C8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BE88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0CC62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D38B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72200394"/>
    <w:multiLevelType w:val="hybridMultilevel"/>
    <w:tmpl w:val="03B0B9AA"/>
    <w:lvl w:ilvl="0" w:tplc="AAA4E170">
      <w:start w:val="3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2A5720B"/>
    <w:multiLevelType w:val="hybridMultilevel"/>
    <w:tmpl w:val="8632AC0C"/>
    <w:lvl w:ilvl="0" w:tplc="38C2CF62">
      <w:start w:val="1"/>
      <w:numFmt w:val="decimal"/>
      <w:lvlText w:val="%1."/>
      <w:lvlJc w:val="left"/>
      <w:pPr>
        <w:tabs>
          <w:tab w:val="num" w:pos="2882"/>
        </w:tabs>
        <w:ind w:left="2882" w:hanging="163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25" w15:restartNumberingAfterBreak="0">
    <w:nsid w:val="72E03A85"/>
    <w:multiLevelType w:val="multilevel"/>
    <w:tmpl w:val="83E2DE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 w15:restartNumberingAfterBreak="0">
    <w:nsid w:val="79895BA7"/>
    <w:multiLevelType w:val="multilevel"/>
    <w:tmpl w:val="CEA65F4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num w:numId="1" w16cid:durableId="760220412">
    <w:abstractNumId w:val="23"/>
  </w:num>
  <w:num w:numId="2" w16cid:durableId="473450330">
    <w:abstractNumId w:val="2"/>
  </w:num>
  <w:num w:numId="3" w16cid:durableId="503014930">
    <w:abstractNumId w:val="14"/>
  </w:num>
  <w:num w:numId="4" w16cid:durableId="982008715">
    <w:abstractNumId w:val="11"/>
  </w:num>
  <w:num w:numId="5" w16cid:durableId="443112355">
    <w:abstractNumId w:val="21"/>
  </w:num>
  <w:num w:numId="6" w16cid:durableId="138034376">
    <w:abstractNumId w:val="13"/>
  </w:num>
  <w:num w:numId="7" w16cid:durableId="1519585627">
    <w:abstractNumId w:val="8"/>
  </w:num>
  <w:num w:numId="8" w16cid:durableId="1253735003">
    <w:abstractNumId w:val="18"/>
  </w:num>
  <w:num w:numId="9" w16cid:durableId="8262738">
    <w:abstractNumId w:val="9"/>
  </w:num>
  <w:num w:numId="10" w16cid:durableId="127286527">
    <w:abstractNumId w:val="17"/>
  </w:num>
  <w:num w:numId="11" w16cid:durableId="1671521301">
    <w:abstractNumId w:val="20"/>
  </w:num>
  <w:num w:numId="12" w16cid:durableId="1411393691">
    <w:abstractNumId w:val="26"/>
  </w:num>
  <w:num w:numId="13" w16cid:durableId="557978748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5955622">
    <w:abstractNumId w:val="10"/>
  </w:num>
  <w:num w:numId="15" w16cid:durableId="482815859">
    <w:abstractNumId w:val="10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71660291">
    <w:abstractNumId w:val="16"/>
  </w:num>
  <w:num w:numId="17" w16cid:durableId="1939290212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534737">
    <w:abstractNumId w:val="7"/>
  </w:num>
  <w:num w:numId="19" w16cid:durableId="2002418251">
    <w:abstractNumId w:val="6"/>
  </w:num>
  <w:num w:numId="20" w16cid:durableId="8606377">
    <w:abstractNumId w:val="12"/>
  </w:num>
  <w:num w:numId="21" w16cid:durableId="360478594">
    <w:abstractNumId w:val="22"/>
  </w:num>
  <w:num w:numId="22" w16cid:durableId="111755379">
    <w:abstractNumId w:val="26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34719799">
    <w:abstractNumId w:val="10"/>
    <w:lvlOverride w:ilvl="0">
      <w:startOverride w:val="6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604343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69503184">
    <w:abstractNumId w:val="0"/>
  </w:num>
  <w:num w:numId="26" w16cid:durableId="2078283997">
    <w:abstractNumId w:val="15"/>
  </w:num>
  <w:num w:numId="27" w16cid:durableId="1513257318">
    <w:abstractNumId w:val="4"/>
  </w:num>
  <w:num w:numId="28" w16cid:durableId="707724087">
    <w:abstractNumId w:val="3"/>
  </w:num>
  <w:num w:numId="29" w16cid:durableId="465858013">
    <w:abstractNumId w:val="24"/>
  </w:num>
  <w:num w:numId="30" w16cid:durableId="122357455">
    <w:abstractNumId w:val="1"/>
  </w:num>
  <w:num w:numId="31" w16cid:durableId="130442355">
    <w:abstractNumId w:val="19"/>
  </w:num>
  <w:num w:numId="32" w16cid:durableId="950432136">
    <w:abstractNumId w:val="5"/>
  </w:num>
  <w:num w:numId="33" w16cid:durableId="7545899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F5"/>
    <w:rsid w:val="0000093E"/>
    <w:rsid w:val="00000BD2"/>
    <w:rsid w:val="000014B0"/>
    <w:rsid w:val="000027DC"/>
    <w:rsid w:val="00020050"/>
    <w:rsid w:val="00020AA9"/>
    <w:rsid w:val="00022D0D"/>
    <w:rsid w:val="00030E88"/>
    <w:rsid w:val="000362BF"/>
    <w:rsid w:val="00036E43"/>
    <w:rsid w:val="000408C6"/>
    <w:rsid w:val="000426D5"/>
    <w:rsid w:val="00046C4E"/>
    <w:rsid w:val="00050FB9"/>
    <w:rsid w:val="000531E1"/>
    <w:rsid w:val="000557D6"/>
    <w:rsid w:val="000650C5"/>
    <w:rsid w:val="0007081E"/>
    <w:rsid w:val="00076357"/>
    <w:rsid w:val="0007663C"/>
    <w:rsid w:val="00076761"/>
    <w:rsid w:val="00082390"/>
    <w:rsid w:val="00083BB8"/>
    <w:rsid w:val="0009248D"/>
    <w:rsid w:val="000A34D0"/>
    <w:rsid w:val="000B067F"/>
    <w:rsid w:val="000B65B2"/>
    <w:rsid w:val="000C30D6"/>
    <w:rsid w:val="000C3412"/>
    <w:rsid w:val="000C3E7D"/>
    <w:rsid w:val="000D2F23"/>
    <w:rsid w:val="000D32D1"/>
    <w:rsid w:val="000D4297"/>
    <w:rsid w:val="000E01CA"/>
    <w:rsid w:val="000E6F2A"/>
    <w:rsid w:val="000F0CBC"/>
    <w:rsid w:val="000F425E"/>
    <w:rsid w:val="000F49D4"/>
    <w:rsid w:val="00102BAA"/>
    <w:rsid w:val="00105ACE"/>
    <w:rsid w:val="0010730D"/>
    <w:rsid w:val="0011317A"/>
    <w:rsid w:val="00113482"/>
    <w:rsid w:val="00123DF1"/>
    <w:rsid w:val="00124A38"/>
    <w:rsid w:val="00125ADF"/>
    <w:rsid w:val="0012605A"/>
    <w:rsid w:val="0013312D"/>
    <w:rsid w:val="001607B6"/>
    <w:rsid w:val="0016632F"/>
    <w:rsid w:val="00173CA4"/>
    <w:rsid w:val="00180998"/>
    <w:rsid w:val="00183441"/>
    <w:rsid w:val="0018458B"/>
    <w:rsid w:val="00185243"/>
    <w:rsid w:val="001A037E"/>
    <w:rsid w:val="001A5281"/>
    <w:rsid w:val="001B4E90"/>
    <w:rsid w:val="001B6841"/>
    <w:rsid w:val="001B6A7B"/>
    <w:rsid w:val="001B6E1F"/>
    <w:rsid w:val="001C4040"/>
    <w:rsid w:val="001D591E"/>
    <w:rsid w:val="001D76F2"/>
    <w:rsid w:val="001E4D42"/>
    <w:rsid w:val="001F2BAF"/>
    <w:rsid w:val="00212141"/>
    <w:rsid w:val="0021290E"/>
    <w:rsid w:val="00214171"/>
    <w:rsid w:val="00215B2A"/>
    <w:rsid w:val="00217367"/>
    <w:rsid w:val="00224F49"/>
    <w:rsid w:val="00225983"/>
    <w:rsid w:val="00234317"/>
    <w:rsid w:val="002352B9"/>
    <w:rsid w:val="00257852"/>
    <w:rsid w:val="00262B31"/>
    <w:rsid w:val="002632B0"/>
    <w:rsid w:val="00263755"/>
    <w:rsid w:val="00265218"/>
    <w:rsid w:val="00282841"/>
    <w:rsid w:val="0029519B"/>
    <w:rsid w:val="0029628D"/>
    <w:rsid w:val="002A0228"/>
    <w:rsid w:val="002A06D3"/>
    <w:rsid w:val="002A5725"/>
    <w:rsid w:val="002A5A0F"/>
    <w:rsid w:val="002B6AD9"/>
    <w:rsid w:val="002C3F84"/>
    <w:rsid w:val="002D454C"/>
    <w:rsid w:val="002E2A6A"/>
    <w:rsid w:val="002E66A1"/>
    <w:rsid w:val="002F09D8"/>
    <w:rsid w:val="002F2C9A"/>
    <w:rsid w:val="002F7E31"/>
    <w:rsid w:val="003019E9"/>
    <w:rsid w:val="00302282"/>
    <w:rsid w:val="00304598"/>
    <w:rsid w:val="00311E22"/>
    <w:rsid w:val="0031666E"/>
    <w:rsid w:val="003257F1"/>
    <w:rsid w:val="003311EF"/>
    <w:rsid w:val="003321F1"/>
    <w:rsid w:val="003330F8"/>
    <w:rsid w:val="0033726F"/>
    <w:rsid w:val="00340D51"/>
    <w:rsid w:val="00344296"/>
    <w:rsid w:val="00345E60"/>
    <w:rsid w:val="00362054"/>
    <w:rsid w:val="0036610A"/>
    <w:rsid w:val="00367883"/>
    <w:rsid w:val="00367A01"/>
    <w:rsid w:val="00380150"/>
    <w:rsid w:val="00381369"/>
    <w:rsid w:val="003874D6"/>
    <w:rsid w:val="0039059F"/>
    <w:rsid w:val="00391B5D"/>
    <w:rsid w:val="003966D7"/>
    <w:rsid w:val="003A2D02"/>
    <w:rsid w:val="003A4A4C"/>
    <w:rsid w:val="003B15FB"/>
    <w:rsid w:val="003B6FCA"/>
    <w:rsid w:val="003C0ED0"/>
    <w:rsid w:val="003C4A4D"/>
    <w:rsid w:val="003C612B"/>
    <w:rsid w:val="003C6230"/>
    <w:rsid w:val="003D0A83"/>
    <w:rsid w:val="003D42BE"/>
    <w:rsid w:val="003D4EFA"/>
    <w:rsid w:val="003E4942"/>
    <w:rsid w:val="003E6654"/>
    <w:rsid w:val="003E6CFD"/>
    <w:rsid w:val="003E78EC"/>
    <w:rsid w:val="003F010C"/>
    <w:rsid w:val="003F401A"/>
    <w:rsid w:val="003F76D5"/>
    <w:rsid w:val="00402A29"/>
    <w:rsid w:val="00402C7F"/>
    <w:rsid w:val="0040719F"/>
    <w:rsid w:val="00407C2C"/>
    <w:rsid w:val="00410B69"/>
    <w:rsid w:val="004172B2"/>
    <w:rsid w:val="00417C39"/>
    <w:rsid w:val="00422D9F"/>
    <w:rsid w:val="00424E5F"/>
    <w:rsid w:val="00425086"/>
    <w:rsid w:val="0042603F"/>
    <w:rsid w:val="00437451"/>
    <w:rsid w:val="00441643"/>
    <w:rsid w:val="0044273F"/>
    <w:rsid w:val="004509B4"/>
    <w:rsid w:val="004601FE"/>
    <w:rsid w:val="00466501"/>
    <w:rsid w:val="00470C6B"/>
    <w:rsid w:val="00474CAD"/>
    <w:rsid w:val="004754A9"/>
    <w:rsid w:val="004833C1"/>
    <w:rsid w:val="00486C3E"/>
    <w:rsid w:val="0048781B"/>
    <w:rsid w:val="00492EDE"/>
    <w:rsid w:val="004955C6"/>
    <w:rsid w:val="00495DA7"/>
    <w:rsid w:val="004A0A6D"/>
    <w:rsid w:val="004A2F32"/>
    <w:rsid w:val="004A3540"/>
    <w:rsid w:val="004A7D53"/>
    <w:rsid w:val="004B2F6F"/>
    <w:rsid w:val="004B4D1F"/>
    <w:rsid w:val="004B4EEC"/>
    <w:rsid w:val="004C3CE6"/>
    <w:rsid w:val="004D3397"/>
    <w:rsid w:val="004D6A76"/>
    <w:rsid w:val="004D6D76"/>
    <w:rsid w:val="004E012E"/>
    <w:rsid w:val="004E0C16"/>
    <w:rsid w:val="004E43A5"/>
    <w:rsid w:val="004E64D5"/>
    <w:rsid w:val="004E78C2"/>
    <w:rsid w:val="004F13BA"/>
    <w:rsid w:val="004F5080"/>
    <w:rsid w:val="00501D1B"/>
    <w:rsid w:val="0051148C"/>
    <w:rsid w:val="00513BEB"/>
    <w:rsid w:val="005268F9"/>
    <w:rsid w:val="00530275"/>
    <w:rsid w:val="005371C8"/>
    <w:rsid w:val="00540233"/>
    <w:rsid w:val="005500B6"/>
    <w:rsid w:val="00554848"/>
    <w:rsid w:val="00560BAD"/>
    <w:rsid w:val="00562EEA"/>
    <w:rsid w:val="00566C36"/>
    <w:rsid w:val="0058042A"/>
    <w:rsid w:val="00582837"/>
    <w:rsid w:val="00587B99"/>
    <w:rsid w:val="00587C8C"/>
    <w:rsid w:val="0059146C"/>
    <w:rsid w:val="00591CF3"/>
    <w:rsid w:val="00591FA6"/>
    <w:rsid w:val="005A2776"/>
    <w:rsid w:val="005A45C4"/>
    <w:rsid w:val="005A7271"/>
    <w:rsid w:val="005A76FB"/>
    <w:rsid w:val="005A79E2"/>
    <w:rsid w:val="005B25F9"/>
    <w:rsid w:val="005C08E9"/>
    <w:rsid w:val="005C3CB2"/>
    <w:rsid w:val="005C5565"/>
    <w:rsid w:val="005D04EA"/>
    <w:rsid w:val="005D0619"/>
    <w:rsid w:val="005D175B"/>
    <w:rsid w:val="005D3F8D"/>
    <w:rsid w:val="005D4CC6"/>
    <w:rsid w:val="005E2AF9"/>
    <w:rsid w:val="005E2D94"/>
    <w:rsid w:val="005E55EC"/>
    <w:rsid w:val="005E6510"/>
    <w:rsid w:val="005E7F4A"/>
    <w:rsid w:val="005F0F0A"/>
    <w:rsid w:val="005F795C"/>
    <w:rsid w:val="00612D3D"/>
    <w:rsid w:val="00612DD2"/>
    <w:rsid w:val="00634AA1"/>
    <w:rsid w:val="00636F70"/>
    <w:rsid w:val="0064174D"/>
    <w:rsid w:val="006417B8"/>
    <w:rsid w:val="00641E0C"/>
    <w:rsid w:val="006461DB"/>
    <w:rsid w:val="00647C5C"/>
    <w:rsid w:val="00651766"/>
    <w:rsid w:val="0065767A"/>
    <w:rsid w:val="006613F1"/>
    <w:rsid w:val="006678EB"/>
    <w:rsid w:val="006728B4"/>
    <w:rsid w:val="00690EE8"/>
    <w:rsid w:val="00691B63"/>
    <w:rsid w:val="006A282D"/>
    <w:rsid w:val="006C0AA7"/>
    <w:rsid w:val="006C199C"/>
    <w:rsid w:val="006C3126"/>
    <w:rsid w:val="006C320C"/>
    <w:rsid w:val="006F030B"/>
    <w:rsid w:val="006F19F4"/>
    <w:rsid w:val="006F64C7"/>
    <w:rsid w:val="00702C9A"/>
    <w:rsid w:val="0070781D"/>
    <w:rsid w:val="00707CF4"/>
    <w:rsid w:val="00710395"/>
    <w:rsid w:val="00714224"/>
    <w:rsid w:val="00723ACD"/>
    <w:rsid w:val="00724E59"/>
    <w:rsid w:val="00740618"/>
    <w:rsid w:val="00741859"/>
    <w:rsid w:val="007425C0"/>
    <w:rsid w:val="00743BC4"/>
    <w:rsid w:val="00744969"/>
    <w:rsid w:val="0074610F"/>
    <w:rsid w:val="00755451"/>
    <w:rsid w:val="0077701E"/>
    <w:rsid w:val="00784E47"/>
    <w:rsid w:val="00787A66"/>
    <w:rsid w:val="007957E2"/>
    <w:rsid w:val="007A0202"/>
    <w:rsid w:val="007B65FE"/>
    <w:rsid w:val="007C2AEE"/>
    <w:rsid w:val="007C3962"/>
    <w:rsid w:val="007C3D47"/>
    <w:rsid w:val="007D0219"/>
    <w:rsid w:val="007D0BB4"/>
    <w:rsid w:val="007D6A59"/>
    <w:rsid w:val="007E2C65"/>
    <w:rsid w:val="007E652E"/>
    <w:rsid w:val="007F0921"/>
    <w:rsid w:val="007F60AE"/>
    <w:rsid w:val="00807923"/>
    <w:rsid w:val="00820A16"/>
    <w:rsid w:val="008230E8"/>
    <w:rsid w:val="008351FC"/>
    <w:rsid w:val="00835584"/>
    <w:rsid w:val="00845387"/>
    <w:rsid w:val="00847773"/>
    <w:rsid w:val="00852C90"/>
    <w:rsid w:val="008539B2"/>
    <w:rsid w:val="008543F6"/>
    <w:rsid w:val="00873E9B"/>
    <w:rsid w:val="00873F63"/>
    <w:rsid w:val="00882261"/>
    <w:rsid w:val="008832B7"/>
    <w:rsid w:val="00896913"/>
    <w:rsid w:val="00897E4C"/>
    <w:rsid w:val="008A3642"/>
    <w:rsid w:val="008A6C49"/>
    <w:rsid w:val="008B2E46"/>
    <w:rsid w:val="008C10E4"/>
    <w:rsid w:val="008C1D20"/>
    <w:rsid w:val="008C7C1F"/>
    <w:rsid w:val="008D2F73"/>
    <w:rsid w:val="008D40C1"/>
    <w:rsid w:val="008D61D2"/>
    <w:rsid w:val="008D7F51"/>
    <w:rsid w:val="008E37A2"/>
    <w:rsid w:val="008E40D2"/>
    <w:rsid w:val="008F14BF"/>
    <w:rsid w:val="00904A82"/>
    <w:rsid w:val="00906325"/>
    <w:rsid w:val="00910AB9"/>
    <w:rsid w:val="00911A6F"/>
    <w:rsid w:val="0091325D"/>
    <w:rsid w:val="00916C27"/>
    <w:rsid w:val="00925E27"/>
    <w:rsid w:val="009260AE"/>
    <w:rsid w:val="00937AD9"/>
    <w:rsid w:val="00944091"/>
    <w:rsid w:val="0095141E"/>
    <w:rsid w:val="0095188B"/>
    <w:rsid w:val="00967279"/>
    <w:rsid w:val="00986B48"/>
    <w:rsid w:val="009A036E"/>
    <w:rsid w:val="009A10E9"/>
    <w:rsid w:val="009A34C1"/>
    <w:rsid w:val="009B33D0"/>
    <w:rsid w:val="009B4939"/>
    <w:rsid w:val="009B5112"/>
    <w:rsid w:val="009C1F0C"/>
    <w:rsid w:val="009C4734"/>
    <w:rsid w:val="009C75EB"/>
    <w:rsid w:val="009D1F0B"/>
    <w:rsid w:val="009D26D6"/>
    <w:rsid w:val="009D336B"/>
    <w:rsid w:val="009D552B"/>
    <w:rsid w:val="009E116B"/>
    <w:rsid w:val="009E3DF7"/>
    <w:rsid w:val="009E482D"/>
    <w:rsid w:val="009E4BEE"/>
    <w:rsid w:val="009F681A"/>
    <w:rsid w:val="00A048BF"/>
    <w:rsid w:val="00A04CF6"/>
    <w:rsid w:val="00A12F87"/>
    <w:rsid w:val="00A240D1"/>
    <w:rsid w:val="00A32E42"/>
    <w:rsid w:val="00A34870"/>
    <w:rsid w:val="00A34A07"/>
    <w:rsid w:val="00A35DDC"/>
    <w:rsid w:val="00A4715A"/>
    <w:rsid w:val="00A52A93"/>
    <w:rsid w:val="00A5607B"/>
    <w:rsid w:val="00A61086"/>
    <w:rsid w:val="00A651EC"/>
    <w:rsid w:val="00A741D5"/>
    <w:rsid w:val="00A7677D"/>
    <w:rsid w:val="00A92B8A"/>
    <w:rsid w:val="00AA38E8"/>
    <w:rsid w:val="00AA5AAC"/>
    <w:rsid w:val="00AA73F5"/>
    <w:rsid w:val="00AB532C"/>
    <w:rsid w:val="00AB6753"/>
    <w:rsid w:val="00AB6A76"/>
    <w:rsid w:val="00AC7DCE"/>
    <w:rsid w:val="00AE2D78"/>
    <w:rsid w:val="00AE6330"/>
    <w:rsid w:val="00AF0737"/>
    <w:rsid w:val="00AF474D"/>
    <w:rsid w:val="00AF7227"/>
    <w:rsid w:val="00B0471F"/>
    <w:rsid w:val="00B11B71"/>
    <w:rsid w:val="00B233DC"/>
    <w:rsid w:val="00B256FE"/>
    <w:rsid w:val="00B35F47"/>
    <w:rsid w:val="00B3789B"/>
    <w:rsid w:val="00B40C20"/>
    <w:rsid w:val="00B433D1"/>
    <w:rsid w:val="00B4665A"/>
    <w:rsid w:val="00B57287"/>
    <w:rsid w:val="00B61544"/>
    <w:rsid w:val="00B63571"/>
    <w:rsid w:val="00B7493C"/>
    <w:rsid w:val="00B755D0"/>
    <w:rsid w:val="00B848F1"/>
    <w:rsid w:val="00B851CB"/>
    <w:rsid w:val="00B96781"/>
    <w:rsid w:val="00BB2672"/>
    <w:rsid w:val="00BB3C01"/>
    <w:rsid w:val="00BB3CD7"/>
    <w:rsid w:val="00BC60A8"/>
    <w:rsid w:val="00BC65D3"/>
    <w:rsid w:val="00BC7603"/>
    <w:rsid w:val="00BD19C2"/>
    <w:rsid w:val="00BD1EA9"/>
    <w:rsid w:val="00BD4608"/>
    <w:rsid w:val="00BD4793"/>
    <w:rsid w:val="00BF1DC7"/>
    <w:rsid w:val="00BF2C26"/>
    <w:rsid w:val="00BF2D79"/>
    <w:rsid w:val="00BF6A12"/>
    <w:rsid w:val="00C055CF"/>
    <w:rsid w:val="00C06783"/>
    <w:rsid w:val="00C14FA9"/>
    <w:rsid w:val="00C15F5A"/>
    <w:rsid w:val="00C22C26"/>
    <w:rsid w:val="00C23607"/>
    <w:rsid w:val="00C3223D"/>
    <w:rsid w:val="00C35B0A"/>
    <w:rsid w:val="00C35C45"/>
    <w:rsid w:val="00C42730"/>
    <w:rsid w:val="00C55C96"/>
    <w:rsid w:val="00C6028F"/>
    <w:rsid w:val="00C74F89"/>
    <w:rsid w:val="00C8604A"/>
    <w:rsid w:val="00C87EF9"/>
    <w:rsid w:val="00C91C2D"/>
    <w:rsid w:val="00C95B4B"/>
    <w:rsid w:val="00CA10A0"/>
    <w:rsid w:val="00CA3079"/>
    <w:rsid w:val="00CA4E53"/>
    <w:rsid w:val="00CB04F4"/>
    <w:rsid w:val="00CB0AA7"/>
    <w:rsid w:val="00CB3EC5"/>
    <w:rsid w:val="00CC0AA0"/>
    <w:rsid w:val="00CC5C11"/>
    <w:rsid w:val="00CC75E2"/>
    <w:rsid w:val="00CC789C"/>
    <w:rsid w:val="00CD3F41"/>
    <w:rsid w:val="00CE37D3"/>
    <w:rsid w:val="00CE3DC7"/>
    <w:rsid w:val="00CE6AAC"/>
    <w:rsid w:val="00CE7C69"/>
    <w:rsid w:val="00D008D9"/>
    <w:rsid w:val="00D0384F"/>
    <w:rsid w:val="00D04586"/>
    <w:rsid w:val="00D14948"/>
    <w:rsid w:val="00D22F7B"/>
    <w:rsid w:val="00D26FE2"/>
    <w:rsid w:val="00D30F30"/>
    <w:rsid w:val="00D343FC"/>
    <w:rsid w:val="00D416D3"/>
    <w:rsid w:val="00D419AF"/>
    <w:rsid w:val="00D421B6"/>
    <w:rsid w:val="00D4462B"/>
    <w:rsid w:val="00D5009B"/>
    <w:rsid w:val="00D50581"/>
    <w:rsid w:val="00D55552"/>
    <w:rsid w:val="00D57576"/>
    <w:rsid w:val="00D57E17"/>
    <w:rsid w:val="00D64037"/>
    <w:rsid w:val="00D745CE"/>
    <w:rsid w:val="00D75451"/>
    <w:rsid w:val="00D82B94"/>
    <w:rsid w:val="00D85EEB"/>
    <w:rsid w:val="00D91525"/>
    <w:rsid w:val="00D96D71"/>
    <w:rsid w:val="00DA23FE"/>
    <w:rsid w:val="00DA5609"/>
    <w:rsid w:val="00DA7284"/>
    <w:rsid w:val="00DB32A6"/>
    <w:rsid w:val="00DB40FE"/>
    <w:rsid w:val="00DC0872"/>
    <w:rsid w:val="00DC0E8F"/>
    <w:rsid w:val="00DC263B"/>
    <w:rsid w:val="00DC436E"/>
    <w:rsid w:val="00DD4A63"/>
    <w:rsid w:val="00DE2FB2"/>
    <w:rsid w:val="00DE35A4"/>
    <w:rsid w:val="00DF5BE9"/>
    <w:rsid w:val="00E06D41"/>
    <w:rsid w:val="00E1715D"/>
    <w:rsid w:val="00E2040D"/>
    <w:rsid w:val="00E20971"/>
    <w:rsid w:val="00E230F5"/>
    <w:rsid w:val="00E33A84"/>
    <w:rsid w:val="00E41845"/>
    <w:rsid w:val="00E54529"/>
    <w:rsid w:val="00E61071"/>
    <w:rsid w:val="00E63177"/>
    <w:rsid w:val="00E6373B"/>
    <w:rsid w:val="00E73001"/>
    <w:rsid w:val="00E77181"/>
    <w:rsid w:val="00E841C2"/>
    <w:rsid w:val="00E85B0E"/>
    <w:rsid w:val="00E90BA5"/>
    <w:rsid w:val="00E90DD2"/>
    <w:rsid w:val="00E94251"/>
    <w:rsid w:val="00E94BCD"/>
    <w:rsid w:val="00E9762E"/>
    <w:rsid w:val="00EA2B6E"/>
    <w:rsid w:val="00EA3720"/>
    <w:rsid w:val="00EA388B"/>
    <w:rsid w:val="00EA68F9"/>
    <w:rsid w:val="00EA6E1A"/>
    <w:rsid w:val="00EA7F2B"/>
    <w:rsid w:val="00EB0B19"/>
    <w:rsid w:val="00EB20C6"/>
    <w:rsid w:val="00EB354C"/>
    <w:rsid w:val="00EB39D9"/>
    <w:rsid w:val="00EB747D"/>
    <w:rsid w:val="00EC2509"/>
    <w:rsid w:val="00ED040B"/>
    <w:rsid w:val="00ED23CB"/>
    <w:rsid w:val="00ED4D5F"/>
    <w:rsid w:val="00EE1415"/>
    <w:rsid w:val="00EE295B"/>
    <w:rsid w:val="00EE710B"/>
    <w:rsid w:val="00EE7AF4"/>
    <w:rsid w:val="00EE7BB5"/>
    <w:rsid w:val="00EF4CEF"/>
    <w:rsid w:val="00EF55D0"/>
    <w:rsid w:val="00F03CA2"/>
    <w:rsid w:val="00F04AF4"/>
    <w:rsid w:val="00F054D8"/>
    <w:rsid w:val="00F1252C"/>
    <w:rsid w:val="00F179EB"/>
    <w:rsid w:val="00F25122"/>
    <w:rsid w:val="00F25EAA"/>
    <w:rsid w:val="00F37164"/>
    <w:rsid w:val="00F435B6"/>
    <w:rsid w:val="00F43E8C"/>
    <w:rsid w:val="00F60169"/>
    <w:rsid w:val="00F64693"/>
    <w:rsid w:val="00F66C82"/>
    <w:rsid w:val="00F83FD1"/>
    <w:rsid w:val="00F8495E"/>
    <w:rsid w:val="00F85E27"/>
    <w:rsid w:val="00F86571"/>
    <w:rsid w:val="00F95DB1"/>
    <w:rsid w:val="00F97553"/>
    <w:rsid w:val="00F97A03"/>
    <w:rsid w:val="00FA26EB"/>
    <w:rsid w:val="00FA4E74"/>
    <w:rsid w:val="00FB024A"/>
    <w:rsid w:val="00FB3974"/>
    <w:rsid w:val="00FB7373"/>
    <w:rsid w:val="00FB78E3"/>
    <w:rsid w:val="00FC1B4E"/>
    <w:rsid w:val="00FC1D70"/>
    <w:rsid w:val="00FD0F46"/>
    <w:rsid w:val="00FD7FE7"/>
    <w:rsid w:val="00FE00E5"/>
    <w:rsid w:val="00FE16A2"/>
    <w:rsid w:val="00FE285A"/>
    <w:rsid w:val="00FF418C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7E5591"/>
  <w15:docId w15:val="{882678BD-9B0D-49A0-B12C-BCB97BC5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1E22"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11E22"/>
    <w:pPr>
      <w:keepNext/>
      <w:jc w:val="center"/>
      <w:outlineLvl w:val="0"/>
    </w:pPr>
    <w:rPr>
      <w:b/>
      <w:bC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311E22"/>
    <w:pPr>
      <w:keepNext/>
      <w:jc w:val="center"/>
      <w:outlineLvl w:val="1"/>
    </w:pPr>
    <w:rPr>
      <w:b/>
      <w:sz w:val="28"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311E22"/>
    <w:pPr>
      <w:keepNext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11E22"/>
    <w:pPr>
      <w:keepNext/>
      <w:outlineLvl w:val="3"/>
    </w:pPr>
    <w:rPr>
      <w:vanish/>
      <w:sz w:val="16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11E22"/>
    <w:pPr>
      <w:keepNext/>
      <w:jc w:val="center"/>
      <w:outlineLvl w:val="4"/>
    </w:pPr>
    <w:rPr>
      <w:caps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311E22"/>
    <w:pPr>
      <w:keepNext/>
      <w:outlineLvl w:val="5"/>
    </w:pPr>
    <w:rPr>
      <w:b/>
      <w:bCs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36E43"/>
    <w:pPr>
      <w:spacing w:before="240" w:after="60"/>
      <w:outlineLvl w:val="6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906325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90632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90632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90632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90632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link w:val="Antrat6"/>
    <w:uiPriority w:val="99"/>
    <w:semiHidden/>
    <w:locked/>
    <w:rsid w:val="00906325"/>
    <w:rPr>
      <w:rFonts w:ascii="Calibri" w:hAnsi="Calibri" w:cs="Times New Roman"/>
      <w:b/>
      <w:bCs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906325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311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ntratsDiagrama">
    <w:name w:val="Antraštės Diagrama"/>
    <w:link w:val="Antrats"/>
    <w:uiPriority w:val="99"/>
    <w:locked/>
    <w:rsid w:val="00906325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semiHidden/>
    <w:rsid w:val="00311E2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semiHidden/>
    <w:rsid w:val="00311E22"/>
    <w:rPr>
      <w:rFonts w:cs="Times New Roman"/>
    </w:rPr>
  </w:style>
  <w:style w:type="character" w:styleId="Emfaz">
    <w:name w:val="Emphasis"/>
    <w:uiPriority w:val="99"/>
    <w:qFormat/>
    <w:rsid w:val="00311E22"/>
    <w:rPr>
      <w:rFonts w:cs="Times New Roman"/>
      <w:i/>
      <w:iCs/>
    </w:rPr>
  </w:style>
  <w:style w:type="paragraph" w:styleId="Antrat">
    <w:name w:val="caption"/>
    <w:basedOn w:val="prastasis"/>
    <w:next w:val="prastasis"/>
    <w:uiPriority w:val="99"/>
    <w:qFormat/>
    <w:rsid w:val="00311E22"/>
    <w:pPr>
      <w:jc w:val="center"/>
    </w:pPr>
    <w:rPr>
      <w:sz w:val="28"/>
    </w:rPr>
  </w:style>
  <w:style w:type="paragraph" w:styleId="Pagrindinistekstas">
    <w:name w:val="Body Text"/>
    <w:basedOn w:val="prastasis"/>
    <w:link w:val="PagrindinistekstasDiagrama"/>
    <w:uiPriority w:val="99"/>
    <w:semiHidden/>
    <w:rsid w:val="00311E22"/>
    <w:pPr>
      <w:jc w:val="both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311E22"/>
    <w:pPr>
      <w:tabs>
        <w:tab w:val="left" w:pos="1440"/>
        <w:tab w:val="left" w:pos="1620"/>
        <w:tab w:val="left" w:pos="3600"/>
      </w:tabs>
      <w:ind w:left="3780"/>
      <w:jc w:val="both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311E22"/>
    <w:pPr>
      <w:tabs>
        <w:tab w:val="left" w:pos="1440"/>
        <w:tab w:val="left" w:pos="1620"/>
      </w:tabs>
      <w:ind w:left="3780" w:hanging="3780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906325"/>
    <w:rPr>
      <w:rFonts w:cs="Times New Roman"/>
      <w:sz w:val="24"/>
      <w:szCs w:val="24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rsid w:val="00311E22"/>
    <w:pPr>
      <w:tabs>
        <w:tab w:val="left" w:pos="1440"/>
        <w:tab w:val="left" w:pos="1620"/>
      </w:tabs>
      <w:ind w:left="3240" w:hanging="3600"/>
      <w:jc w:val="both"/>
    </w:p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906325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66C3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906325"/>
    <w:rPr>
      <w:rFonts w:cs="Times New Roman"/>
      <w:sz w:val="2"/>
      <w:lang w:eastAsia="en-US"/>
    </w:rPr>
  </w:style>
  <w:style w:type="character" w:styleId="Hipersaitas">
    <w:name w:val="Hyperlink"/>
    <w:uiPriority w:val="99"/>
    <w:semiHidden/>
    <w:rsid w:val="00311E22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semiHidden/>
    <w:rsid w:val="00311E22"/>
    <w:rPr>
      <w:rFonts w:cs="Times New Roman"/>
      <w:color w:val="800080"/>
      <w:u w:val="single"/>
    </w:rPr>
  </w:style>
  <w:style w:type="paragraph" w:styleId="prastasiniatinklio">
    <w:name w:val="Normal (Web)"/>
    <w:basedOn w:val="prastasis"/>
    <w:uiPriority w:val="99"/>
    <w:semiHidden/>
    <w:rsid w:val="00311E22"/>
    <w:pPr>
      <w:spacing w:before="100" w:beforeAutospacing="1" w:after="100" w:afterAutospacing="1"/>
      <w:jc w:val="both"/>
    </w:pPr>
    <w:rPr>
      <w:rFonts w:ascii="Verdana" w:hAnsi="Verdana"/>
      <w:sz w:val="17"/>
      <w:szCs w:val="17"/>
      <w:lang w:val="en-GB"/>
    </w:rPr>
  </w:style>
  <w:style w:type="paragraph" w:customStyle="1" w:styleId="tactin">
    <w:name w:val="tactin"/>
    <w:basedOn w:val="prastasis"/>
    <w:uiPriority w:val="99"/>
    <w:rsid w:val="003B6FCA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3D0A83"/>
    <w:pPr>
      <w:spacing w:before="100" w:beforeAutospacing="1" w:after="100" w:afterAutospacing="1"/>
    </w:pPr>
    <w:rPr>
      <w:lang w:val="en-GB"/>
    </w:rPr>
  </w:style>
  <w:style w:type="paragraph" w:customStyle="1" w:styleId="xl30">
    <w:name w:val="xl30"/>
    <w:basedOn w:val="prastasis"/>
    <w:rsid w:val="007461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GB"/>
    </w:rPr>
  </w:style>
  <w:style w:type="paragraph" w:customStyle="1" w:styleId="xl31">
    <w:name w:val="xl31"/>
    <w:basedOn w:val="prastasis"/>
    <w:uiPriority w:val="99"/>
    <w:rsid w:val="00036E43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val="en-GB"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1D76F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table" w:styleId="Lentelstinklelis">
    <w:name w:val="Table Grid"/>
    <w:basedOn w:val="prastojilentel"/>
    <w:locked/>
    <w:rsid w:val="00381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1503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50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Blankai\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3AFBB-2814-4969-BD8F-023B3A3B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1</Pages>
  <Words>379</Words>
  <Characters>1907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>Zarasų rajono savivaldybė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>Dėl</dc:subject>
  <dc:creator>Romas</dc:creator>
  <cp:lastModifiedBy>ZrsaOffice7</cp:lastModifiedBy>
  <cp:revision>2</cp:revision>
  <cp:lastPrinted>2024-12-13T09:03:00Z</cp:lastPrinted>
  <dcterms:created xsi:type="dcterms:W3CDTF">2025-08-26T07:35:00Z</dcterms:created>
  <dcterms:modified xsi:type="dcterms:W3CDTF">2025-08-26T07:35:00Z</dcterms:modified>
</cp:coreProperties>
</file>